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3B" w:rsidRPr="00A9013B" w:rsidRDefault="00A9013B" w:rsidP="00A9013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A9013B">
        <w:rPr>
          <w:b/>
          <w:bCs/>
          <w:sz w:val="32"/>
          <w:szCs w:val="32"/>
          <w:rtl/>
        </w:rPr>
        <w:t>كلية تقنية المعلومات</w:t>
      </w:r>
      <w:r w:rsidRPr="00A9013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.</w:t>
      </w:r>
      <w:r w:rsidRPr="00A9013B">
        <w:rPr>
          <w:b/>
          <w:bCs/>
          <w:sz w:val="32"/>
          <w:szCs w:val="32"/>
        </w:rPr>
        <w:t>IT</w:t>
      </w:r>
    </w:p>
    <w:p w:rsidR="00A9013B" w:rsidRPr="00A9013B" w:rsidRDefault="00A9013B" w:rsidP="00A9013B">
      <w:pPr>
        <w:jc w:val="center"/>
        <w:rPr>
          <w:b/>
          <w:bCs/>
          <w:sz w:val="32"/>
          <w:szCs w:val="32"/>
          <w:rtl/>
        </w:rPr>
      </w:pPr>
      <w:r w:rsidRPr="00A9013B">
        <w:rPr>
          <w:b/>
          <w:bCs/>
          <w:sz w:val="32"/>
          <w:szCs w:val="32"/>
        </w:rPr>
        <w:t>(College of Information Technology)</w:t>
      </w:r>
    </w:p>
    <w:p w:rsidR="00A9013B" w:rsidRDefault="00A9013B" w:rsidP="00A9013B">
      <w:pPr>
        <w:bidi/>
        <w:jc w:val="center"/>
        <w:rPr>
          <w:b/>
          <w:bCs/>
          <w:sz w:val="32"/>
          <w:szCs w:val="32"/>
          <w:rtl/>
        </w:rPr>
      </w:pPr>
      <w:r w:rsidRPr="00A9013B">
        <w:rPr>
          <w:b/>
          <w:bCs/>
          <w:sz w:val="32"/>
          <w:szCs w:val="32"/>
          <w:rtl/>
        </w:rPr>
        <w:t xml:space="preserve">قسم نظم شبكات الحاسوب </w:t>
      </w:r>
    </w:p>
    <w:p w:rsidR="00D7554C" w:rsidRPr="00EF094A" w:rsidRDefault="00A9013B" w:rsidP="00A9013B">
      <w:pPr>
        <w:bidi/>
        <w:jc w:val="center"/>
        <w:rPr>
          <w:b/>
          <w:bCs/>
          <w:sz w:val="32"/>
          <w:szCs w:val="32"/>
          <w:rtl/>
        </w:rPr>
      </w:pPr>
      <w:r w:rsidRPr="00A9013B">
        <w:rPr>
          <w:b/>
          <w:bCs/>
          <w:sz w:val="32"/>
          <w:szCs w:val="32"/>
          <w:rtl/>
        </w:rPr>
        <w:t>(</w:t>
      </w:r>
      <w:r w:rsidRPr="00A9013B">
        <w:rPr>
          <w:b/>
          <w:bCs/>
          <w:sz w:val="32"/>
          <w:szCs w:val="32"/>
        </w:rPr>
        <w:t>Comp</w:t>
      </w:r>
      <w:r>
        <w:rPr>
          <w:b/>
          <w:bCs/>
          <w:sz w:val="32"/>
          <w:szCs w:val="32"/>
        </w:rPr>
        <w:t>uter Network System Department</w:t>
      </w:r>
      <w:r>
        <w:rPr>
          <w:rFonts w:hint="cs"/>
          <w:b/>
          <w:bCs/>
          <w:sz w:val="32"/>
          <w:szCs w:val="32"/>
          <w:rtl/>
        </w:rPr>
        <w:t xml:space="preserve"> )</w:t>
      </w:r>
    </w:p>
    <w:p w:rsidR="00A9013B" w:rsidRDefault="00A9013B" w:rsidP="00BD5BDF">
      <w:pPr>
        <w:bidi/>
        <w:jc w:val="center"/>
        <w:rPr>
          <w:b/>
          <w:bCs/>
          <w:sz w:val="32"/>
          <w:szCs w:val="32"/>
          <w:lang w:bidi="ar-LY"/>
        </w:rPr>
      </w:pPr>
    </w:p>
    <w:p w:rsidR="00354BE5" w:rsidRPr="00EF094A" w:rsidRDefault="00354BE5" w:rsidP="00A9013B">
      <w:pPr>
        <w:bidi/>
        <w:jc w:val="center"/>
        <w:rPr>
          <w:b/>
          <w:bCs/>
          <w:sz w:val="32"/>
          <w:szCs w:val="32"/>
          <w:rtl/>
        </w:rPr>
      </w:pPr>
      <w:r w:rsidRPr="00EF094A">
        <w:rPr>
          <w:b/>
          <w:bCs/>
          <w:sz w:val="32"/>
          <w:szCs w:val="32"/>
          <w:rtl/>
        </w:rPr>
        <w:t>الخِطة الدِراسية للحُصول على دَرَجة</w:t>
      </w:r>
    </w:p>
    <w:p w:rsidR="00057A44" w:rsidRDefault="00915516" w:rsidP="00915516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EF094A">
        <w:rPr>
          <w:b/>
          <w:bCs/>
          <w:sz w:val="32"/>
          <w:szCs w:val="32"/>
          <w:u w:val="single"/>
          <w:rtl/>
        </w:rPr>
        <w:t xml:space="preserve"> البَكَالوريُوس فِي</w:t>
      </w:r>
      <w:r w:rsidRPr="00EF094A">
        <w:rPr>
          <w:rFonts w:hint="cs"/>
          <w:b/>
          <w:bCs/>
          <w:sz w:val="32"/>
          <w:szCs w:val="32"/>
          <w:u w:val="single"/>
          <w:rtl/>
        </w:rPr>
        <w:t xml:space="preserve"> نظم شبكات الحاسوب</w:t>
      </w:r>
    </w:p>
    <w:p w:rsidR="003A2285" w:rsidRDefault="003A2285" w:rsidP="00A650D4">
      <w:pPr>
        <w:tabs>
          <w:tab w:val="left" w:pos="1980"/>
          <w:tab w:val="center" w:pos="4815"/>
        </w:tabs>
        <w:bidi/>
        <w:rPr>
          <w:b/>
          <w:bCs/>
          <w:sz w:val="28"/>
          <w:szCs w:val="28"/>
          <w:u w:val="single"/>
          <w:rtl/>
        </w:rPr>
      </w:pPr>
    </w:p>
    <w:p w:rsidR="002B571F" w:rsidRDefault="001074FF" w:rsidP="003A2285">
      <w:pPr>
        <w:tabs>
          <w:tab w:val="left" w:pos="1980"/>
          <w:tab w:val="center" w:pos="4815"/>
        </w:tabs>
        <w:bidi/>
        <w:rPr>
          <w:b/>
          <w:bCs/>
          <w:sz w:val="28"/>
          <w:szCs w:val="28"/>
          <w:rtl/>
        </w:rPr>
      </w:pPr>
      <w:r w:rsidRPr="00EF094A">
        <w:rPr>
          <w:b/>
          <w:bCs/>
          <w:sz w:val="28"/>
          <w:szCs w:val="28"/>
          <w:rtl/>
        </w:rPr>
        <w:tab/>
      </w:r>
      <w:r w:rsidR="00057A44" w:rsidRPr="00EF094A">
        <w:rPr>
          <w:rFonts w:hint="cs"/>
          <w:b/>
          <w:bCs/>
          <w:sz w:val="28"/>
          <w:szCs w:val="28"/>
          <w:rtl/>
        </w:rPr>
        <w:t xml:space="preserve">يُعمَلُ بها اعتبارًا من الفصل الأوّل للعام الدّراسيّ </w:t>
      </w:r>
      <w:r w:rsidR="00A650D4" w:rsidRPr="00EF094A">
        <w:rPr>
          <w:rFonts w:hint="cs"/>
          <w:b/>
          <w:bCs/>
          <w:sz w:val="28"/>
          <w:szCs w:val="28"/>
          <w:rtl/>
        </w:rPr>
        <w:t>2020</w:t>
      </w:r>
      <w:r w:rsidR="00057A44" w:rsidRPr="00EF094A">
        <w:rPr>
          <w:rFonts w:hint="cs"/>
          <w:b/>
          <w:bCs/>
          <w:sz w:val="28"/>
          <w:szCs w:val="28"/>
          <w:rtl/>
        </w:rPr>
        <w:t>/</w:t>
      </w:r>
      <w:r w:rsidR="00A650D4" w:rsidRPr="00EF094A">
        <w:rPr>
          <w:rFonts w:hint="cs"/>
          <w:b/>
          <w:bCs/>
          <w:sz w:val="28"/>
          <w:szCs w:val="28"/>
          <w:rtl/>
        </w:rPr>
        <w:t>2021</w:t>
      </w:r>
    </w:p>
    <w:p w:rsidR="00166E50" w:rsidRPr="00EF094A" w:rsidRDefault="00057A44" w:rsidP="002B571F">
      <w:pPr>
        <w:bidi/>
        <w:spacing w:line="480" w:lineRule="auto"/>
        <w:ind w:left="-270"/>
        <w:rPr>
          <w:b/>
          <w:bCs/>
          <w:sz w:val="28"/>
          <w:szCs w:val="28"/>
          <w:rtl/>
        </w:rPr>
      </w:pPr>
      <w:r w:rsidRPr="00EF094A">
        <w:rPr>
          <w:rFonts w:hint="cs"/>
          <w:b/>
          <w:bCs/>
          <w:sz w:val="28"/>
          <w:szCs w:val="28"/>
          <w:rtl/>
        </w:rPr>
        <w:t xml:space="preserve">تُمنَح درجةُ البكالوريوس في </w:t>
      </w:r>
      <w:r w:rsidR="00915516" w:rsidRPr="00EF094A">
        <w:rPr>
          <w:rFonts w:hint="cs"/>
          <w:b/>
          <w:bCs/>
          <w:sz w:val="28"/>
          <w:szCs w:val="28"/>
          <w:rtl/>
        </w:rPr>
        <w:t>نظم شبكات الحاسوب</w:t>
      </w:r>
      <w:r w:rsidR="00E342DB" w:rsidRPr="00EF094A">
        <w:rPr>
          <w:rFonts w:hint="cs"/>
          <w:b/>
          <w:bCs/>
          <w:sz w:val="28"/>
          <w:szCs w:val="28"/>
          <w:rtl/>
        </w:rPr>
        <w:t xml:space="preserve"> </w:t>
      </w:r>
      <w:r w:rsidRPr="00EF094A">
        <w:rPr>
          <w:rFonts w:hint="cs"/>
          <w:b/>
          <w:bCs/>
          <w:sz w:val="28"/>
          <w:szCs w:val="28"/>
          <w:rtl/>
        </w:rPr>
        <w:t xml:space="preserve">من كلّيّة </w:t>
      </w:r>
      <w:r w:rsidR="00354BE5" w:rsidRPr="00EF094A">
        <w:rPr>
          <w:rFonts w:hint="cs"/>
          <w:b/>
          <w:bCs/>
          <w:sz w:val="28"/>
          <w:szCs w:val="28"/>
          <w:rtl/>
        </w:rPr>
        <w:t>تكنولوجيا المعلومات</w:t>
      </w:r>
      <w:r w:rsidRPr="00EF094A">
        <w:rPr>
          <w:rFonts w:hint="cs"/>
          <w:b/>
          <w:bCs/>
          <w:sz w:val="28"/>
          <w:szCs w:val="28"/>
          <w:rtl/>
        </w:rPr>
        <w:t xml:space="preserve"> بعدَ إتمام المتطلّبات الآتية:</w:t>
      </w:r>
    </w:p>
    <w:p w:rsidR="00057A44" w:rsidRPr="00EF094A" w:rsidRDefault="00057A44" w:rsidP="002B571F">
      <w:pPr>
        <w:bidi/>
        <w:spacing w:line="480" w:lineRule="auto"/>
        <w:ind w:left="180" w:right="-270" w:hanging="450"/>
        <w:rPr>
          <w:b/>
          <w:bCs/>
          <w:sz w:val="28"/>
          <w:szCs w:val="28"/>
          <w:rtl/>
        </w:rPr>
      </w:pPr>
      <w:r w:rsidRPr="00EF094A">
        <w:rPr>
          <w:rFonts w:hint="cs"/>
          <w:b/>
          <w:bCs/>
          <w:sz w:val="28"/>
          <w:szCs w:val="28"/>
          <w:rtl/>
        </w:rPr>
        <w:t>أوّلاً: استيفاء الشّروط المنصوص عليها في تعليمات منح درجة البكالوريوس المعتمدة، وأيّة شروط أخرى تقرّرها اللجان والتّعليمات النّافذة في الجامعة.</w:t>
      </w:r>
    </w:p>
    <w:p w:rsidR="00057A44" w:rsidRPr="00EF094A" w:rsidRDefault="00057A44" w:rsidP="002B571F">
      <w:pPr>
        <w:bidi/>
        <w:spacing w:line="480" w:lineRule="auto"/>
        <w:ind w:left="-270"/>
        <w:rPr>
          <w:b/>
          <w:bCs/>
          <w:sz w:val="28"/>
          <w:szCs w:val="28"/>
          <w:rtl/>
        </w:rPr>
      </w:pPr>
      <w:r w:rsidRPr="00EF094A">
        <w:rPr>
          <w:rFonts w:hint="cs"/>
          <w:b/>
          <w:bCs/>
          <w:sz w:val="28"/>
          <w:szCs w:val="28"/>
          <w:rtl/>
        </w:rPr>
        <w:t>ثانيًا: مكوّنات الخطّة الدّراسيّة: تتكوّن الخّطة الدّراسيّة من (</w:t>
      </w:r>
      <w:r w:rsidR="008D6C4A" w:rsidRPr="00EF094A">
        <w:rPr>
          <w:b/>
          <w:bCs/>
          <w:sz w:val="28"/>
          <w:szCs w:val="28"/>
        </w:rPr>
        <w:t>132</w:t>
      </w:r>
      <w:r w:rsidRPr="00EF094A">
        <w:rPr>
          <w:rFonts w:hint="cs"/>
          <w:b/>
          <w:bCs/>
          <w:sz w:val="28"/>
          <w:szCs w:val="28"/>
          <w:rtl/>
        </w:rPr>
        <w:t>) ساعةً معتمدةً على النّحو الآتي:</w:t>
      </w:r>
    </w:p>
    <w:p w:rsidR="00057A44" w:rsidRPr="00EF094A" w:rsidRDefault="00057A44" w:rsidP="002B571F">
      <w:pPr>
        <w:pStyle w:val="a3"/>
        <w:numPr>
          <w:ilvl w:val="0"/>
          <w:numId w:val="9"/>
        </w:numPr>
        <w:bidi/>
        <w:spacing w:line="480" w:lineRule="auto"/>
        <w:ind w:left="-90" w:hanging="270"/>
        <w:rPr>
          <w:b/>
          <w:bCs/>
          <w:sz w:val="28"/>
          <w:szCs w:val="28"/>
          <w:rtl/>
        </w:rPr>
      </w:pPr>
      <w:r w:rsidRPr="00EF094A">
        <w:rPr>
          <w:rFonts w:hint="cs"/>
          <w:b/>
          <w:bCs/>
          <w:sz w:val="28"/>
          <w:szCs w:val="28"/>
          <w:rtl/>
        </w:rPr>
        <w:t>ملخّص عدد ساعات الخطّة الدّراسيّة:</w:t>
      </w:r>
    </w:p>
    <w:tbl>
      <w:tblPr>
        <w:bidiVisual/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980"/>
        <w:gridCol w:w="2880"/>
        <w:gridCol w:w="2880"/>
      </w:tblGrid>
      <w:tr w:rsidR="00552117" w:rsidRPr="00EF094A" w:rsidTr="00552117">
        <w:trPr>
          <w:trHeight w:val="425"/>
        </w:trPr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2117" w:rsidRPr="00EF094A" w:rsidRDefault="00552117" w:rsidP="00057A44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EF094A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Pr="00EF094A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المتطلب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2117" w:rsidRPr="00EF094A" w:rsidRDefault="00552117" w:rsidP="00D7554C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EF094A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عدد</w:t>
            </w:r>
            <w:r w:rsidRPr="00EF094A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الساع</w:t>
            </w:r>
            <w:r w:rsidRPr="00EF094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ات</w:t>
            </w:r>
            <w:r w:rsidR="00824563" w:rsidRPr="00EF094A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094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57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552117" w:rsidRPr="00EF094A" w:rsidRDefault="00552117" w:rsidP="00D7554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EF094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التّفاصيل</w:t>
            </w:r>
          </w:p>
        </w:tc>
      </w:tr>
      <w:tr w:rsidR="00552117" w:rsidRPr="00EF094A" w:rsidTr="00E14A76">
        <w:tc>
          <w:tcPr>
            <w:tcW w:w="252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117" w:rsidRPr="00EF094A" w:rsidRDefault="00552117" w:rsidP="00D7554C">
            <w:pPr>
              <w:pStyle w:val="a8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17" w:rsidRPr="00EF094A" w:rsidRDefault="00552117" w:rsidP="00D7554C">
            <w:pPr>
              <w:pStyle w:val="9"/>
              <w:jc w:val="center"/>
              <w:rPr>
                <w:rFonts w:cs="Simplified Arabic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17" w:rsidRPr="00EF094A" w:rsidRDefault="00552117" w:rsidP="00D7554C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EF094A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عدد الساعات المعتمدة الإجباريّة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52117" w:rsidRPr="00EF094A" w:rsidRDefault="00552117" w:rsidP="00D7554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EF094A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عدد الساعات المعتمدة الاختياريّة</w:t>
            </w:r>
          </w:p>
        </w:tc>
      </w:tr>
      <w:tr w:rsidR="00552117" w:rsidRPr="00EF094A" w:rsidTr="00552117">
        <w:trPr>
          <w:trHeight w:val="364"/>
        </w:trPr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117" w:rsidRPr="00EF094A" w:rsidRDefault="00552117" w:rsidP="00E14A76">
            <w:pPr>
              <w:pStyle w:val="a8"/>
              <w:rPr>
                <w:rFonts w:cs="Simplified Arabic"/>
                <w:b/>
                <w:bCs/>
                <w:sz w:val="28"/>
                <w:szCs w:val="28"/>
              </w:rPr>
            </w:pPr>
            <w:r w:rsidRPr="00EF094A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متطلبات</w:t>
            </w:r>
            <w:r w:rsidRPr="00EF094A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الجامعة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17" w:rsidRPr="00EF094A" w:rsidRDefault="009527B3" w:rsidP="009527B3">
            <w:pPr>
              <w:pStyle w:val="9"/>
              <w:bidi/>
              <w:jc w:val="center"/>
              <w:rPr>
                <w:rFonts w:asciiTheme="majorBidi" w:hAnsiTheme="majorBidi"/>
                <w:i w:val="0"/>
                <w:iCs w:val="0"/>
                <w:sz w:val="28"/>
                <w:szCs w:val="28"/>
              </w:rPr>
            </w:pPr>
            <w:r w:rsidRPr="00EF094A">
              <w:rPr>
                <w:rFonts w:asciiTheme="majorBidi" w:hAnsiTheme="majorBidi"/>
                <w:i w:val="0"/>
                <w:iCs w:val="0"/>
                <w:sz w:val="28"/>
                <w:szCs w:val="28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17" w:rsidRPr="00EF094A" w:rsidRDefault="009527B3" w:rsidP="009527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F094A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52117" w:rsidRPr="00EF094A" w:rsidRDefault="009527B3" w:rsidP="009527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  <w:rtl/>
              </w:rPr>
            </w:pPr>
            <w:r w:rsidRPr="00EF094A">
              <w:rPr>
                <w:rFonts w:asciiTheme="majorBidi" w:hAnsiTheme="majorBidi" w:cstheme="majorBidi"/>
                <w:b/>
                <w:bCs/>
                <w:w w:val="90"/>
                <w:sz w:val="28"/>
                <w:szCs w:val="28"/>
              </w:rPr>
              <w:t>9</w:t>
            </w:r>
          </w:p>
        </w:tc>
      </w:tr>
      <w:tr w:rsidR="00552117" w:rsidRPr="00EF094A" w:rsidTr="00552117"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2117" w:rsidRPr="00EF094A" w:rsidRDefault="00552117" w:rsidP="00E14A76">
            <w:pPr>
              <w:pStyle w:val="a8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F094A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متطلبات</w:t>
            </w:r>
            <w:r w:rsidRPr="00EF094A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الكلية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17" w:rsidRPr="00EF094A" w:rsidRDefault="008D6C4A" w:rsidP="005521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094A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17" w:rsidRPr="00EF094A" w:rsidRDefault="008D6C4A" w:rsidP="005521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094A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52117" w:rsidRPr="00EF094A" w:rsidRDefault="00354BE5" w:rsidP="00552117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  <w:rtl/>
              </w:rPr>
            </w:pPr>
            <w:r w:rsidRPr="00EF094A">
              <w:rPr>
                <w:rFonts w:asciiTheme="majorBidi" w:hAnsiTheme="majorBidi" w:cstheme="majorBidi"/>
                <w:sz w:val="28"/>
                <w:szCs w:val="28"/>
                <w:rtl/>
              </w:rPr>
              <w:t>---</w:t>
            </w:r>
          </w:p>
        </w:tc>
      </w:tr>
      <w:tr w:rsidR="00552117" w:rsidRPr="00EF094A" w:rsidTr="00552117"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552117" w:rsidRPr="00EF094A" w:rsidRDefault="00552117" w:rsidP="00552117">
            <w:pPr>
              <w:pStyle w:val="a8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F094A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متطلبات </w:t>
            </w:r>
            <w:r w:rsidRPr="00EF094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التّخصّص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52117" w:rsidRPr="00EF094A" w:rsidRDefault="008D6C4A" w:rsidP="004B5E6F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  <w:rtl/>
              </w:rPr>
            </w:pPr>
            <w:r w:rsidRPr="00EF094A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="004B5E6F" w:rsidRPr="00EF094A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52117" w:rsidRPr="00EF094A" w:rsidRDefault="008D6C4A" w:rsidP="00552117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EF094A">
              <w:rPr>
                <w:rFonts w:asciiTheme="majorBidi" w:hAnsiTheme="majorBidi" w:cstheme="majorBidi"/>
                <w:sz w:val="28"/>
                <w:szCs w:val="28"/>
              </w:rPr>
              <w:t>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52117" w:rsidRPr="00EF094A" w:rsidRDefault="004B5E6F" w:rsidP="001346C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  <w:rtl/>
              </w:rPr>
            </w:pPr>
            <w:r w:rsidRPr="00EF094A">
              <w:rPr>
                <w:rFonts w:asciiTheme="majorBidi" w:hAnsiTheme="majorBidi" w:cstheme="majorBidi"/>
                <w:b/>
                <w:bCs/>
                <w:w w:val="90"/>
                <w:sz w:val="28"/>
                <w:szCs w:val="28"/>
              </w:rPr>
              <w:t>6</w:t>
            </w:r>
          </w:p>
        </w:tc>
      </w:tr>
      <w:tr w:rsidR="00552117" w:rsidRPr="00EF094A" w:rsidTr="00552117">
        <w:tc>
          <w:tcPr>
            <w:tcW w:w="252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52117" w:rsidRPr="00EF094A" w:rsidRDefault="00552117" w:rsidP="00D7554C">
            <w:pPr>
              <w:pStyle w:val="a8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EF094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المتطلّبات المساندة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2117" w:rsidRPr="00EF094A" w:rsidRDefault="008D6C4A" w:rsidP="00552117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  <w:rtl/>
              </w:rPr>
            </w:pPr>
            <w:r w:rsidRPr="00EF094A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2117" w:rsidRPr="00EF094A" w:rsidRDefault="008D6C4A" w:rsidP="00552117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  <w:rtl/>
              </w:rPr>
            </w:pPr>
            <w:r w:rsidRPr="00EF094A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52117" w:rsidRPr="00EF094A" w:rsidRDefault="00354BE5" w:rsidP="00552117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  <w:rtl/>
              </w:rPr>
            </w:pPr>
            <w:r w:rsidRPr="00EF094A">
              <w:rPr>
                <w:rFonts w:asciiTheme="majorBidi" w:hAnsiTheme="majorBidi" w:cstheme="majorBidi"/>
                <w:sz w:val="28"/>
                <w:szCs w:val="28"/>
                <w:rtl/>
              </w:rPr>
              <w:t>--</w:t>
            </w:r>
            <w:r w:rsidR="00552117" w:rsidRPr="00EF094A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</w:tc>
      </w:tr>
      <w:tr w:rsidR="004B5E6F" w:rsidRPr="00EF094A" w:rsidTr="00552117">
        <w:tc>
          <w:tcPr>
            <w:tcW w:w="252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B5E6F" w:rsidRPr="00EF094A" w:rsidRDefault="004B5E6F" w:rsidP="00D7554C">
            <w:pPr>
              <w:pStyle w:val="a8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EF094A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مادة حرة يختارها الطالب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5E6F" w:rsidRPr="00EF094A" w:rsidRDefault="004B5E6F" w:rsidP="005521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094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5E6F" w:rsidRPr="00EF094A" w:rsidRDefault="004B5E6F" w:rsidP="005521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094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5E6F" w:rsidRPr="00EF094A" w:rsidRDefault="004B5E6F" w:rsidP="005521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F094A">
              <w:rPr>
                <w:rFonts w:asciiTheme="majorBidi" w:hAnsiTheme="majorBidi" w:cstheme="majorBidi"/>
                <w:sz w:val="28"/>
                <w:szCs w:val="28"/>
              </w:rPr>
              <w:t>---</w:t>
            </w:r>
          </w:p>
        </w:tc>
      </w:tr>
      <w:tr w:rsidR="00552117" w:rsidRPr="00EF094A" w:rsidTr="00552117"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52117" w:rsidRPr="00EF094A" w:rsidRDefault="00552117" w:rsidP="00D7554C">
            <w:pPr>
              <w:pStyle w:val="a8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F094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المجموع الكلي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2117" w:rsidRPr="00EF094A" w:rsidRDefault="009527B3" w:rsidP="009527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  <w:r w:rsidRPr="00EF09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2117" w:rsidRPr="00EF094A" w:rsidRDefault="004B5E6F" w:rsidP="005521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  <w:r w:rsidRPr="00EF09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52117" w:rsidRPr="00EF094A" w:rsidRDefault="004B5E6F" w:rsidP="005521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  <w:r w:rsidRPr="00EF09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</w:t>
            </w:r>
          </w:p>
        </w:tc>
      </w:tr>
    </w:tbl>
    <w:p w:rsidR="00A9013B" w:rsidRDefault="00A9013B" w:rsidP="002B571F"/>
    <w:p w:rsidR="003A2285" w:rsidRDefault="003A2285" w:rsidP="00EF094A">
      <w:pPr>
        <w:jc w:val="right"/>
        <w:rPr>
          <w:b/>
          <w:bCs/>
          <w:sz w:val="32"/>
          <w:szCs w:val="32"/>
          <w:rtl/>
          <w:lang w:bidi="ar-LY"/>
        </w:rPr>
      </w:pPr>
    </w:p>
    <w:p w:rsidR="00C43742" w:rsidRDefault="00C43742" w:rsidP="00EF094A">
      <w:pPr>
        <w:jc w:val="right"/>
        <w:rPr>
          <w:b/>
          <w:bCs/>
          <w:sz w:val="32"/>
          <w:szCs w:val="32"/>
          <w:lang w:bidi="ar-LY"/>
        </w:rPr>
      </w:pPr>
      <w:r w:rsidRPr="00C43742">
        <w:rPr>
          <w:rFonts w:hint="cs"/>
          <w:b/>
          <w:bCs/>
          <w:sz w:val="32"/>
          <w:szCs w:val="32"/>
          <w:rtl/>
          <w:lang w:bidi="ar-LY"/>
        </w:rPr>
        <w:lastRenderedPageBreak/>
        <w:t>نظام ترميز المواد يتكون من :</w:t>
      </w:r>
    </w:p>
    <w:p w:rsidR="00573A60" w:rsidRDefault="00573A60" w:rsidP="00EF094A">
      <w:pPr>
        <w:jc w:val="right"/>
        <w:rPr>
          <w:sz w:val="28"/>
          <w:szCs w:val="28"/>
          <w:lang w:bidi="ar-LY"/>
        </w:rPr>
      </w:pPr>
    </w:p>
    <w:p w:rsidR="00C43742" w:rsidRPr="00745736" w:rsidRDefault="00F26DB6" w:rsidP="00745736">
      <w:pPr>
        <w:jc w:val="right"/>
        <w:rPr>
          <w:b/>
          <w:bCs/>
          <w:sz w:val="28"/>
          <w:szCs w:val="28"/>
          <w:lang w:bidi="ar-LY"/>
        </w:rPr>
      </w:pPr>
      <w:r w:rsidRPr="00745736">
        <w:rPr>
          <w:rFonts w:hint="cs"/>
          <w:b/>
          <w:bCs/>
          <w:sz w:val="28"/>
          <w:szCs w:val="28"/>
          <w:rtl/>
          <w:lang w:bidi="ar-LY"/>
        </w:rPr>
        <w:t xml:space="preserve"> </w:t>
      </w:r>
      <w:r w:rsidR="00C43742" w:rsidRPr="00745736">
        <w:rPr>
          <w:rFonts w:hint="cs"/>
          <w:b/>
          <w:bCs/>
          <w:sz w:val="28"/>
          <w:szCs w:val="28"/>
          <w:rtl/>
          <w:lang w:bidi="ar-LY"/>
        </w:rPr>
        <w:t>تتكون المادة من حرفين اختصار لقسم الشبكات</w:t>
      </w:r>
      <w:r w:rsidRPr="00745736">
        <w:rPr>
          <w:rFonts w:hint="cs"/>
          <w:b/>
          <w:bCs/>
          <w:sz w:val="28"/>
          <w:szCs w:val="28"/>
          <w:rtl/>
          <w:lang w:bidi="ar-LY"/>
        </w:rPr>
        <w:t xml:space="preserve"> وكذلك من</w:t>
      </w:r>
      <w:r w:rsidR="00745736">
        <w:rPr>
          <w:rFonts w:hint="cs"/>
          <w:b/>
          <w:bCs/>
          <w:sz w:val="28"/>
          <w:szCs w:val="28"/>
          <w:rtl/>
          <w:lang w:bidi="ar-LY"/>
        </w:rPr>
        <w:t xml:space="preserve"> </w:t>
      </w:r>
      <w:r w:rsidRPr="00745736">
        <w:rPr>
          <w:rFonts w:hint="cs"/>
          <w:b/>
          <w:bCs/>
          <w:sz w:val="28"/>
          <w:szCs w:val="28"/>
          <w:rtl/>
          <w:lang w:bidi="ar-LY"/>
        </w:rPr>
        <w:t>(7) خانات كتالى:</w:t>
      </w:r>
      <w:r w:rsidR="00C43742" w:rsidRPr="00745736">
        <w:rPr>
          <w:rFonts w:hint="cs"/>
          <w:b/>
          <w:bCs/>
          <w:sz w:val="28"/>
          <w:szCs w:val="28"/>
          <w:rtl/>
          <w:lang w:bidi="ar-LY"/>
        </w:rPr>
        <w:t xml:space="preserve"> </w:t>
      </w:r>
      <w:r w:rsidRPr="00745736">
        <w:rPr>
          <w:b/>
          <w:bCs/>
          <w:sz w:val="28"/>
          <w:szCs w:val="28"/>
          <w:lang w:bidi="ar-LY"/>
        </w:rPr>
        <w:t>(</w:t>
      </w:r>
      <w:r w:rsidR="00783520" w:rsidRPr="00745736">
        <w:rPr>
          <w:b/>
          <w:bCs/>
          <w:sz w:val="28"/>
          <w:szCs w:val="28"/>
          <w:lang w:bidi="ar-LY"/>
        </w:rPr>
        <w:t xml:space="preserve"> Computer Network</w:t>
      </w:r>
      <w:r w:rsidR="00745736">
        <w:rPr>
          <w:b/>
          <w:bCs/>
          <w:sz w:val="28"/>
          <w:szCs w:val="28"/>
          <w:lang w:bidi="ar-LY"/>
        </w:rPr>
        <w:t xml:space="preserve"> Sysetm</w:t>
      </w:r>
      <w:r w:rsidRPr="00745736">
        <w:rPr>
          <w:b/>
          <w:bCs/>
          <w:sz w:val="28"/>
          <w:szCs w:val="28"/>
          <w:lang w:bidi="ar-LY"/>
        </w:rPr>
        <w:t>)</w:t>
      </w:r>
      <w:r w:rsidR="00C43742" w:rsidRPr="00745736">
        <w:rPr>
          <w:rFonts w:hint="cs"/>
          <w:b/>
          <w:bCs/>
          <w:sz w:val="28"/>
          <w:szCs w:val="28"/>
          <w:rtl/>
          <w:lang w:bidi="ar-LY"/>
        </w:rPr>
        <w:t xml:space="preserve"> </w:t>
      </w:r>
    </w:p>
    <w:p w:rsidR="00F26DB6" w:rsidRPr="00745736" w:rsidRDefault="00F26DB6" w:rsidP="00745736">
      <w:pPr>
        <w:jc w:val="right"/>
        <w:rPr>
          <w:b/>
          <w:bCs/>
          <w:sz w:val="28"/>
          <w:szCs w:val="28"/>
          <w:lang w:bidi="ar-LY"/>
        </w:rPr>
      </w:pPr>
      <w:r w:rsidRPr="00745736">
        <w:rPr>
          <w:rFonts w:hint="cs"/>
          <w:b/>
          <w:bCs/>
          <w:sz w:val="28"/>
          <w:szCs w:val="28"/>
          <w:rtl/>
          <w:lang w:bidi="ar-LY"/>
        </w:rPr>
        <w:t>على سبيل المثال :</w:t>
      </w:r>
    </w:p>
    <w:p w:rsidR="00F26DB6" w:rsidRPr="00745736" w:rsidRDefault="00F26DB6" w:rsidP="00745736">
      <w:pPr>
        <w:jc w:val="right"/>
        <w:rPr>
          <w:b/>
          <w:bCs/>
          <w:sz w:val="32"/>
          <w:szCs w:val="32"/>
          <w:rtl/>
          <w:lang w:bidi="ar-LY"/>
        </w:rPr>
      </w:pPr>
      <w:r w:rsidRPr="00745736">
        <w:rPr>
          <w:b/>
          <w:bCs/>
          <w:color w:val="008000"/>
          <w:sz w:val="32"/>
          <w:szCs w:val="32"/>
        </w:rPr>
        <w:t>CN52281 Internet</w:t>
      </w:r>
      <w:r w:rsidRPr="00745736">
        <w:rPr>
          <w:b/>
          <w:bCs/>
          <w:color w:val="008000"/>
          <w:spacing w:val="-6"/>
          <w:sz w:val="32"/>
          <w:szCs w:val="32"/>
        </w:rPr>
        <w:t xml:space="preserve"> </w:t>
      </w:r>
      <w:r w:rsidRPr="00745736">
        <w:rPr>
          <w:b/>
          <w:bCs/>
          <w:color w:val="008000"/>
          <w:sz w:val="32"/>
          <w:szCs w:val="32"/>
        </w:rPr>
        <w:t>Programming</w:t>
      </w:r>
      <w:r w:rsidRPr="00745736">
        <w:rPr>
          <w:rFonts w:hint="cs"/>
          <w:b/>
          <w:bCs/>
          <w:color w:val="008000"/>
          <w:sz w:val="32"/>
          <w:szCs w:val="32"/>
          <w:rtl/>
          <w:lang w:bidi="ar-LY"/>
        </w:rPr>
        <w:t xml:space="preserve"> حيث الرقم الاول يشير للكلية (5) والرقم الثانى يشير الى القسم الشبكات (2) </w:t>
      </w:r>
      <w:r w:rsidR="00573A60" w:rsidRPr="00745736">
        <w:rPr>
          <w:rFonts w:hint="cs"/>
          <w:b/>
          <w:bCs/>
          <w:sz w:val="32"/>
          <w:szCs w:val="32"/>
          <w:rtl/>
          <w:lang w:bidi="ar-LY"/>
        </w:rPr>
        <w:t>والرقم الثالث يشير المستوى الدراسي للمادة بمعنى الفصلى على سبيل المثال المستوى (1 او 2 او3...) والرقم الرابع يشير فئة المقرر ضمن مقررات القسم والرقم الخامس يشير الى التسلسل المقرار ضمن هذه الفئة من المقررات.</w:t>
      </w:r>
    </w:p>
    <w:p w:rsidR="00783520" w:rsidRDefault="00783520" w:rsidP="00EF094A">
      <w:pPr>
        <w:jc w:val="right"/>
        <w:rPr>
          <w:sz w:val="32"/>
          <w:szCs w:val="32"/>
          <w:rtl/>
          <w:lang w:bidi="ar-LY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6"/>
        <w:gridCol w:w="1265"/>
        <w:gridCol w:w="1279"/>
        <w:gridCol w:w="1727"/>
        <w:gridCol w:w="937"/>
        <w:gridCol w:w="1425"/>
        <w:gridCol w:w="988"/>
      </w:tblGrid>
      <w:tr w:rsidR="00D042F3" w:rsidTr="00D042F3">
        <w:trPr>
          <w:trHeight w:val="539"/>
        </w:trPr>
        <w:tc>
          <w:tcPr>
            <w:tcW w:w="1496" w:type="dxa"/>
          </w:tcPr>
          <w:p w:rsidR="00D042F3" w:rsidRPr="00191293" w:rsidRDefault="00D042F3" w:rsidP="00EF094A">
            <w:pPr>
              <w:jc w:val="right"/>
              <w:rPr>
                <w:sz w:val="32"/>
                <w:szCs w:val="32"/>
                <w:highlight w:val="lightGray"/>
                <w:lang w:bidi="ar-LY"/>
              </w:rPr>
            </w:pPr>
            <w:r w:rsidRPr="00191293">
              <w:rPr>
                <w:sz w:val="32"/>
                <w:szCs w:val="32"/>
                <w:highlight w:val="lightGray"/>
                <w:lang w:bidi="ar-LY"/>
              </w:rPr>
              <w:t>Computer</w:t>
            </w:r>
          </w:p>
        </w:tc>
        <w:tc>
          <w:tcPr>
            <w:tcW w:w="1265" w:type="dxa"/>
          </w:tcPr>
          <w:p w:rsidR="00D042F3" w:rsidRPr="00191293" w:rsidRDefault="00D042F3" w:rsidP="00EF094A">
            <w:pPr>
              <w:jc w:val="right"/>
              <w:rPr>
                <w:sz w:val="32"/>
                <w:szCs w:val="32"/>
                <w:highlight w:val="lightGray"/>
                <w:lang w:bidi="ar-LY"/>
              </w:rPr>
            </w:pPr>
            <w:r w:rsidRPr="00191293">
              <w:rPr>
                <w:sz w:val="32"/>
                <w:szCs w:val="32"/>
                <w:highlight w:val="lightGray"/>
                <w:lang w:bidi="ar-LY"/>
              </w:rPr>
              <w:t>network</w:t>
            </w:r>
          </w:p>
        </w:tc>
        <w:tc>
          <w:tcPr>
            <w:tcW w:w="1279" w:type="dxa"/>
          </w:tcPr>
          <w:p w:rsidR="00D042F3" w:rsidRPr="00191293" w:rsidRDefault="00D042F3" w:rsidP="00783520">
            <w:pPr>
              <w:jc w:val="right"/>
              <w:rPr>
                <w:sz w:val="32"/>
                <w:szCs w:val="32"/>
                <w:highlight w:val="lightGray"/>
                <w:lang w:bidi="ar-LY"/>
              </w:rPr>
            </w:pPr>
            <w:r w:rsidRPr="00191293">
              <w:rPr>
                <w:sz w:val="32"/>
                <w:szCs w:val="32"/>
                <w:highlight w:val="lightGray"/>
                <w:lang w:bidi="ar-LY"/>
              </w:rPr>
              <w:t>Faculity</w:t>
            </w:r>
          </w:p>
        </w:tc>
        <w:tc>
          <w:tcPr>
            <w:tcW w:w="1727" w:type="dxa"/>
          </w:tcPr>
          <w:p w:rsidR="00D042F3" w:rsidRPr="00191293" w:rsidRDefault="00D042F3" w:rsidP="00EF094A">
            <w:pPr>
              <w:jc w:val="right"/>
              <w:rPr>
                <w:sz w:val="32"/>
                <w:szCs w:val="32"/>
                <w:highlight w:val="lightGray"/>
                <w:rtl/>
                <w:lang w:bidi="ar-LY"/>
              </w:rPr>
            </w:pPr>
            <w:r w:rsidRPr="00191293">
              <w:rPr>
                <w:sz w:val="32"/>
                <w:szCs w:val="32"/>
                <w:highlight w:val="lightGray"/>
                <w:lang w:bidi="ar-LY"/>
              </w:rPr>
              <w:t>Depertment</w:t>
            </w:r>
          </w:p>
        </w:tc>
        <w:tc>
          <w:tcPr>
            <w:tcW w:w="937" w:type="dxa"/>
          </w:tcPr>
          <w:p w:rsidR="00D042F3" w:rsidRPr="00191293" w:rsidRDefault="00D042F3" w:rsidP="00EF094A">
            <w:pPr>
              <w:jc w:val="right"/>
              <w:rPr>
                <w:sz w:val="32"/>
                <w:szCs w:val="32"/>
                <w:highlight w:val="lightGray"/>
                <w:lang w:bidi="ar-LY"/>
              </w:rPr>
            </w:pPr>
            <w:r w:rsidRPr="00191293">
              <w:rPr>
                <w:sz w:val="32"/>
                <w:szCs w:val="32"/>
                <w:highlight w:val="lightGray"/>
                <w:lang w:bidi="ar-LY"/>
              </w:rPr>
              <w:t>Year</w:t>
            </w:r>
          </w:p>
        </w:tc>
        <w:tc>
          <w:tcPr>
            <w:tcW w:w="1425" w:type="dxa"/>
          </w:tcPr>
          <w:p w:rsidR="00D042F3" w:rsidRPr="00191293" w:rsidRDefault="00D042F3" w:rsidP="00EF094A">
            <w:pPr>
              <w:jc w:val="right"/>
              <w:rPr>
                <w:sz w:val="32"/>
                <w:szCs w:val="32"/>
                <w:highlight w:val="lightGray"/>
                <w:lang w:bidi="ar-LY"/>
              </w:rPr>
            </w:pPr>
            <w:r w:rsidRPr="00191293">
              <w:rPr>
                <w:sz w:val="32"/>
                <w:szCs w:val="32"/>
                <w:highlight w:val="lightGray"/>
                <w:lang w:bidi="ar-LY"/>
              </w:rPr>
              <w:t>Categreis</w:t>
            </w:r>
          </w:p>
        </w:tc>
        <w:tc>
          <w:tcPr>
            <w:tcW w:w="988" w:type="dxa"/>
          </w:tcPr>
          <w:p w:rsidR="00D042F3" w:rsidRPr="00191293" w:rsidRDefault="00D042F3" w:rsidP="00EF094A">
            <w:pPr>
              <w:jc w:val="right"/>
              <w:rPr>
                <w:sz w:val="32"/>
                <w:szCs w:val="32"/>
                <w:highlight w:val="lightGray"/>
                <w:lang w:bidi="ar-LY"/>
              </w:rPr>
            </w:pPr>
            <w:r w:rsidRPr="00191293">
              <w:rPr>
                <w:sz w:val="32"/>
                <w:szCs w:val="32"/>
                <w:highlight w:val="lightGray"/>
                <w:lang w:bidi="ar-LY"/>
              </w:rPr>
              <w:t>serail</w:t>
            </w:r>
          </w:p>
        </w:tc>
      </w:tr>
      <w:tr w:rsidR="00D042F3" w:rsidTr="00D042F3">
        <w:trPr>
          <w:trHeight w:val="539"/>
        </w:trPr>
        <w:tc>
          <w:tcPr>
            <w:tcW w:w="1496" w:type="dxa"/>
          </w:tcPr>
          <w:p w:rsidR="00D042F3" w:rsidRDefault="00D042F3" w:rsidP="00EF094A">
            <w:pPr>
              <w:jc w:val="right"/>
              <w:rPr>
                <w:sz w:val="32"/>
                <w:szCs w:val="32"/>
                <w:lang w:bidi="ar-LY"/>
              </w:rPr>
            </w:pPr>
            <w:r>
              <w:rPr>
                <w:sz w:val="32"/>
                <w:szCs w:val="32"/>
                <w:lang w:bidi="ar-LY"/>
              </w:rPr>
              <w:t>C</w:t>
            </w:r>
          </w:p>
        </w:tc>
        <w:tc>
          <w:tcPr>
            <w:tcW w:w="1265" w:type="dxa"/>
          </w:tcPr>
          <w:p w:rsidR="00D042F3" w:rsidRDefault="00D042F3" w:rsidP="00EF094A">
            <w:pPr>
              <w:jc w:val="right"/>
              <w:rPr>
                <w:sz w:val="32"/>
                <w:szCs w:val="32"/>
                <w:lang w:bidi="ar-LY"/>
              </w:rPr>
            </w:pPr>
            <w:r>
              <w:rPr>
                <w:sz w:val="32"/>
                <w:szCs w:val="32"/>
                <w:lang w:bidi="ar-LY"/>
              </w:rPr>
              <w:t>N</w:t>
            </w:r>
          </w:p>
        </w:tc>
        <w:tc>
          <w:tcPr>
            <w:tcW w:w="1279" w:type="dxa"/>
          </w:tcPr>
          <w:p w:rsidR="00D042F3" w:rsidRDefault="00D042F3" w:rsidP="00EF094A">
            <w:pPr>
              <w:jc w:val="right"/>
              <w:rPr>
                <w:sz w:val="32"/>
                <w:szCs w:val="32"/>
                <w:lang w:bidi="ar-LY"/>
              </w:rPr>
            </w:pPr>
            <w:r>
              <w:rPr>
                <w:sz w:val="32"/>
                <w:szCs w:val="32"/>
                <w:lang w:bidi="ar-LY"/>
              </w:rPr>
              <w:t>5</w:t>
            </w:r>
          </w:p>
        </w:tc>
        <w:tc>
          <w:tcPr>
            <w:tcW w:w="1727" w:type="dxa"/>
          </w:tcPr>
          <w:p w:rsidR="00D042F3" w:rsidRDefault="00D042F3" w:rsidP="00EF094A">
            <w:pPr>
              <w:jc w:val="right"/>
              <w:rPr>
                <w:sz w:val="32"/>
                <w:szCs w:val="32"/>
                <w:lang w:bidi="ar-LY"/>
              </w:rPr>
            </w:pPr>
            <w:r>
              <w:rPr>
                <w:sz w:val="32"/>
                <w:szCs w:val="32"/>
                <w:lang w:bidi="ar-LY"/>
              </w:rPr>
              <w:t>2</w:t>
            </w:r>
          </w:p>
        </w:tc>
        <w:tc>
          <w:tcPr>
            <w:tcW w:w="937" w:type="dxa"/>
          </w:tcPr>
          <w:p w:rsidR="00D042F3" w:rsidRDefault="00D042F3" w:rsidP="00EF094A">
            <w:pPr>
              <w:jc w:val="right"/>
              <w:rPr>
                <w:sz w:val="32"/>
                <w:szCs w:val="32"/>
                <w:lang w:bidi="ar-LY"/>
              </w:rPr>
            </w:pPr>
            <w:r>
              <w:rPr>
                <w:sz w:val="32"/>
                <w:szCs w:val="32"/>
                <w:lang w:bidi="ar-LY"/>
              </w:rPr>
              <w:t>2</w:t>
            </w:r>
          </w:p>
        </w:tc>
        <w:tc>
          <w:tcPr>
            <w:tcW w:w="1425" w:type="dxa"/>
          </w:tcPr>
          <w:p w:rsidR="00D042F3" w:rsidRDefault="00D042F3" w:rsidP="00EF094A">
            <w:pPr>
              <w:jc w:val="right"/>
              <w:rPr>
                <w:sz w:val="32"/>
                <w:szCs w:val="32"/>
                <w:lang w:bidi="ar-LY"/>
              </w:rPr>
            </w:pPr>
            <w:r>
              <w:rPr>
                <w:sz w:val="32"/>
                <w:szCs w:val="32"/>
                <w:lang w:bidi="ar-LY"/>
              </w:rPr>
              <w:t>8</w:t>
            </w:r>
          </w:p>
        </w:tc>
        <w:tc>
          <w:tcPr>
            <w:tcW w:w="988" w:type="dxa"/>
          </w:tcPr>
          <w:p w:rsidR="00D042F3" w:rsidRDefault="00D042F3" w:rsidP="00EF094A">
            <w:pPr>
              <w:jc w:val="right"/>
              <w:rPr>
                <w:sz w:val="32"/>
                <w:szCs w:val="32"/>
                <w:lang w:bidi="ar-LY"/>
              </w:rPr>
            </w:pPr>
            <w:r>
              <w:rPr>
                <w:sz w:val="32"/>
                <w:szCs w:val="32"/>
                <w:lang w:bidi="ar-LY"/>
              </w:rPr>
              <w:t>1</w:t>
            </w:r>
          </w:p>
        </w:tc>
      </w:tr>
    </w:tbl>
    <w:p w:rsidR="00306EEC" w:rsidRDefault="00306EEC" w:rsidP="00A0677D">
      <w:pPr>
        <w:rPr>
          <w:sz w:val="32"/>
          <w:szCs w:val="32"/>
          <w:lang w:bidi="ar-LY"/>
        </w:rPr>
      </w:pPr>
    </w:p>
    <w:p w:rsidR="005D0E46" w:rsidRPr="005D0E46" w:rsidRDefault="005D0E46" w:rsidP="005D0E46">
      <w:pPr>
        <w:bidi/>
        <w:ind w:left="180" w:right="-360" w:hanging="540"/>
        <w:rPr>
          <w:b/>
          <w:bCs/>
          <w:sz w:val="32"/>
          <w:szCs w:val="32"/>
          <w:rtl/>
          <w:lang w:bidi="ar-LY"/>
        </w:rPr>
      </w:pPr>
      <w:r w:rsidRPr="005D0E46">
        <w:rPr>
          <w:rFonts w:hint="cs"/>
          <w:b/>
          <w:bCs/>
          <w:sz w:val="32"/>
          <w:szCs w:val="32"/>
          <w:rtl/>
        </w:rPr>
        <w:t>الخطّة الاسترشاديّة لبرنامج البكالوريوس في نظم شبكات الحاسوب</w:t>
      </w:r>
      <w:r>
        <w:rPr>
          <w:rFonts w:hint="cs"/>
          <w:b/>
          <w:bCs/>
          <w:sz w:val="32"/>
          <w:szCs w:val="32"/>
          <w:rtl/>
          <w:lang w:bidi="ar-LY"/>
        </w:rPr>
        <w:t>:</w:t>
      </w:r>
    </w:p>
    <w:p w:rsidR="00EF06CC" w:rsidRDefault="00EF06CC" w:rsidP="006115FC">
      <w:pPr>
        <w:spacing w:before="78"/>
        <w:ind w:left="2662" w:right="2640"/>
        <w:jc w:val="center"/>
        <w:rPr>
          <w:b/>
          <w:i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5EF6E2" wp14:editId="4C321CD5">
                <wp:simplePos x="0" y="0"/>
                <wp:positionH relativeFrom="page">
                  <wp:posOffset>1963420</wp:posOffset>
                </wp:positionH>
                <wp:positionV relativeFrom="paragraph">
                  <wp:posOffset>208280</wp:posOffset>
                </wp:positionV>
                <wp:extent cx="3640455" cy="2159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0455" cy="21590"/>
                          <a:chOff x="3092" y="328"/>
                          <a:chExt cx="5733" cy="34"/>
                        </a:xfrm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3101" y="338"/>
                            <a:ext cx="5723" cy="2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3091" y="328"/>
                            <a:ext cx="5723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05515" id="docshapegroup1" o:spid="_x0000_s1026" style="position:absolute;left:0;text-align:left;margin-left:154.6pt;margin-top:16.4pt;width:286.65pt;height:1.7pt;z-index:251659264;mso-position-horizontal-relative:page" coordorigin="3092,328" coordsize="573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">
                <v:rect id="docshape2" o:spid="_x0000_s1027" style="position:absolute;left:3101;top:338;width:5723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" fillcolor="silver" stroked="f"/>
                <v:rect id="docshape3" o:spid="_x0000_s1028" style="position:absolute;left:3091;top:328;width:5723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bookmarkStart w:id="1" w:name="_bookmark0"/>
      <w:bookmarkEnd w:id="1"/>
      <w:r w:rsidRPr="00EA2ED1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Department</w:t>
      </w:r>
      <w:r>
        <w:rPr>
          <w:b/>
          <w:i/>
          <w:spacing w:val="-3"/>
        </w:rPr>
        <w:t xml:space="preserve"> </w:t>
      </w:r>
      <w:r w:rsidRPr="00EA2ED1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r>
        <w:rPr>
          <w:b/>
          <w:i/>
          <w:spacing w:val="-3"/>
        </w:rPr>
        <w:t xml:space="preserve"> </w:t>
      </w:r>
      <w:r w:rsidRPr="00EA2ED1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Computer</w:t>
      </w:r>
      <w:r>
        <w:rPr>
          <w:b/>
          <w:i/>
          <w:spacing w:val="-3"/>
        </w:rPr>
        <w:t xml:space="preserve"> </w:t>
      </w:r>
      <w:r w:rsidRPr="00EA2ED1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Networks</w:t>
      </w:r>
      <w:r>
        <w:rPr>
          <w:b/>
          <w:i/>
          <w:spacing w:val="-2"/>
        </w:rPr>
        <w:t xml:space="preserve"> </w:t>
      </w:r>
    </w:p>
    <w:p w:rsidR="00EF06CC" w:rsidRDefault="00EF06CC" w:rsidP="00EF06CC">
      <w:pPr>
        <w:pStyle w:val="a8"/>
        <w:spacing w:before="3"/>
        <w:rPr>
          <w:b/>
          <w:i/>
          <w:lang w:bidi="ar-LY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928"/>
        <w:gridCol w:w="2409"/>
        <w:gridCol w:w="993"/>
        <w:gridCol w:w="482"/>
        <w:gridCol w:w="961"/>
        <w:gridCol w:w="3000"/>
        <w:gridCol w:w="1085"/>
        <w:gridCol w:w="367"/>
      </w:tblGrid>
      <w:tr w:rsidR="00EF06CC" w:rsidTr="00A0677D">
        <w:trPr>
          <w:trHeight w:val="406"/>
        </w:trPr>
        <w:tc>
          <w:tcPr>
            <w:tcW w:w="502" w:type="dxa"/>
            <w:vMerge w:val="restart"/>
            <w:tcBorders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spacing w:before="4"/>
              <w:ind w:left="0"/>
              <w:rPr>
                <w:b/>
                <w:i/>
                <w:sz w:val="29"/>
              </w:rPr>
            </w:pPr>
          </w:p>
          <w:p w:rsidR="00EF06CC" w:rsidRDefault="00EF06CC" w:rsidP="00A0677D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I</w:t>
            </w:r>
          </w:p>
        </w:tc>
        <w:tc>
          <w:tcPr>
            <w:tcW w:w="4812" w:type="dxa"/>
            <w:gridSpan w:val="4"/>
            <w:tcBorders>
              <w:left w:val="single" w:sz="12" w:space="0" w:color="000000"/>
              <w:bottom w:val="nil"/>
              <w:right w:val="single" w:sz="18" w:space="0" w:color="000000"/>
            </w:tcBorders>
            <w:shd w:val="clear" w:color="auto" w:fill="D9D9D9"/>
          </w:tcPr>
          <w:p w:rsidR="00EF06CC" w:rsidRDefault="00EF06CC" w:rsidP="00A0677D">
            <w:pPr>
              <w:pStyle w:val="TableParagraph"/>
              <w:spacing w:before="114"/>
              <w:ind w:left="102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Core)</w:t>
            </w:r>
          </w:p>
        </w:tc>
        <w:tc>
          <w:tcPr>
            <w:tcW w:w="5413" w:type="dxa"/>
            <w:gridSpan w:val="4"/>
            <w:tcBorders>
              <w:left w:val="single" w:sz="18" w:space="0" w:color="000000"/>
              <w:bottom w:val="nil"/>
            </w:tcBorders>
            <w:shd w:val="clear" w:color="auto" w:fill="D9D9D9"/>
          </w:tcPr>
          <w:p w:rsidR="00EF06CC" w:rsidRDefault="00EF06CC" w:rsidP="00A0677D">
            <w:pPr>
              <w:pStyle w:val="TableParagraph"/>
              <w:spacing w:before="114"/>
              <w:ind w:left="96"/>
              <w:rPr>
                <w:sz w:val="18"/>
              </w:rPr>
            </w:pPr>
            <w:r>
              <w:rPr>
                <w:sz w:val="18"/>
              </w:rPr>
              <w:t>Second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Core)</w:t>
            </w:r>
          </w:p>
        </w:tc>
      </w:tr>
      <w:tr w:rsidR="00EF06CC" w:rsidTr="005F2FD9">
        <w:trPr>
          <w:trHeight w:val="269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top w:val="nil"/>
              <w:left w:val="single" w:sz="12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Pre-Req.</w:t>
            </w:r>
          </w:p>
        </w:tc>
        <w:tc>
          <w:tcPr>
            <w:tcW w:w="482" w:type="dxa"/>
            <w:tcBorders>
              <w:top w:val="nil"/>
              <w:right w:val="single" w:sz="18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1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  <w:tc>
          <w:tcPr>
            <w:tcW w:w="961" w:type="dxa"/>
            <w:tcBorders>
              <w:top w:val="nil"/>
              <w:left w:val="single" w:sz="18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1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3000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</w:p>
        </w:tc>
        <w:tc>
          <w:tcPr>
            <w:tcW w:w="1085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Pre-Req.</w:t>
            </w:r>
          </w:p>
        </w:tc>
        <w:tc>
          <w:tcPr>
            <w:tcW w:w="367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1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</w:tr>
      <w:tr w:rsidR="00EF06CC" w:rsidTr="005F2FD9">
        <w:trPr>
          <w:trHeight w:val="319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B91332" w:rsidP="00A0677D">
            <w:pPr>
              <w:pStyle w:val="TableParagraph"/>
              <w:spacing w:before="1"/>
              <w:ind w:left="150"/>
              <w:rPr>
                <w:sz w:val="18"/>
              </w:rPr>
            </w:pPr>
            <w:hyperlink w:anchor="_bookmark0" w:history="1">
              <w:r w:rsidR="00EF06CC">
                <w:rPr>
                  <w:color w:val="0000FF"/>
                  <w:sz w:val="18"/>
                  <w:u w:val="single" w:color="0000FF"/>
                </w:rPr>
                <w:t>IT</w:t>
              </w:r>
              <w:r w:rsidR="005F2FD9">
                <w:rPr>
                  <w:color w:val="0000FF"/>
                  <w:sz w:val="18"/>
                  <w:u w:val="single" w:color="0000FF"/>
                </w:rPr>
                <w:t>52</w:t>
              </w:r>
              <w:r w:rsidR="00EF06CC">
                <w:rPr>
                  <w:color w:val="0000FF"/>
                  <w:sz w:val="18"/>
                  <w:u w:val="single" w:color="0000FF"/>
                </w:rPr>
                <w:t>101</w:t>
              </w:r>
            </w:hyperlink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1"/>
              <w:ind w:left="179"/>
              <w:rPr>
                <w:sz w:val="18"/>
              </w:rPr>
            </w:pPr>
            <w:r>
              <w:rPr>
                <w:color w:val="0000FF"/>
                <w:sz w:val="18"/>
              </w:rPr>
              <w:t>IT</w:t>
            </w:r>
            <w:r>
              <w:rPr>
                <w:color w:val="0000FF"/>
                <w:spacing w:val="-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Foundations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1"/>
              <w:ind w:left="253" w:right="253"/>
              <w:jc w:val="center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----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3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232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IT</w:t>
            </w:r>
            <w:r w:rsidR="005F2FD9">
              <w:rPr>
                <w:color w:val="0000FF"/>
                <w:sz w:val="18"/>
                <w:u w:val="single" w:color="0000FF"/>
              </w:rPr>
              <w:t>52</w:t>
            </w:r>
            <w:r>
              <w:rPr>
                <w:color w:val="0000FF"/>
                <w:sz w:val="18"/>
                <w:u w:val="single" w:color="0000FF"/>
              </w:rPr>
              <w:t>112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color w:val="0000FF"/>
                <w:sz w:val="18"/>
              </w:rPr>
              <w:t>Programming</w:t>
            </w:r>
            <w:r>
              <w:rPr>
                <w:color w:val="0000FF"/>
                <w:spacing w:val="-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II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before="1"/>
              <w:ind w:left="0" w:right="216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IT</w:t>
            </w:r>
            <w:r w:rsidR="005F2FD9">
              <w:rPr>
                <w:color w:val="0000FF"/>
                <w:sz w:val="18"/>
              </w:rPr>
              <w:t>52</w:t>
            </w:r>
            <w:r>
              <w:rPr>
                <w:color w:val="0000FF"/>
                <w:sz w:val="18"/>
              </w:rPr>
              <w:t>111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1"/>
              <w:ind w:left="0" w:right="21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4</w:t>
            </w:r>
          </w:p>
        </w:tc>
      </w:tr>
      <w:tr w:rsidR="00EF06CC" w:rsidTr="005F2FD9">
        <w:trPr>
          <w:trHeight w:val="322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line="189" w:lineRule="exact"/>
              <w:ind w:left="150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IT</w:t>
            </w:r>
            <w:r w:rsidR="005F2FD9">
              <w:rPr>
                <w:color w:val="0000FF"/>
                <w:sz w:val="18"/>
                <w:u w:val="single" w:color="0000FF"/>
              </w:rPr>
              <w:t>52</w:t>
            </w:r>
            <w:r>
              <w:rPr>
                <w:color w:val="0000FF"/>
                <w:sz w:val="18"/>
                <w:u w:val="single" w:color="0000FF"/>
              </w:rPr>
              <w:t>111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3"/>
              <w:ind w:left="179"/>
              <w:rPr>
                <w:sz w:val="18"/>
              </w:rPr>
            </w:pPr>
            <w:r>
              <w:rPr>
                <w:color w:val="0000FF"/>
                <w:sz w:val="18"/>
              </w:rPr>
              <w:t>Programming</w:t>
            </w:r>
            <w:r>
              <w:rPr>
                <w:color w:val="0000FF"/>
                <w:spacing w:val="-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I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line="189" w:lineRule="exact"/>
              <w:ind w:left="253" w:right="253"/>
              <w:jc w:val="center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----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3"/>
              <w:ind w:left="3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4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IT</w:t>
            </w:r>
            <w:r w:rsidR="005F2FD9">
              <w:rPr>
                <w:color w:val="0000FF"/>
                <w:sz w:val="20"/>
                <w:u w:val="single" w:color="0000FF"/>
              </w:rPr>
              <w:t>52</w:t>
            </w:r>
            <w:r>
              <w:rPr>
                <w:color w:val="0000FF"/>
                <w:sz w:val="20"/>
                <w:u w:val="single" w:color="0000FF"/>
              </w:rPr>
              <w:t>121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26"/>
              <w:ind w:left="177"/>
              <w:rPr>
                <w:sz w:val="20"/>
              </w:rPr>
            </w:pPr>
            <w:r>
              <w:rPr>
                <w:color w:val="0000FF"/>
                <w:sz w:val="20"/>
              </w:rPr>
              <w:t>Digital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Logic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Design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before="23"/>
              <w:ind w:left="0" w:right="192"/>
              <w:jc w:val="right"/>
              <w:rPr>
                <w:sz w:val="20"/>
              </w:rPr>
            </w:pPr>
            <w:r>
              <w:rPr>
                <w:color w:val="0000FF"/>
                <w:sz w:val="20"/>
              </w:rPr>
              <w:t>IT</w:t>
            </w:r>
            <w:r w:rsidR="005F2FD9">
              <w:rPr>
                <w:color w:val="0000FF"/>
                <w:sz w:val="20"/>
              </w:rPr>
              <w:t>52</w:t>
            </w:r>
            <w:r>
              <w:rPr>
                <w:color w:val="0000FF"/>
                <w:sz w:val="20"/>
              </w:rPr>
              <w:t>101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23"/>
              <w:ind w:left="0" w:right="204"/>
              <w:jc w:val="right"/>
              <w:rPr>
                <w:sz w:val="20"/>
              </w:rPr>
            </w:pPr>
            <w:r>
              <w:rPr>
                <w:color w:val="0000FF"/>
                <w:w w:val="99"/>
                <w:sz w:val="20"/>
              </w:rPr>
              <w:t>3</w:t>
            </w:r>
          </w:p>
        </w:tc>
      </w:tr>
      <w:tr w:rsidR="00EF06CC" w:rsidTr="005F2FD9">
        <w:trPr>
          <w:trHeight w:val="319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GE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111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1"/>
              <w:ind w:left="182"/>
              <w:rPr>
                <w:sz w:val="18"/>
              </w:rPr>
            </w:pPr>
            <w:r>
              <w:rPr>
                <w:sz w:val="18"/>
              </w:rPr>
              <w:t>English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line="187" w:lineRule="exact"/>
              <w:ind w:left="253" w:right="25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----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201"/>
              <w:rPr>
                <w:sz w:val="18"/>
              </w:rPr>
            </w:pPr>
            <w:r>
              <w:rPr>
                <w:sz w:val="18"/>
              </w:rPr>
              <w:t>GS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112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Calculus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before="1"/>
              <w:ind w:left="0" w:right="187"/>
              <w:jc w:val="right"/>
              <w:rPr>
                <w:sz w:val="18"/>
              </w:rPr>
            </w:pPr>
            <w:r>
              <w:rPr>
                <w:sz w:val="18"/>
              </w:rPr>
              <w:t>GS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111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1"/>
              <w:ind w:left="0" w:right="21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EF06CC" w:rsidTr="005F2FD9">
        <w:trPr>
          <w:trHeight w:val="319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line="187" w:lineRule="exact"/>
              <w:ind w:left="119"/>
              <w:rPr>
                <w:sz w:val="18"/>
              </w:rPr>
            </w:pPr>
            <w:r>
              <w:rPr>
                <w:sz w:val="18"/>
              </w:rPr>
              <w:t>GS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111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1"/>
              <w:ind w:left="179"/>
              <w:rPr>
                <w:sz w:val="18"/>
              </w:rPr>
            </w:pPr>
            <w:r>
              <w:rPr>
                <w:sz w:val="18"/>
              </w:rPr>
              <w:t>Calculus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line="187" w:lineRule="exact"/>
              <w:ind w:left="253" w:right="25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----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201"/>
              <w:rPr>
                <w:sz w:val="18"/>
              </w:rPr>
            </w:pPr>
            <w:r>
              <w:rPr>
                <w:sz w:val="18"/>
              </w:rPr>
              <w:t>GS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141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Physics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I+Lab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before="1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1"/>
              <w:ind w:left="0" w:right="21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EF06CC" w:rsidTr="005F2FD9">
        <w:trPr>
          <w:trHeight w:val="322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GE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101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3"/>
              <w:ind w:left="179"/>
              <w:rPr>
                <w:sz w:val="18"/>
              </w:rPr>
            </w:pPr>
            <w:r>
              <w:rPr>
                <w:sz w:val="18"/>
              </w:rPr>
              <w:t>Arabic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line="189" w:lineRule="exact"/>
              <w:ind w:left="253" w:right="25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----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3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3"/>
              <w:ind w:left="196"/>
              <w:rPr>
                <w:sz w:val="18"/>
              </w:rPr>
            </w:pPr>
            <w:r>
              <w:rPr>
                <w:sz w:val="18"/>
              </w:rPr>
              <w:t>GE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112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3"/>
              <w:ind w:left="76"/>
              <w:rPr>
                <w:sz w:val="18"/>
              </w:rPr>
            </w:pPr>
            <w:r>
              <w:rPr>
                <w:sz w:val="18"/>
              </w:rPr>
              <w:t>English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before="3"/>
              <w:ind w:left="0" w:right="182"/>
              <w:jc w:val="right"/>
              <w:rPr>
                <w:sz w:val="18"/>
              </w:rPr>
            </w:pPr>
            <w:r>
              <w:rPr>
                <w:sz w:val="18"/>
              </w:rPr>
              <w:t>GE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111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3"/>
              <w:ind w:left="0" w:right="21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EF06CC" w:rsidTr="005F2FD9">
        <w:trPr>
          <w:trHeight w:val="319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GE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131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1"/>
              <w:ind w:left="179"/>
              <w:rPr>
                <w:sz w:val="18"/>
              </w:rPr>
            </w:pPr>
            <w:r>
              <w:rPr>
                <w:sz w:val="18"/>
              </w:rPr>
              <w:t>Political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1"/>
              <w:ind w:left="253" w:right="25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----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196"/>
              <w:rPr>
                <w:sz w:val="18"/>
              </w:rPr>
            </w:pPr>
            <w:r>
              <w:rPr>
                <w:sz w:val="18"/>
              </w:rPr>
              <w:t>GE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132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Political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before="1"/>
              <w:ind w:left="0" w:right="182"/>
              <w:jc w:val="right"/>
              <w:rPr>
                <w:sz w:val="18"/>
              </w:rPr>
            </w:pPr>
            <w:r>
              <w:rPr>
                <w:sz w:val="18"/>
              </w:rPr>
              <w:t>GE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131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1"/>
              <w:ind w:left="0"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F06CC" w:rsidTr="00306EEC">
        <w:trPr>
          <w:trHeight w:val="295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4330" w:type="dxa"/>
            <w:gridSpan w:val="3"/>
            <w:tcBorders>
              <w:left w:val="single" w:sz="12" w:space="0" w:color="000000"/>
              <w:bottom w:val="triple" w:sz="4" w:space="0" w:color="000000"/>
            </w:tcBorders>
          </w:tcPr>
          <w:p w:rsidR="00EF06CC" w:rsidRDefault="00EF06CC" w:rsidP="00A0677D">
            <w:pPr>
              <w:pStyle w:val="TableParagraph"/>
              <w:spacing w:line="194" w:lineRule="exact"/>
              <w:ind w:left="246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Semester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Credit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Hours</w:t>
            </w:r>
          </w:p>
        </w:tc>
        <w:tc>
          <w:tcPr>
            <w:tcW w:w="482" w:type="dxa"/>
            <w:tcBorders>
              <w:bottom w:val="triple" w:sz="4" w:space="0" w:color="000000"/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line="194" w:lineRule="exact"/>
              <w:ind w:left="0" w:right="1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046" w:type="dxa"/>
            <w:gridSpan w:val="3"/>
            <w:tcBorders>
              <w:left w:val="single" w:sz="18" w:space="0" w:color="000000"/>
              <w:bottom w:val="triple" w:sz="4" w:space="0" w:color="000000"/>
            </w:tcBorders>
          </w:tcPr>
          <w:p w:rsidR="00EF06CC" w:rsidRDefault="00EF06CC" w:rsidP="00A0677D">
            <w:pPr>
              <w:pStyle w:val="TableParagraph"/>
              <w:spacing w:line="194" w:lineRule="exact"/>
              <w:ind w:left="305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Semester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Credit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Hours</w:t>
            </w:r>
          </w:p>
        </w:tc>
        <w:tc>
          <w:tcPr>
            <w:tcW w:w="367" w:type="dxa"/>
            <w:tcBorders>
              <w:bottom w:val="triple" w:sz="4" w:space="0" w:color="000000"/>
            </w:tcBorders>
          </w:tcPr>
          <w:p w:rsidR="00EF06CC" w:rsidRDefault="00EF06CC" w:rsidP="00A0677D">
            <w:pPr>
              <w:pStyle w:val="TableParagraph"/>
              <w:spacing w:line="194" w:lineRule="exact"/>
              <w:ind w:left="0" w:right="1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 w:rsidR="00EF06CC" w:rsidTr="00A0677D">
        <w:trPr>
          <w:trHeight w:val="406"/>
        </w:trPr>
        <w:tc>
          <w:tcPr>
            <w:tcW w:w="502" w:type="dxa"/>
            <w:vMerge w:val="restart"/>
            <w:tcBorders>
              <w:top w:val="triple" w:sz="4" w:space="0" w:color="000000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spacing w:before="1"/>
              <w:ind w:left="0"/>
              <w:rPr>
                <w:b/>
                <w:i/>
              </w:rPr>
            </w:pPr>
          </w:p>
          <w:p w:rsidR="00EF06CC" w:rsidRDefault="00EF06CC" w:rsidP="00A0677D">
            <w:pPr>
              <w:pStyle w:val="TableParagraph"/>
              <w:ind w:left="169" w:right="148"/>
              <w:jc w:val="center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4812" w:type="dxa"/>
            <w:gridSpan w:val="4"/>
            <w:tcBorders>
              <w:top w:val="triple" w:sz="4" w:space="0" w:color="000000"/>
              <w:left w:val="single" w:sz="12" w:space="0" w:color="000000"/>
              <w:bottom w:val="nil"/>
              <w:right w:val="single" w:sz="18" w:space="0" w:color="000000"/>
            </w:tcBorders>
            <w:shd w:val="clear" w:color="auto" w:fill="D9D9D9"/>
          </w:tcPr>
          <w:p w:rsidR="00EF06CC" w:rsidRDefault="00EF06CC" w:rsidP="00A0677D">
            <w:pPr>
              <w:pStyle w:val="TableParagraph"/>
              <w:spacing w:before="116"/>
              <w:ind w:left="102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(Specialization)</w:t>
            </w:r>
          </w:p>
        </w:tc>
        <w:tc>
          <w:tcPr>
            <w:tcW w:w="5413" w:type="dxa"/>
            <w:gridSpan w:val="4"/>
            <w:tcBorders>
              <w:top w:val="triple" w:sz="4" w:space="0" w:color="000000"/>
              <w:left w:val="single" w:sz="18" w:space="0" w:color="000000"/>
              <w:bottom w:val="nil"/>
            </w:tcBorders>
            <w:shd w:val="clear" w:color="auto" w:fill="D9D9D9"/>
          </w:tcPr>
          <w:p w:rsidR="00EF06CC" w:rsidRDefault="00EF06CC" w:rsidP="00A0677D">
            <w:pPr>
              <w:pStyle w:val="TableParagraph"/>
              <w:spacing w:before="116"/>
              <w:ind w:left="96"/>
              <w:rPr>
                <w:sz w:val="18"/>
              </w:rPr>
            </w:pPr>
            <w:r>
              <w:rPr>
                <w:sz w:val="18"/>
              </w:rPr>
              <w:t>Second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(Specialization)</w:t>
            </w:r>
          </w:p>
        </w:tc>
      </w:tr>
      <w:tr w:rsidR="00EF06CC" w:rsidTr="005F2FD9">
        <w:trPr>
          <w:trHeight w:val="269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top w:val="nil"/>
              <w:left w:val="single" w:sz="12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Pre-Req.</w:t>
            </w:r>
          </w:p>
        </w:tc>
        <w:tc>
          <w:tcPr>
            <w:tcW w:w="482" w:type="dxa"/>
            <w:tcBorders>
              <w:top w:val="nil"/>
              <w:right w:val="single" w:sz="18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1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  <w:tc>
          <w:tcPr>
            <w:tcW w:w="961" w:type="dxa"/>
            <w:tcBorders>
              <w:top w:val="nil"/>
              <w:left w:val="single" w:sz="18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1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3000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</w:p>
        </w:tc>
        <w:tc>
          <w:tcPr>
            <w:tcW w:w="1085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Pre-Req.</w:t>
            </w:r>
          </w:p>
        </w:tc>
        <w:tc>
          <w:tcPr>
            <w:tcW w:w="367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1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</w:tr>
      <w:tr w:rsidR="00EF06CC" w:rsidTr="005F2FD9">
        <w:trPr>
          <w:trHeight w:val="355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20"/>
              <w:ind w:left="150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IT</w:t>
            </w:r>
            <w:r w:rsidR="005F2FD9">
              <w:rPr>
                <w:color w:val="0000FF"/>
                <w:sz w:val="18"/>
                <w:u w:val="single" w:color="0000FF"/>
              </w:rPr>
              <w:t>52</w:t>
            </w:r>
            <w:r>
              <w:rPr>
                <w:color w:val="0000FF"/>
                <w:sz w:val="18"/>
                <w:u w:val="single" w:color="0000FF"/>
              </w:rPr>
              <w:t>212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20"/>
              <w:ind w:left="182"/>
              <w:rPr>
                <w:sz w:val="18"/>
              </w:rPr>
            </w:pPr>
            <w:r>
              <w:rPr>
                <w:color w:val="0000FF"/>
                <w:sz w:val="18"/>
              </w:rPr>
              <w:t>Data</w:t>
            </w:r>
            <w:r>
              <w:rPr>
                <w:color w:val="0000FF"/>
                <w:spacing w:val="-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structures</w:t>
            </w:r>
            <w:r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and</w:t>
            </w:r>
            <w:r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algorithms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20"/>
              <w:ind w:left="172"/>
              <w:rPr>
                <w:sz w:val="18"/>
              </w:rPr>
            </w:pPr>
            <w:r>
              <w:rPr>
                <w:color w:val="0000FF"/>
                <w:sz w:val="18"/>
              </w:rPr>
              <w:t>IT</w:t>
            </w:r>
            <w:r w:rsidR="005F2FD9">
              <w:rPr>
                <w:color w:val="0000FF"/>
                <w:sz w:val="18"/>
              </w:rPr>
              <w:t>52</w:t>
            </w:r>
            <w:r>
              <w:rPr>
                <w:color w:val="0000FF"/>
                <w:sz w:val="18"/>
              </w:rPr>
              <w:t>112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20"/>
              <w:ind w:left="3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4A04CF">
            <w:pPr>
              <w:pStyle w:val="TableParagraph"/>
              <w:spacing w:before="20"/>
              <w:ind w:left="232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IT</w:t>
            </w:r>
            <w:r w:rsidR="004A04CF">
              <w:rPr>
                <w:color w:val="0000FF"/>
                <w:sz w:val="18"/>
                <w:u w:val="single" w:color="0000FF"/>
              </w:rPr>
              <w:t>52</w:t>
            </w:r>
            <w:r>
              <w:rPr>
                <w:color w:val="0000FF"/>
                <w:sz w:val="18"/>
                <w:u w:val="single" w:color="0000FF"/>
              </w:rPr>
              <w:t>222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color w:val="0000FF"/>
                <w:sz w:val="20"/>
              </w:rPr>
              <w:t>Computer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Organization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before="2"/>
              <w:ind w:left="0" w:right="192"/>
              <w:jc w:val="right"/>
              <w:rPr>
                <w:sz w:val="20"/>
              </w:rPr>
            </w:pPr>
            <w:r>
              <w:rPr>
                <w:color w:val="0000FF"/>
                <w:sz w:val="20"/>
              </w:rPr>
              <w:t>IT</w:t>
            </w:r>
            <w:r w:rsidR="005F2FD9">
              <w:rPr>
                <w:color w:val="0000FF"/>
                <w:sz w:val="20"/>
              </w:rPr>
              <w:t>52</w:t>
            </w:r>
            <w:r>
              <w:rPr>
                <w:color w:val="0000FF"/>
                <w:sz w:val="20"/>
              </w:rPr>
              <w:t>221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20"/>
              <w:ind w:left="0" w:right="21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3</w:t>
            </w:r>
          </w:p>
        </w:tc>
      </w:tr>
      <w:tr w:rsidR="00EF06CC" w:rsidTr="005F2FD9">
        <w:trPr>
          <w:trHeight w:val="578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153"/>
              <w:ind w:left="124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IT</w:t>
            </w:r>
            <w:r w:rsidR="005F2FD9">
              <w:rPr>
                <w:color w:val="0000FF"/>
                <w:sz w:val="20"/>
                <w:u w:val="single" w:color="0000FF"/>
              </w:rPr>
              <w:t>52</w:t>
            </w:r>
            <w:r>
              <w:rPr>
                <w:color w:val="0000FF"/>
                <w:sz w:val="20"/>
                <w:u w:val="single" w:color="0000FF"/>
              </w:rPr>
              <w:t>201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153"/>
              <w:ind w:left="-1"/>
              <w:rPr>
                <w:sz w:val="20"/>
              </w:rPr>
            </w:pPr>
            <w:r>
              <w:rPr>
                <w:color w:val="0000FF"/>
                <w:sz w:val="20"/>
              </w:rPr>
              <w:t>Discrete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Math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Structures.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color w:val="0000FF"/>
                <w:sz w:val="20"/>
              </w:rPr>
              <w:t>GS</w:t>
            </w:r>
            <w:r w:rsidR="005F2FD9">
              <w:rPr>
                <w:color w:val="0000FF"/>
                <w:sz w:val="20"/>
              </w:rPr>
              <w:t>52</w:t>
            </w:r>
            <w:r>
              <w:rPr>
                <w:color w:val="0000FF"/>
                <w:sz w:val="20"/>
              </w:rPr>
              <w:t>111</w:t>
            </w:r>
          </w:p>
          <w:p w:rsidR="00EF06CC" w:rsidRDefault="00EF06CC" w:rsidP="00A0677D">
            <w:pPr>
              <w:pStyle w:val="TableParagraph"/>
              <w:spacing w:before="72"/>
              <w:ind w:left="148"/>
              <w:rPr>
                <w:sz w:val="20"/>
              </w:rPr>
            </w:pPr>
            <w:r>
              <w:rPr>
                <w:color w:val="0000FF"/>
                <w:sz w:val="20"/>
              </w:rPr>
              <w:t>IT</w:t>
            </w:r>
            <w:r w:rsidR="005F2FD9">
              <w:rPr>
                <w:color w:val="0000FF"/>
                <w:sz w:val="20"/>
              </w:rPr>
              <w:t>52</w:t>
            </w:r>
            <w:r>
              <w:rPr>
                <w:color w:val="0000FF"/>
                <w:sz w:val="20"/>
              </w:rPr>
              <w:t>111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53"/>
              <w:ind w:left="30"/>
              <w:jc w:val="center"/>
              <w:rPr>
                <w:sz w:val="20"/>
              </w:rPr>
            </w:pPr>
            <w:r>
              <w:rPr>
                <w:color w:val="0000FF"/>
                <w:w w:val="99"/>
                <w:sz w:val="20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4A04CF">
            <w:pPr>
              <w:pStyle w:val="TableParagraph"/>
              <w:spacing w:before="131"/>
              <w:ind w:left="232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IT</w:t>
            </w:r>
            <w:r w:rsidR="004A04CF">
              <w:rPr>
                <w:color w:val="0000FF"/>
                <w:sz w:val="18"/>
                <w:u w:val="single" w:color="0000FF"/>
              </w:rPr>
              <w:t>52</w:t>
            </w:r>
            <w:r>
              <w:rPr>
                <w:color w:val="0000FF"/>
                <w:sz w:val="18"/>
                <w:u w:val="single" w:color="0000FF"/>
              </w:rPr>
              <w:t>271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131"/>
              <w:ind w:left="167"/>
              <w:rPr>
                <w:sz w:val="18"/>
              </w:rPr>
            </w:pPr>
            <w:r>
              <w:rPr>
                <w:color w:val="0000FF"/>
                <w:sz w:val="18"/>
              </w:rPr>
              <w:t>Network</w:t>
            </w:r>
            <w:r>
              <w:rPr>
                <w:color w:val="0000FF"/>
                <w:spacing w:val="-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Fundamentals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before="131"/>
              <w:ind w:left="0" w:right="216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IT</w:t>
            </w:r>
            <w:r w:rsidR="005F2FD9">
              <w:rPr>
                <w:color w:val="0000FF"/>
                <w:sz w:val="18"/>
              </w:rPr>
              <w:t>52</w:t>
            </w:r>
            <w:r>
              <w:rPr>
                <w:color w:val="0000FF"/>
                <w:sz w:val="18"/>
              </w:rPr>
              <w:t>221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131"/>
              <w:ind w:left="0" w:right="21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3</w:t>
            </w:r>
          </w:p>
        </w:tc>
      </w:tr>
      <w:tr w:rsidR="00EF06CC" w:rsidTr="005F2FD9">
        <w:trPr>
          <w:trHeight w:val="322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3"/>
              <w:ind w:left="119"/>
              <w:rPr>
                <w:sz w:val="18"/>
              </w:rPr>
            </w:pPr>
            <w:r>
              <w:rPr>
                <w:sz w:val="18"/>
              </w:rPr>
              <w:t>GS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221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3"/>
              <w:ind w:left="179"/>
              <w:rPr>
                <w:sz w:val="18"/>
              </w:rPr>
            </w:pPr>
            <w:r>
              <w:rPr>
                <w:sz w:val="18"/>
              </w:rPr>
              <w:t>Probability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Statistics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3"/>
              <w:ind w:left="143"/>
              <w:rPr>
                <w:sz w:val="18"/>
              </w:rPr>
            </w:pPr>
            <w:r>
              <w:rPr>
                <w:sz w:val="18"/>
              </w:rPr>
              <w:t>GS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112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3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4A04CF">
            <w:pPr>
              <w:pStyle w:val="TableParagraph"/>
              <w:spacing w:before="3"/>
              <w:ind w:left="196"/>
              <w:jc w:val="center"/>
              <w:rPr>
                <w:sz w:val="18"/>
              </w:rPr>
            </w:pPr>
            <w:r>
              <w:rPr>
                <w:sz w:val="18"/>
              </w:rPr>
              <w:t>GE</w:t>
            </w:r>
            <w:r w:rsidR="004A04CF">
              <w:rPr>
                <w:sz w:val="18"/>
              </w:rPr>
              <w:t>52</w:t>
            </w:r>
            <w:r>
              <w:rPr>
                <w:sz w:val="18"/>
              </w:rPr>
              <w:t>232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3"/>
              <w:ind w:left="119"/>
              <w:rPr>
                <w:sz w:val="18"/>
              </w:rPr>
            </w:pPr>
            <w:r>
              <w:rPr>
                <w:sz w:val="18"/>
              </w:rPr>
              <w:t>Political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culture-IV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before="3"/>
              <w:ind w:left="0" w:right="182"/>
              <w:jc w:val="right"/>
              <w:rPr>
                <w:sz w:val="18"/>
              </w:rPr>
            </w:pPr>
            <w:r>
              <w:rPr>
                <w:sz w:val="18"/>
              </w:rPr>
              <w:t>GE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231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3"/>
              <w:ind w:left="0" w:right="21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F06CC" w:rsidTr="005F2FD9">
        <w:trPr>
          <w:trHeight w:val="319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GE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231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1"/>
              <w:ind w:left="179"/>
              <w:rPr>
                <w:sz w:val="18"/>
              </w:rPr>
            </w:pPr>
            <w:r>
              <w:rPr>
                <w:sz w:val="18"/>
              </w:rPr>
              <w:t>Political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1"/>
              <w:ind w:left="138"/>
              <w:rPr>
                <w:sz w:val="18"/>
              </w:rPr>
            </w:pPr>
            <w:r>
              <w:rPr>
                <w:sz w:val="18"/>
              </w:rPr>
              <w:t>GE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132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4A04CF">
            <w:pPr>
              <w:pStyle w:val="TableParagraph"/>
              <w:spacing w:before="1"/>
              <w:ind w:left="196"/>
              <w:jc w:val="center"/>
              <w:rPr>
                <w:sz w:val="18"/>
              </w:rPr>
            </w:pPr>
            <w:r>
              <w:rPr>
                <w:sz w:val="18"/>
              </w:rPr>
              <w:t>GE</w:t>
            </w:r>
            <w:r w:rsidR="004A04CF">
              <w:rPr>
                <w:sz w:val="18"/>
              </w:rPr>
              <w:t>52</w:t>
            </w:r>
            <w:r>
              <w:rPr>
                <w:sz w:val="18"/>
              </w:rPr>
              <w:t>311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1"/>
              <w:ind w:left="121"/>
              <w:rPr>
                <w:sz w:val="18"/>
              </w:rPr>
            </w:pPr>
            <w:r>
              <w:rPr>
                <w:sz w:val="18"/>
              </w:rPr>
              <w:t>Technical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before="1"/>
              <w:ind w:left="0" w:right="182"/>
              <w:jc w:val="right"/>
              <w:rPr>
                <w:sz w:val="18"/>
              </w:rPr>
            </w:pPr>
            <w:r>
              <w:rPr>
                <w:sz w:val="18"/>
              </w:rPr>
              <w:t>GE</w:t>
            </w:r>
            <w:r w:rsidR="005F2FD9">
              <w:rPr>
                <w:sz w:val="18"/>
              </w:rPr>
              <w:t>52</w:t>
            </w:r>
            <w:r>
              <w:rPr>
                <w:sz w:val="18"/>
              </w:rPr>
              <w:t>112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1"/>
              <w:ind w:left="0" w:right="21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EF06CC" w:rsidTr="005F2FD9">
        <w:trPr>
          <w:trHeight w:val="319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51"/>
              <w:ind w:left="0" w:right="51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261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51"/>
              <w:ind w:left="182"/>
              <w:rPr>
                <w:sz w:val="18"/>
              </w:rPr>
            </w:pPr>
            <w:r>
              <w:rPr>
                <w:color w:val="008000"/>
                <w:sz w:val="18"/>
              </w:rPr>
              <w:t>Electric</w:t>
            </w:r>
            <w:r>
              <w:rPr>
                <w:color w:val="008000"/>
                <w:spacing w:val="-5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basics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51"/>
              <w:ind w:left="136"/>
              <w:rPr>
                <w:sz w:val="18"/>
              </w:rPr>
            </w:pPr>
            <w:r>
              <w:rPr>
                <w:color w:val="008000"/>
                <w:sz w:val="18"/>
              </w:rPr>
              <w:t>GS</w:t>
            </w:r>
            <w:r w:rsidR="005F2FD9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141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30"/>
              <w:jc w:val="center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4A04CF">
            <w:pPr>
              <w:pStyle w:val="TableParagraph"/>
              <w:spacing w:before="51"/>
              <w:ind w:left="0" w:right="140"/>
              <w:jc w:val="center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262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51"/>
              <w:ind w:left="76"/>
              <w:rPr>
                <w:sz w:val="18"/>
              </w:rPr>
            </w:pPr>
            <w:r>
              <w:rPr>
                <w:color w:val="008000"/>
                <w:sz w:val="18"/>
              </w:rPr>
              <w:t>Theory</w:t>
            </w:r>
            <w:r>
              <w:rPr>
                <w:color w:val="008000"/>
                <w:spacing w:val="-6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of</w:t>
            </w:r>
            <w:r>
              <w:rPr>
                <w:color w:val="008000"/>
                <w:spacing w:val="-3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Signals</w:t>
            </w:r>
            <w:r>
              <w:rPr>
                <w:color w:val="008000"/>
                <w:spacing w:val="-1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and Systems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before="1"/>
              <w:ind w:left="0" w:right="175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261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1"/>
              <w:ind w:left="0" w:right="210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</w:tr>
      <w:tr w:rsidR="00EF06CC" w:rsidTr="005F2FD9">
        <w:trPr>
          <w:trHeight w:val="322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54"/>
              <w:ind w:left="0" w:right="51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281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54"/>
              <w:ind w:left="91"/>
              <w:rPr>
                <w:sz w:val="18"/>
              </w:rPr>
            </w:pPr>
            <w:r>
              <w:rPr>
                <w:color w:val="008000"/>
                <w:sz w:val="18"/>
              </w:rPr>
              <w:t>Internet</w:t>
            </w:r>
            <w:r>
              <w:rPr>
                <w:color w:val="008000"/>
                <w:spacing w:val="-6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Programming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3"/>
              <w:ind w:left="172"/>
              <w:rPr>
                <w:sz w:val="18"/>
              </w:rPr>
            </w:pPr>
            <w:r>
              <w:rPr>
                <w:color w:val="008000"/>
                <w:sz w:val="18"/>
              </w:rPr>
              <w:t>IT</w:t>
            </w:r>
            <w:r w:rsidR="005F2FD9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112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3"/>
              <w:ind w:left="30"/>
              <w:jc w:val="center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4A04CF">
            <w:pPr>
              <w:pStyle w:val="TableParagraph"/>
              <w:spacing w:before="23"/>
              <w:ind w:left="0" w:right="140"/>
              <w:jc w:val="center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271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54"/>
              <w:ind w:left="76"/>
              <w:rPr>
                <w:sz w:val="18"/>
              </w:rPr>
            </w:pPr>
            <w:r>
              <w:rPr>
                <w:color w:val="008000"/>
                <w:sz w:val="18"/>
              </w:rPr>
              <w:t>Intro.</w:t>
            </w:r>
            <w:r>
              <w:rPr>
                <w:color w:val="008000"/>
                <w:spacing w:val="-2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to</w:t>
            </w:r>
            <w:r>
              <w:rPr>
                <w:color w:val="008000"/>
                <w:spacing w:val="-1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Stochastic &amp;</w:t>
            </w:r>
            <w:r>
              <w:rPr>
                <w:color w:val="008000"/>
                <w:spacing w:val="-1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Random</w:t>
            </w:r>
            <w:r>
              <w:rPr>
                <w:color w:val="008000"/>
                <w:spacing w:val="-3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process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before="3"/>
              <w:ind w:left="0" w:right="187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GS</w:t>
            </w:r>
            <w:r w:rsidR="005F2FD9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221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3"/>
              <w:ind w:left="0" w:right="210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</w:tr>
      <w:tr w:rsidR="00EF06CC" w:rsidTr="00306EEC">
        <w:trPr>
          <w:trHeight w:val="293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4330" w:type="dxa"/>
            <w:gridSpan w:val="3"/>
            <w:tcBorders>
              <w:left w:val="single" w:sz="12" w:space="0" w:color="000000"/>
              <w:bottom w:val="triple" w:sz="4" w:space="0" w:color="000000"/>
            </w:tcBorders>
          </w:tcPr>
          <w:p w:rsidR="00EF06CC" w:rsidRDefault="00EF06CC" w:rsidP="00A0677D">
            <w:pPr>
              <w:pStyle w:val="TableParagraph"/>
              <w:spacing w:line="192" w:lineRule="exact"/>
              <w:ind w:left="246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Semester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Credit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Hours</w:t>
            </w:r>
          </w:p>
        </w:tc>
        <w:tc>
          <w:tcPr>
            <w:tcW w:w="482" w:type="dxa"/>
            <w:tcBorders>
              <w:bottom w:val="triple" w:sz="4" w:space="0" w:color="000000"/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line="192" w:lineRule="exact"/>
              <w:ind w:left="0" w:right="1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5046" w:type="dxa"/>
            <w:gridSpan w:val="3"/>
            <w:tcBorders>
              <w:left w:val="single" w:sz="18" w:space="0" w:color="000000"/>
              <w:bottom w:val="triple" w:sz="4" w:space="0" w:color="000000"/>
            </w:tcBorders>
          </w:tcPr>
          <w:p w:rsidR="00EF06CC" w:rsidRDefault="00EF06CC" w:rsidP="00A0677D">
            <w:pPr>
              <w:pStyle w:val="TableParagraph"/>
              <w:spacing w:line="192" w:lineRule="exact"/>
              <w:ind w:left="305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Semester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Credit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Hours</w:t>
            </w:r>
          </w:p>
        </w:tc>
        <w:tc>
          <w:tcPr>
            <w:tcW w:w="367" w:type="dxa"/>
            <w:tcBorders>
              <w:bottom w:val="triple" w:sz="4" w:space="0" w:color="000000"/>
            </w:tcBorders>
          </w:tcPr>
          <w:p w:rsidR="00EF06CC" w:rsidRDefault="00EF06CC" w:rsidP="00A0677D">
            <w:pPr>
              <w:pStyle w:val="TableParagraph"/>
              <w:spacing w:line="192" w:lineRule="exact"/>
              <w:ind w:left="0" w:right="1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</w:tr>
      <w:tr w:rsidR="00EF06CC" w:rsidTr="0093322E">
        <w:trPr>
          <w:trHeight w:val="351"/>
        </w:trPr>
        <w:tc>
          <w:tcPr>
            <w:tcW w:w="502" w:type="dxa"/>
            <w:vMerge w:val="restart"/>
            <w:tcBorders>
              <w:top w:val="triple" w:sz="4" w:space="0" w:color="000000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spacing w:before="134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4812" w:type="dxa"/>
            <w:gridSpan w:val="4"/>
            <w:tcBorders>
              <w:top w:val="triple" w:sz="4" w:space="0" w:color="000000"/>
              <w:left w:val="single" w:sz="12" w:space="0" w:color="000000"/>
              <w:bottom w:val="nil"/>
              <w:right w:val="single" w:sz="18" w:space="0" w:color="000000"/>
            </w:tcBorders>
            <w:shd w:val="clear" w:color="auto" w:fill="D9D9D9"/>
          </w:tcPr>
          <w:p w:rsidR="00EF06CC" w:rsidRDefault="00EF06CC" w:rsidP="00A0677D">
            <w:pPr>
              <w:pStyle w:val="TableParagraph"/>
              <w:spacing w:before="116"/>
              <w:ind w:left="102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(Specialization)</w:t>
            </w:r>
          </w:p>
        </w:tc>
        <w:tc>
          <w:tcPr>
            <w:tcW w:w="5413" w:type="dxa"/>
            <w:gridSpan w:val="4"/>
            <w:tcBorders>
              <w:top w:val="triple" w:sz="4" w:space="0" w:color="000000"/>
              <w:left w:val="single" w:sz="18" w:space="0" w:color="000000"/>
              <w:bottom w:val="nil"/>
            </w:tcBorders>
            <w:shd w:val="clear" w:color="auto" w:fill="D9D9D9"/>
          </w:tcPr>
          <w:p w:rsidR="00EF06CC" w:rsidRDefault="00EF06CC" w:rsidP="00A0677D">
            <w:pPr>
              <w:pStyle w:val="TableParagraph"/>
              <w:spacing w:before="116"/>
              <w:ind w:left="96"/>
              <w:rPr>
                <w:sz w:val="18"/>
              </w:rPr>
            </w:pPr>
            <w:r>
              <w:rPr>
                <w:sz w:val="18"/>
              </w:rPr>
              <w:t>Second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(Specialization)</w:t>
            </w:r>
          </w:p>
        </w:tc>
      </w:tr>
      <w:tr w:rsidR="00EF06CC" w:rsidTr="005F2FD9">
        <w:trPr>
          <w:trHeight w:val="269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top w:val="nil"/>
              <w:left w:val="single" w:sz="12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78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Pre-Req.</w:t>
            </w:r>
          </w:p>
        </w:tc>
        <w:tc>
          <w:tcPr>
            <w:tcW w:w="482" w:type="dxa"/>
            <w:tcBorders>
              <w:top w:val="nil"/>
              <w:right w:val="single" w:sz="18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1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  <w:tc>
          <w:tcPr>
            <w:tcW w:w="961" w:type="dxa"/>
            <w:tcBorders>
              <w:top w:val="nil"/>
              <w:left w:val="single" w:sz="18" w:space="0" w:color="000000"/>
              <w:bottom w:val="single" w:sz="4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10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3000" w:type="dxa"/>
            <w:tcBorders>
              <w:top w:val="nil"/>
              <w:bottom w:val="single" w:sz="4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1039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</w:p>
        </w:tc>
        <w:tc>
          <w:tcPr>
            <w:tcW w:w="1085" w:type="dxa"/>
            <w:tcBorders>
              <w:top w:val="nil"/>
              <w:bottom w:val="single" w:sz="4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11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Pre-Req.</w:t>
            </w:r>
          </w:p>
        </w:tc>
        <w:tc>
          <w:tcPr>
            <w:tcW w:w="367" w:type="dxa"/>
            <w:tcBorders>
              <w:top w:val="nil"/>
              <w:bottom w:val="single" w:sz="4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2" w:lineRule="exact"/>
              <w:ind w:left="0" w:right="1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</w:tr>
      <w:tr w:rsidR="00EF06CC" w:rsidTr="005F2FD9">
        <w:trPr>
          <w:trHeight w:val="319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IT</w:t>
            </w:r>
            <w:r w:rsidR="00DC336B">
              <w:rPr>
                <w:color w:val="0000FF"/>
                <w:sz w:val="18"/>
                <w:u w:val="single" w:color="0000FF"/>
              </w:rPr>
              <w:t>52</w:t>
            </w:r>
            <w:r>
              <w:rPr>
                <w:color w:val="0000FF"/>
                <w:sz w:val="18"/>
                <w:u w:val="single" w:color="0000FF"/>
              </w:rPr>
              <w:t>341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1"/>
              <w:ind w:left="163"/>
              <w:rPr>
                <w:sz w:val="18"/>
              </w:rPr>
            </w:pPr>
            <w:r>
              <w:rPr>
                <w:color w:val="0000FF"/>
                <w:sz w:val="18"/>
              </w:rPr>
              <w:t>Database</w:t>
            </w:r>
            <w:r>
              <w:rPr>
                <w:color w:val="0000FF"/>
                <w:spacing w:val="-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systems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1"/>
              <w:ind w:left="172"/>
              <w:rPr>
                <w:sz w:val="18"/>
              </w:rPr>
            </w:pPr>
            <w:r>
              <w:rPr>
                <w:color w:val="0000FF"/>
                <w:sz w:val="18"/>
              </w:rPr>
              <w:t>IT</w:t>
            </w:r>
            <w:r w:rsidR="00DC336B">
              <w:rPr>
                <w:color w:val="0000FF"/>
                <w:sz w:val="18"/>
              </w:rPr>
              <w:t>52</w:t>
            </w:r>
            <w:r>
              <w:rPr>
                <w:color w:val="0000FF"/>
                <w:sz w:val="18"/>
              </w:rPr>
              <w:t>212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3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264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IT</w:t>
            </w:r>
            <w:r w:rsidR="00DC336B">
              <w:rPr>
                <w:color w:val="0000FF"/>
                <w:sz w:val="18"/>
                <w:u w:val="single" w:color="0000FF"/>
              </w:rPr>
              <w:t>52</w:t>
            </w:r>
            <w:r>
              <w:rPr>
                <w:color w:val="0000FF"/>
                <w:sz w:val="18"/>
                <w:u w:val="single" w:color="0000FF"/>
              </w:rPr>
              <w:t>342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206"/>
              <w:rPr>
                <w:sz w:val="18"/>
              </w:rPr>
            </w:pPr>
            <w:r>
              <w:rPr>
                <w:color w:val="0000FF"/>
                <w:sz w:val="18"/>
              </w:rPr>
              <w:t>Security</w:t>
            </w:r>
            <w:r>
              <w:rPr>
                <w:color w:val="0000FF"/>
                <w:spacing w:val="-6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principles</w:t>
            </w:r>
            <w:r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and</w:t>
            </w:r>
            <w:r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practices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0" w:right="21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IT</w:t>
            </w:r>
            <w:r w:rsidR="00DC336B">
              <w:rPr>
                <w:color w:val="0000FF"/>
                <w:sz w:val="18"/>
              </w:rPr>
              <w:t>52</w:t>
            </w:r>
            <w:r>
              <w:rPr>
                <w:color w:val="0000FF"/>
                <w:sz w:val="18"/>
              </w:rPr>
              <w:t>271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0" w:right="215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3</w:t>
            </w:r>
          </w:p>
        </w:tc>
      </w:tr>
      <w:tr w:rsidR="00EF06CC" w:rsidTr="005F2FD9">
        <w:trPr>
          <w:trHeight w:val="322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3"/>
              <w:ind w:left="150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IT</w:t>
            </w:r>
            <w:r w:rsidR="00DC336B">
              <w:rPr>
                <w:color w:val="0000FF"/>
                <w:sz w:val="18"/>
                <w:u w:val="single" w:color="0000FF"/>
              </w:rPr>
              <w:t>52</w:t>
            </w:r>
            <w:r>
              <w:rPr>
                <w:color w:val="0000FF"/>
                <w:sz w:val="18"/>
                <w:u w:val="single" w:color="0000FF"/>
              </w:rPr>
              <w:t>322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3"/>
              <w:ind w:left="136"/>
              <w:rPr>
                <w:sz w:val="18"/>
              </w:rPr>
            </w:pPr>
            <w:r>
              <w:rPr>
                <w:color w:val="0000FF"/>
                <w:sz w:val="18"/>
              </w:rPr>
              <w:t>Operating</w:t>
            </w:r>
            <w:r>
              <w:rPr>
                <w:color w:val="0000FF"/>
                <w:spacing w:val="-5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systems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3"/>
              <w:ind w:left="172"/>
              <w:rPr>
                <w:sz w:val="18"/>
              </w:rPr>
            </w:pPr>
            <w:r>
              <w:rPr>
                <w:color w:val="0000FF"/>
                <w:sz w:val="18"/>
              </w:rPr>
              <w:t>IT</w:t>
            </w:r>
            <w:r w:rsidR="00DC336B">
              <w:rPr>
                <w:color w:val="0000FF"/>
                <w:sz w:val="18"/>
              </w:rPr>
              <w:t>52</w:t>
            </w:r>
            <w:r>
              <w:rPr>
                <w:color w:val="0000FF"/>
                <w:sz w:val="18"/>
              </w:rPr>
              <w:t>222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3"/>
              <w:ind w:left="3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3"/>
              <w:ind w:left="264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IT</w:t>
            </w:r>
            <w:r w:rsidR="00DC336B">
              <w:rPr>
                <w:color w:val="0000FF"/>
                <w:sz w:val="18"/>
                <w:u w:val="single" w:color="0000FF"/>
              </w:rPr>
              <w:t>52</w:t>
            </w:r>
            <w:r>
              <w:rPr>
                <w:color w:val="0000FF"/>
                <w:sz w:val="18"/>
                <w:u w:val="single" w:color="0000FF"/>
              </w:rPr>
              <w:t>301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3"/>
              <w:ind w:left="225"/>
              <w:rPr>
                <w:sz w:val="18"/>
              </w:rPr>
            </w:pPr>
            <w:r>
              <w:rPr>
                <w:color w:val="0000FF"/>
                <w:sz w:val="18"/>
              </w:rPr>
              <w:t>Computing</w:t>
            </w:r>
            <w:r>
              <w:rPr>
                <w:color w:val="0000FF"/>
                <w:spacing w:val="-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ethics&amp;</w:t>
            </w:r>
            <w:r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society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3"/>
              <w:ind w:left="0" w:right="21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IT</w:t>
            </w:r>
            <w:r w:rsidR="00DC336B">
              <w:rPr>
                <w:color w:val="0000FF"/>
                <w:sz w:val="18"/>
              </w:rPr>
              <w:t>52</w:t>
            </w:r>
            <w:r>
              <w:rPr>
                <w:color w:val="0000FF"/>
                <w:sz w:val="18"/>
              </w:rPr>
              <w:t>101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3"/>
              <w:ind w:left="0" w:right="215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3</w:t>
            </w:r>
          </w:p>
        </w:tc>
      </w:tr>
      <w:tr w:rsidR="00EF06CC" w:rsidTr="005F2FD9">
        <w:trPr>
          <w:trHeight w:val="377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80"/>
              <w:ind w:left="0" w:right="32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321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80"/>
              <w:ind w:left="105"/>
              <w:rPr>
                <w:sz w:val="18"/>
              </w:rPr>
            </w:pPr>
            <w:r>
              <w:rPr>
                <w:color w:val="008000"/>
                <w:sz w:val="18"/>
              </w:rPr>
              <w:t>Network</w:t>
            </w:r>
            <w:r>
              <w:rPr>
                <w:color w:val="008000"/>
                <w:spacing w:val="-3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Protocols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30"/>
              <w:ind w:left="172"/>
              <w:rPr>
                <w:sz w:val="18"/>
              </w:rPr>
            </w:pPr>
            <w:r>
              <w:rPr>
                <w:color w:val="008000"/>
                <w:sz w:val="18"/>
              </w:rPr>
              <w:t>IT</w:t>
            </w:r>
            <w:r w:rsidR="00DC336B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271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30"/>
              <w:ind w:left="30"/>
              <w:jc w:val="center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109"/>
              <w:ind w:left="0" w:right="104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93322E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331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80"/>
              <w:ind w:left="225" w:right="-15"/>
              <w:rPr>
                <w:sz w:val="18"/>
              </w:rPr>
            </w:pPr>
            <w:r>
              <w:rPr>
                <w:color w:val="008000"/>
                <w:sz w:val="18"/>
              </w:rPr>
              <w:t>Wireless</w:t>
            </w:r>
            <w:r>
              <w:rPr>
                <w:color w:val="008000"/>
                <w:spacing w:val="-4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and</w:t>
            </w:r>
            <w:r>
              <w:rPr>
                <w:color w:val="008000"/>
                <w:spacing w:val="-1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Mobile</w:t>
            </w:r>
            <w:r>
              <w:rPr>
                <w:color w:val="008000"/>
                <w:spacing w:val="-4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Communications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line="184" w:lineRule="exact"/>
              <w:ind w:left="223" w:right="184"/>
              <w:rPr>
                <w:sz w:val="16"/>
              </w:rPr>
            </w:pPr>
            <w:r>
              <w:rPr>
                <w:color w:val="008000"/>
                <w:sz w:val="16"/>
              </w:rPr>
              <w:t>CN</w:t>
            </w:r>
            <w:r w:rsidR="00306EEC">
              <w:rPr>
                <w:color w:val="008000"/>
                <w:sz w:val="16"/>
              </w:rPr>
              <w:t>52</w:t>
            </w:r>
            <w:r>
              <w:rPr>
                <w:color w:val="008000"/>
                <w:sz w:val="16"/>
              </w:rPr>
              <w:t>371</w:t>
            </w:r>
            <w:r>
              <w:rPr>
                <w:color w:val="008000"/>
                <w:spacing w:val="-37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CN</w:t>
            </w:r>
            <w:r w:rsidR="00306EEC">
              <w:rPr>
                <w:color w:val="008000"/>
                <w:sz w:val="16"/>
              </w:rPr>
              <w:t>52</w:t>
            </w:r>
            <w:r>
              <w:rPr>
                <w:color w:val="008000"/>
                <w:sz w:val="16"/>
              </w:rPr>
              <w:t>321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30"/>
              <w:ind w:left="0" w:right="215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</w:tr>
      <w:tr w:rsidR="00EF06CC" w:rsidTr="005F2FD9">
        <w:trPr>
          <w:trHeight w:val="338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61"/>
              <w:ind w:left="0" w:right="32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311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61"/>
              <w:ind w:left="105"/>
              <w:rPr>
                <w:sz w:val="18"/>
              </w:rPr>
            </w:pPr>
            <w:r>
              <w:rPr>
                <w:color w:val="008000"/>
                <w:sz w:val="18"/>
              </w:rPr>
              <w:t>Networks</w:t>
            </w:r>
            <w:r>
              <w:rPr>
                <w:color w:val="008000"/>
                <w:spacing w:val="-2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Lab</w:t>
            </w:r>
            <w:r>
              <w:rPr>
                <w:color w:val="008000"/>
                <w:spacing w:val="-1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1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11"/>
              <w:ind w:left="172"/>
              <w:rPr>
                <w:sz w:val="18"/>
              </w:rPr>
            </w:pPr>
            <w:r>
              <w:rPr>
                <w:color w:val="008000"/>
                <w:sz w:val="18"/>
              </w:rPr>
              <w:t>IT</w:t>
            </w:r>
            <w:r w:rsidR="00DC336B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271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1"/>
              <w:ind w:left="30"/>
              <w:jc w:val="center"/>
              <w:rPr>
                <w:sz w:val="18"/>
              </w:rPr>
            </w:pPr>
            <w:r>
              <w:rPr>
                <w:color w:val="008000"/>
                <w:sz w:val="1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90"/>
              <w:ind w:left="0" w:right="104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93322E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322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61"/>
              <w:ind w:left="225"/>
              <w:rPr>
                <w:sz w:val="18"/>
              </w:rPr>
            </w:pPr>
            <w:r>
              <w:rPr>
                <w:color w:val="008000"/>
                <w:sz w:val="18"/>
              </w:rPr>
              <w:t>Network</w:t>
            </w:r>
            <w:r>
              <w:rPr>
                <w:color w:val="008000"/>
                <w:spacing w:val="-3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lab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line="163" w:lineRule="exact"/>
              <w:ind w:left="223"/>
              <w:rPr>
                <w:sz w:val="16"/>
              </w:rPr>
            </w:pPr>
            <w:r>
              <w:rPr>
                <w:color w:val="008000"/>
                <w:sz w:val="16"/>
              </w:rPr>
              <w:t>CN</w:t>
            </w:r>
            <w:r w:rsidR="00306EEC">
              <w:rPr>
                <w:color w:val="008000"/>
                <w:sz w:val="16"/>
              </w:rPr>
              <w:t>52</w:t>
            </w:r>
            <w:r>
              <w:rPr>
                <w:color w:val="008000"/>
                <w:sz w:val="16"/>
              </w:rPr>
              <w:t>311</w:t>
            </w:r>
          </w:p>
          <w:p w:rsidR="00EF06CC" w:rsidRDefault="00EF06CC" w:rsidP="00A0677D">
            <w:pPr>
              <w:pStyle w:val="TableParagraph"/>
              <w:spacing w:before="1" w:line="155" w:lineRule="exact"/>
              <w:ind w:left="223"/>
              <w:rPr>
                <w:sz w:val="16"/>
              </w:rPr>
            </w:pPr>
            <w:r>
              <w:rPr>
                <w:color w:val="008000"/>
                <w:sz w:val="16"/>
              </w:rPr>
              <w:t>CN</w:t>
            </w:r>
            <w:r w:rsidR="00306EEC">
              <w:rPr>
                <w:color w:val="008000"/>
                <w:sz w:val="16"/>
              </w:rPr>
              <w:t>52</w:t>
            </w:r>
            <w:r>
              <w:rPr>
                <w:color w:val="008000"/>
                <w:sz w:val="16"/>
              </w:rPr>
              <w:t>321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8"/>
              <w:ind w:left="0" w:right="215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1</w:t>
            </w:r>
          </w:p>
        </w:tc>
      </w:tr>
      <w:tr w:rsidR="00EF06CC" w:rsidTr="005F2FD9">
        <w:trPr>
          <w:trHeight w:val="377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80"/>
              <w:ind w:left="0" w:right="32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382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80"/>
              <w:ind w:left="105"/>
              <w:rPr>
                <w:sz w:val="18"/>
              </w:rPr>
            </w:pPr>
            <w:r>
              <w:rPr>
                <w:color w:val="008000"/>
                <w:sz w:val="18"/>
              </w:rPr>
              <w:t>Advanced</w:t>
            </w:r>
            <w:r>
              <w:rPr>
                <w:color w:val="008000"/>
                <w:spacing w:val="-2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Internet</w:t>
            </w:r>
            <w:r>
              <w:rPr>
                <w:color w:val="008000"/>
                <w:spacing w:val="-4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Programming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30"/>
              <w:ind w:left="182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281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30"/>
              <w:ind w:left="30"/>
              <w:jc w:val="center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80"/>
              <w:ind w:left="0" w:right="104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93322E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312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80"/>
              <w:ind w:left="225"/>
              <w:rPr>
                <w:sz w:val="18"/>
              </w:rPr>
            </w:pPr>
            <w:r>
              <w:rPr>
                <w:color w:val="008000"/>
                <w:sz w:val="18"/>
              </w:rPr>
              <w:t>Network</w:t>
            </w:r>
            <w:r>
              <w:rPr>
                <w:color w:val="008000"/>
                <w:spacing w:val="-4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operating</w:t>
            </w:r>
            <w:r>
              <w:rPr>
                <w:color w:val="008000"/>
                <w:spacing w:val="-3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systems</w:t>
            </w:r>
            <w:r>
              <w:rPr>
                <w:color w:val="008000"/>
                <w:spacing w:val="-2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software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line="184" w:lineRule="exact"/>
              <w:ind w:left="223" w:right="184" w:firstLine="36"/>
              <w:rPr>
                <w:sz w:val="16"/>
              </w:rPr>
            </w:pPr>
            <w:r>
              <w:rPr>
                <w:color w:val="008000"/>
                <w:sz w:val="16"/>
              </w:rPr>
              <w:t>IT</w:t>
            </w:r>
            <w:r w:rsidR="00DC336B">
              <w:rPr>
                <w:color w:val="008000"/>
                <w:sz w:val="16"/>
              </w:rPr>
              <w:t>52</w:t>
            </w:r>
            <w:r>
              <w:rPr>
                <w:color w:val="008000"/>
                <w:sz w:val="16"/>
              </w:rPr>
              <w:t>322</w:t>
            </w:r>
            <w:r>
              <w:rPr>
                <w:color w:val="008000"/>
                <w:spacing w:val="1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CN</w:t>
            </w:r>
            <w:r w:rsidR="00306EEC">
              <w:rPr>
                <w:color w:val="008000"/>
                <w:sz w:val="16"/>
              </w:rPr>
              <w:t>52</w:t>
            </w:r>
            <w:r>
              <w:rPr>
                <w:color w:val="008000"/>
                <w:sz w:val="16"/>
              </w:rPr>
              <w:t>322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27"/>
              <w:ind w:left="0" w:right="215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1</w:t>
            </w:r>
          </w:p>
        </w:tc>
      </w:tr>
      <w:tr w:rsidR="00EF06CC" w:rsidTr="005F2FD9">
        <w:trPr>
          <w:trHeight w:val="377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80"/>
              <w:ind w:left="0" w:right="46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371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80"/>
              <w:ind w:left="91"/>
              <w:rPr>
                <w:sz w:val="18"/>
              </w:rPr>
            </w:pPr>
            <w:r>
              <w:rPr>
                <w:color w:val="008000"/>
                <w:sz w:val="18"/>
              </w:rPr>
              <w:t>Digital</w:t>
            </w:r>
            <w:r>
              <w:rPr>
                <w:color w:val="008000"/>
                <w:spacing w:val="-3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Communications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line="184" w:lineRule="exact"/>
              <w:ind w:left="160" w:right="143"/>
              <w:rPr>
                <w:sz w:val="16"/>
              </w:rPr>
            </w:pPr>
            <w:r>
              <w:rPr>
                <w:color w:val="008000"/>
                <w:sz w:val="16"/>
              </w:rPr>
              <w:t>CN</w:t>
            </w:r>
            <w:r w:rsidR="00306EEC">
              <w:rPr>
                <w:color w:val="008000"/>
                <w:sz w:val="16"/>
              </w:rPr>
              <w:t>52</w:t>
            </w:r>
            <w:r>
              <w:rPr>
                <w:color w:val="008000"/>
                <w:sz w:val="16"/>
              </w:rPr>
              <w:t>262</w:t>
            </w:r>
            <w:r>
              <w:rPr>
                <w:color w:val="008000"/>
                <w:spacing w:val="-37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CN</w:t>
            </w:r>
            <w:r w:rsidR="00306EEC">
              <w:rPr>
                <w:color w:val="008000"/>
                <w:sz w:val="16"/>
              </w:rPr>
              <w:t>52</w:t>
            </w:r>
            <w:r>
              <w:rPr>
                <w:color w:val="008000"/>
                <w:sz w:val="16"/>
              </w:rPr>
              <w:t>271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30"/>
              <w:ind w:left="30"/>
              <w:jc w:val="center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35"/>
              <w:ind w:left="225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Dept</w:t>
            </w:r>
            <w:r>
              <w:rPr>
                <w:b/>
                <w:color w:val="008000"/>
                <w:spacing w:val="-3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Elective</w:t>
            </w:r>
            <w:r>
              <w:rPr>
                <w:b/>
                <w:color w:val="008000"/>
                <w:spacing w:val="-3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CC" w:rsidRDefault="00EF06CC" w:rsidP="00A0677D">
            <w:pPr>
              <w:pStyle w:val="TableParagraph"/>
              <w:spacing w:before="30"/>
              <w:ind w:left="0" w:right="215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</w:tr>
      <w:tr w:rsidR="00EF06CC" w:rsidTr="00306EEC">
        <w:trPr>
          <w:trHeight w:val="295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4330" w:type="dxa"/>
            <w:gridSpan w:val="3"/>
            <w:tcBorders>
              <w:left w:val="single" w:sz="12" w:space="0" w:color="000000"/>
              <w:bottom w:val="triple" w:sz="4" w:space="0" w:color="000000"/>
            </w:tcBorders>
          </w:tcPr>
          <w:p w:rsidR="00EF06CC" w:rsidRDefault="00EF06CC" w:rsidP="00A0677D">
            <w:pPr>
              <w:pStyle w:val="TableParagraph"/>
              <w:spacing w:line="194" w:lineRule="exact"/>
              <w:ind w:left="246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Semester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Credit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Hours</w:t>
            </w:r>
          </w:p>
        </w:tc>
        <w:tc>
          <w:tcPr>
            <w:tcW w:w="482" w:type="dxa"/>
            <w:tcBorders>
              <w:bottom w:val="triple" w:sz="4" w:space="0" w:color="000000"/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line="194" w:lineRule="exact"/>
              <w:ind w:left="0" w:right="1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18" w:space="0" w:color="000000"/>
              <w:bottom w:val="triple" w:sz="4" w:space="0" w:color="000000"/>
            </w:tcBorders>
          </w:tcPr>
          <w:p w:rsidR="00EF06CC" w:rsidRDefault="00EF06CC" w:rsidP="00A0677D">
            <w:pPr>
              <w:pStyle w:val="TableParagraph"/>
              <w:spacing w:line="194" w:lineRule="exact"/>
              <w:ind w:left="305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Semester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Credit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Hours</w:t>
            </w:r>
          </w:p>
        </w:tc>
        <w:tc>
          <w:tcPr>
            <w:tcW w:w="367" w:type="dxa"/>
            <w:tcBorders>
              <w:top w:val="single" w:sz="4" w:space="0" w:color="000000"/>
              <w:bottom w:val="triple" w:sz="4" w:space="0" w:color="000000"/>
            </w:tcBorders>
          </w:tcPr>
          <w:p w:rsidR="00EF06CC" w:rsidRDefault="00EF06CC" w:rsidP="00A0677D">
            <w:pPr>
              <w:pStyle w:val="TableParagraph"/>
              <w:spacing w:line="194" w:lineRule="exact"/>
              <w:ind w:left="0" w:right="1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</w:tr>
      <w:tr w:rsidR="00EF06CC" w:rsidTr="00A0677D">
        <w:trPr>
          <w:trHeight w:val="405"/>
        </w:trPr>
        <w:tc>
          <w:tcPr>
            <w:tcW w:w="502" w:type="dxa"/>
            <w:vMerge w:val="restart"/>
            <w:tcBorders>
              <w:top w:val="triple" w:sz="4" w:space="0" w:color="000000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EF06CC" w:rsidRDefault="00EF06CC" w:rsidP="00A0677D">
            <w:pPr>
              <w:pStyle w:val="TableParagraph"/>
              <w:spacing w:before="7"/>
              <w:ind w:left="0"/>
              <w:rPr>
                <w:b/>
                <w:i/>
                <w:sz w:val="25"/>
              </w:rPr>
            </w:pPr>
          </w:p>
          <w:p w:rsidR="00EF06CC" w:rsidRDefault="00EF06CC" w:rsidP="00A0677D">
            <w:pPr>
              <w:pStyle w:val="TableParagraph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IV</w:t>
            </w:r>
          </w:p>
        </w:tc>
        <w:tc>
          <w:tcPr>
            <w:tcW w:w="4812" w:type="dxa"/>
            <w:gridSpan w:val="4"/>
            <w:tcBorders>
              <w:top w:val="triple" w:sz="4" w:space="0" w:color="000000"/>
              <w:left w:val="single" w:sz="12" w:space="0" w:color="000000"/>
              <w:bottom w:val="nil"/>
              <w:right w:val="single" w:sz="18" w:space="0" w:color="000000"/>
            </w:tcBorders>
            <w:shd w:val="clear" w:color="auto" w:fill="D9D9D9"/>
          </w:tcPr>
          <w:p w:rsidR="00EF06CC" w:rsidRDefault="00EF06CC" w:rsidP="00A0677D">
            <w:pPr>
              <w:pStyle w:val="TableParagraph"/>
              <w:spacing w:before="116"/>
              <w:ind w:left="102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(Specialization)</w:t>
            </w:r>
          </w:p>
        </w:tc>
        <w:tc>
          <w:tcPr>
            <w:tcW w:w="5413" w:type="dxa"/>
            <w:gridSpan w:val="4"/>
            <w:tcBorders>
              <w:top w:val="triple" w:sz="4" w:space="0" w:color="000000"/>
              <w:left w:val="single" w:sz="18" w:space="0" w:color="000000"/>
              <w:bottom w:val="nil"/>
            </w:tcBorders>
            <w:shd w:val="clear" w:color="auto" w:fill="D9D9D9"/>
          </w:tcPr>
          <w:p w:rsidR="00EF06CC" w:rsidRDefault="00EF06CC" w:rsidP="00A0677D">
            <w:pPr>
              <w:pStyle w:val="TableParagraph"/>
              <w:spacing w:before="116"/>
              <w:ind w:left="96"/>
              <w:rPr>
                <w:sz w:val="18"/>
              </w:rPr>
            </w:pPr>
            <w:r>
              <w:rPr>
                <w:sz w:val="18"/>
              </w:rPr>
              <w:t>Second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(Specialization)</w:t>
            </w:r>
          </w:p>
        </w:tc>
      </w:tr>
      <w:tr w:rsidR="00EF06CC" w:rsidTr="005F2FD9">
        <w:trPr>
          <w:trHeight w:val="272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top w:val="nil"/>
              <w:left w:val="single" w:sz="12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3" w:lineRule="exact"/>
              <w:ind w:left="0"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3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78" w:lineRule="exact"/>
              <w:ind w:left="-1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Pre-Req</w:t>
            </w:r>
            <w:r>
              <w:rPr>
                <w:i/>
                <w:sz w:val="18"/>
              </w:rPr>
              <w:t>.</w:t>
            </w:r>
          </w:p>
        </w:tc>
        <w:tc>
          <w:tcPr>
            <w:tcW w:w="482" w:type="dxa"/>
            <w:tcBorders>
              <w:top w:val="nil"/>
              <w:right w:val="single" w:sz="18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3" w:lineRule="exact"/>
              <w:ind w:left="0" w:right="1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  <w:tc>
          <w:tcPr>
            <w:tcW w:w="961" w:type="dxa"/>
            <w:tcBorders>
              <w:top w:val="nil"/>
              <w:left w:val="single" w:sz="18" w:space="0" w:color="000000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3" w:lineRule="exact"/>
              <w:ind w:left="0" w:right="10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3000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3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</w:p>
        </w:tc>
        <w:tc>
          <w:tcPr>
            <w:tcW w:w="1085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3" w:lineRule="exact"/>
              <w:ind w:left="0" w:right="222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Pre-Req.</w:t>
            </w:r>
          </w:p>
        </w:tc>
        <w:tc>
          <w:tcPr>
            <w:tcW w:w="367" w:type="dxa"/>
            <w:tcBorders>
              <w:top w:val="nil"/>
            </w:tcBorders>
            <w:shd w:val="clear" w:color="auto" w:fill="FFFF99"/>
          </w:tcPr>
          <w:p w:rsidR="00EF06CC" w:rsidRDefault="00EF06CC" w:rsidP="00A0677D">
            <w:pPr>
              <w:pStyle w:val="TableParagraph"/>
              <w:spacing w:line="183" w:lineRule="exact"/>
              <w:ind w:left="0" w:right="1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</w:tr>
      <w:tr w:rsidR="00EF06CC" w:rsidTr="005F2FD9">
        <w:trPr>
          <w:trHeight w:val="319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line="206" w:lineRule="exact"/>
              <w:ind w:left="220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IT</w:t>
            </w:r>
            <w:r w:rsidR="00DC336B">
              <w:rPr>
                <w:color w:val="0000FF"/>
                <w:sz w:val="18"/>
                <w:u w:val="single" w:color="0000FF"/>
              </w:rPr>
              <w:t>52</w:t>
            </w:r>
            <w:r>
              <w:rPr>
                <w:color w:val="0000FF"/>
                <w:sz w:val="18"/>
                <w:u w:val="single" w:color="0000FF"/>
              </w:rPr>
              <w:t>492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color w:val="0000FF"/>
                <w:sz w:val="20"/>
              </w:rPr>
              <w:t>Internship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4"/>
              <w:ind w:left="35"/>
              <w:rPr>
                <w:rFonts w:ascii="Tahoma"/>
                <w:i/>
                <w:sz w:val="17"/>
              </w:rPr>
            </w:pPr>
            <w:r>
              <w:rPr>
                <w:rFonts w:ascii="Tahoma"/>
                <w:i/>
                <w:color w:val="0000FF"/>
                <w:w w:val="95"/>
                <w:sz w:val="17"/>
              </w:rPr>
              <w:t>90</w:t>
            </w:r>
            <w:r>
              <w:rPr>
                <w:rFonts w:ascii="Tahoma"/>
                <w:i/>
                <w:color w:val="0000FF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/>
                <w:i/>
                <w:color w:val="0000FF"/>
                <w:w w:val="95"/>
                <w:sz w:val="17"/>
              </w:rPr>
              <w:t>Cr.</w:t>
            </w:r>
            <w:r>
              <w:rPr>
                <w:rFonts w:ascii="Tahoma"/>
                <w:i/>
                <w:color w:val="0000FF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/>
                <w:i/>
                <w:color w:val="0000FF"/>
                <w:w w:val="95"/>
                <w:sz w:val="17"/>
              </w:rPr>
              <w:t>Hrs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3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264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IT</w:t>
            </w:r>
            <w:r w:rsidR="00DC336B">
              <w:rPr>
                <w:color w:val="0000FF"/>
                <w:sz w:val="18"/>
                <w:u w:val="single" w:color="0000FF"/>
              </w:rPr>
              <w:t>52</w:t>
            </w:r>
            <w:r>
              <w:rPr>
                <w:color w:val="0000FF"/>
                <w:sz w:val="18"/>
                <w:u w:val="single" w:color="0000FF"/>
              </w:rPr>
              <w:t>499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1"/>
              <w:ind w:left="141"/>
              <w:rPr>
                <w:sz w:val="18"/>
              </w:rPr>
            </w:pPr>
            <w:r>
              <w:rPr>
                <w:color w:val="0000FF"/>
                <w:sz w:val="18"/>
              </w:rPr>
              <w:t>IT</w:t>
            </w:r>
            <w:r>
              <w:rPr>
                <w:color w:val="0000FF"/>
                <w:spacing w:val="-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Capstone</w:t>
            </w:r>
            <w:r>
              <w:rPr>
                <w:color w:val="0000FF"/>
                <w:spacing w:val="-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Project</w:t>
            </w:r>
          </w:p>
        </w:tc>
        <w:tc>
          <w:tcPr>
            <w:tcW w:w="1085" w:type="dxa"/>
          </w:tcPr>
          <w:p w:rsidR="00EF06CC" w:rsidRDefault="00EF06CC" w:rsidP="00306EEC">
            <w:pPr>
              <w:pStyle w:val="TableParagraph"/>
              <w:spacing w:before="1"/>
              <w:ind w:left="0" w:right="175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  <w:r w:rsidR="00306EEC">
              <w:rPr>
                <w:sz w:val="18"/>
              </w:rPr>
              <w:t>52</w:t>
            </w:r>
            <w:r>
              <w:rPr>
                <w:sz w:val="18"/>
              </w:rPr>
              <w:t>498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1"/>
              <w:ind w:left="0" w:right="21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EF06CC" w:rsidTr="005F2FD9">
        <w:trPr>
          <w:trHeight w:val="422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133"/>
              <w:ind w:left="0" w:right="46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93322E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498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104"/>
              <w:ind w:left="182"/>
              <w:rPr>
                <w:sz w:val="18"/>
              </w:rPr>
            </w:pPr>
            <w:r>
              <w:rPr>
                <w:color w:val="008000"/>
                <w:sz w:val="18"/>
              </w:rPr>
              <w:t>Introduction</w:t>
            </w:r>
            <w:r>
              <w:rPr>
                <w:color w:val="008000"/>
                <w:spacing w:val="-3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to</w:t>
            </w:r>
            <w:r>
              <w:rPr>
                <w:color w:val="008000"/>
                <w:spacing w:val="-2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Project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57"/>
              <w:ind w:left="35"/>
              <w:rPr>
                <w:rFonts w:ascii="Tahoma"/>
                <w:i/>
                <w:sz w:val="17"/>
              </w:rPr>
            </w:pPr>
            <w:r>
              <w:rPr>
                <w:rFonts w:ascii="Tahoma"/>
                <w:i/>
                <w:color w:val="008000"/>
                <w:w w:val="95"/>
                <w:sz w:val="17"/>
              </w:rPr>
              <w:t>90</w:t>
            </w:r>
            <w:r>
              <w:rPr>
                <w:rFonts w:ascii="Tahoma"/>
                <w:i/>
                <w:color w:val="008000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/>
                <w:i/>
                <w:color w:val="008000"/>
                <w:w w:val="95"/>
                <w:sz w:val="17"/>
              </w:rPr>
              <w:t>Cr.</w:t>
            </w:r>
            <w:r>
              <w:rPr>
                <w:rFonts w:ascii="Tahoma"/>
                <w:i/>
                <w:color w:val="008000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/>
                <w:i/>
                <w:color w:val="008000"/>
                <w:w w:val="95"/>
                <w:sz w:val="17"/>
              </w:rPr>
              <w:t>Hrs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54"/>
              <w:ind w:left="30"/>
              <w:jc w:val="center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04"/>
              <w:ind w:left="0" w:right="109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93322E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413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104"/>
              <w:ind w:left="141"/>
              <w:rPr>
                <w:sz w:val="18"/>
              </w:rPr>
            </w:pPr>
            <w:r>
              <w:rPr>
                <w:color w:val="008000"/>
                <w:sz w:val="18"/>
              </w:rPr>
              <w:t>Network</w:t>
            </w:r>
            <w:r>
              <w:rPr>
                <w:color w:val="008000"/>
                <w:spacing w:val="-4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Planning</w:t>
            </w:r>
            <w:r>
              <w:rPr>
                <w:color w:val="008000"/>
                <w:spacing w:val="-3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and</w:t>
            </w:r>
            <w:r>
              <w:rPr>
                <w:color w:val="008000"/>
                <w:spacing w:val="-1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Deployment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line="208" w:lineRule="exact"/>
              <w:ind w:left="180" w:right="159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321</w:t>
            </w:r>
            <w:r>
              <w:rPr>
                <w:color w:val="008000"/>
                <w:spacing w:val="-42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473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54"/>
              <w:ind w:left="0" w:right="210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</w:tr>
      <w:tr w:rsidR="00EF06CC" w:rsidTr="005F2FD9">
        <w:trPr>
          <w:trHeight w:val="466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126"/>
              <w:ind w:left="0" w:right="46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93322E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483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126"/>
              <w:ind w:left="182"/>
              <w:rPr>
                <w:sz w:val="18"/>
              </w:rPr>
            </w:pPr>
            <w:r>
              <w:rPr>
                <w:color w:val="008000"/>
                <w:sz w:val="18"/>
              </w:rPr>
              <w:t>Mobile</w:t>
            </w:r>
            <w:r>
              <w:rPr>
                <w:color w:val="008000"/>
                <w:spacing w:val="-4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Commerce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1"/>
              <w:ind w:left="172"/>
              <w:rPr>
                <w:sz w:val="18"/>
              </w:rPr>
            </w:pPr>
            <w:r>
              <w:rPr>
                <w:color w:val="008000"/>
                <w:sz w:val="18"/>
              </w:rPr>
              <w:t>IT</w:t>
            </w:r>
            <w:r w:rsidR="00DC336B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342</w:t>
            </w:r>
          </w:p>
          <w:p w:rsidR="00EF06CC" w:rsidRDefault="00EF06CC" w:rsidP="00A0677D">
            <w:pPr>
              <w:pStyle w:val="TableParagraph"/>
              <w:spacing w:before="40" w:line="197" w:lineRule="exact"/>
              <w:ind w:left="131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281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75"/>
              <w:ind w:left="30"/>
              <w:jc w:val="center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55"/>
              <w:ind w:left="0" w:right="109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93322E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441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126"/>
              <w:ind w:left="186"/>
              <w:rPr>
                <w:sz w:val="18"/>
              </w:rPr>
            </w:pPr>
            <w:r>
              <w:rPr>
                <w:color w:val="008000"/>
                <w:sz w:val="18"/>
              </w:rPr>
              <w:t>Network</w:t>
            </w:r>
            <w:r>
              <w:rPr>
                <w:color w:val="008000"/>
                <w:spacing w:val="-2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Security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before="1"/>
              <w:ind w:left="180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322</w:t>
            </w:r>
          </w:p>
          <w:p w:rsidR="00EF06CC" w:rsidRDefault="00EF06CC" w:rsidP="00A0677D">
            <w:pPr>
              <w:pStyle w:val="TableParagraph"/>
              <w:spacing w:before="40" w:line="197" w:lineRule="exact"/>
              <w:ind w:left="221"/>
              <w:rPr>
                <w:sz w:val="18"/>
              </w:rPr>
            </w:pPr>
            <w:r>
              <w:rPr>
                <w:color w:val="008000"/>
                <w:sz w:val="18"/>
              </w:rPr>
              <w:t>IT</w:t>
            </w:r>
            <w:r w:rsidR="00DC336B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342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75"/>
              <w:ind w:left="0" w:right="210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</w:tr>
      <w:tr w:rsidR="00EF06CC" w:rsidTr="005F2FD9">
        <w:trPr>
          <w:trHeight w:val="422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before="102"/>
              <w:ind w:left="0" w:right="46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93322E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473</w:t>
            </w: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102"/>
              <w:ind w:left="182"/>
              <w:rPr>
                <w:sz w:val="18"/>
              </w:rPr>
            </w:pPr>
            <w:r>
              <w:rPr>
                <w:color w:val="008000"/>
                <w:sz w:val="18"/>
              </w:rPr>
              <w:t>Networks</w:t>
            </w:r>
            <w:r>
              <w:rPr>
                <w:color w:val="008000"/>
                <w:spacing w:val="-3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Lab</w:t>
            </w:r>
            <w:r>
              <w:rPr>
                <w:color w:val="008000"/>
                <w:spacing w:val="-1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3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spacing w:before="51"/>
              <w:ind w:left="131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322</w:t>
            </w: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51"/>
              <w:ind w:left="30"/>
              <w:jc w:val="center"/>
              <w:rPr>
                <w:sz w:val="18"/>
              </w:rPr>
            </w:pPr>
            <w:r>
              <w:rPr>
                <w:color w:val="008000"/>
                <w:sz w:val="18"/>
              </w:rPr>
              <w:t>1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93322E"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93322E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484</w:t>
            </w: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51"/>
              <w:ind w:left="141"/>
              <w:rPr>
                <w:sz w:val="18"/>
              </w:rPr>
            </w:pPr>
            <w:r>
              <w:rPr>
                <w:color w:val="008000"/>
                <w:sz w:val="18"/>
              </w:rPr>
              <w:t>Mobile</w:t>
            </w:r>
            <w:r>
              <w:rPr>
                <w:color w:val="008000"/>
                <w:spacing w:val="-1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Computing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spacing w:line="208" w:lineRule="exact"/>
              <w:ind w:left="180" w:right="159"/>
              <w:rPr>
                <w:sz w:val="18"/>
              </w:rPr>
            </w:pP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382</w:t>
            </w:r>
            <w:r>
              <w:rPr>
                <w:color w:val="008000"/>
                <w:spacing w:val="-42"/>
                <w:sz w:val="18"/>
              </w:rPr>
              <w:t xml:space="preserve"> </w:t>
            </w:r>
            <w:r>
              <w:rPr>
                <w:color w:val="008000"/>
                <w:sz w:val="18"/>
              </w:rPr>
              <w:t>CN</w:t>
            </w:r>
            <w:r w:rsidR="00306EEC">
              <w:rPr>
                <w:color w:val="008000"/>
                <w:sz w:val="18"/>
              </w:rPr>
              <w:t>52</w:t>
            </w:r>
            <w:r>
              <w:rPr>
                <w:color w:val="008000"/>
                <w:sz w:val="18"/>
              </w:rPr>
              <w:t>483</w:t>
            </w: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51"/>
              <w:ind w:left="0" w:right="210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</w:tr>
      <w:tr w:rsidR="00EF06CC" w:rsidTr="005F2FD9">
        <w:trPr>
          <w:trHeight w:val="319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6"/>
              <w:ind w:left="182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Dept</w:t>
            </w:r>
            <w:r>
              <w:rPr>
                <w:b/>
                <w:color w:val="008000"/>
                <w:spacing w:val="-3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Elective</w:t>
            </w:r>
            <w:r>
              <w:rPr>
                <w:b/>
                <w:color w:val="008000"/>
                <w:spacing w:val="-3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II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1"/>
              <w:ind w:left="30"/>
              <w:jc w:val="center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A067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6"/>
              <w:ind w:left="323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Dept</w:t>
            </w:r>
            <w:r>
              <w:rPr>
                <w:b/>
                <w:color w:val="008000"/>
                <w:spacing w:val="-3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Elective</w:t>
            </w:r>
            <w:r>
              <w:rPr>
                <w:b/>
                <w:color w:val="008000"/>
                <w:spacing w:val="-3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III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1"/>
              <w:ind w:left="0" w:right="210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</w:tr>
      <w:tr w:rsidR="00EF06CC" w:rsidTr="005F2FD9">
        <w:trPr>
          <w:trHeight w:val="331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left w:val="single" w:sz="12" w:space="0" w:color="000000"/>
            </w:tcBorders>
          </w:tcPr>
          <w:p w:rsidR="00EF06CC" w:rsidRDefault="00EF06CC" w:rsidP="00A067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9" w:type="dxa"/>
          </w:tcPr>
          <w:p w:rsidR="00EF06CC" w:rsidRDefault="00EF06CC" w:rsidP="00A0677D">
            <w:pPr>
              <w:pStyle w:val="TableParagraph"/>
              <w:spacing w:before="13"/>
              <w:ind w:left="179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Breadth</w:t>
            </w:r>
            <w:r>
              <w:rPr>
                <w:b/>
                <w:color w:val="008000"/>
                <w:spacing w:val="-4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Elective</w:t>
            </w:r>
            <w:r>
              <w:rPr>
                <w:b/>
                <w:color w:val="008000"/>
                <w:spacing w:val="-2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I</w:t>
            </w:r>
          </w:p>
        </w:tc>
        <w:tc>
          <w:tcPr>
            <w:tcW w:w="993" w:type="dxa"/>
          </w:tcPr>
          <w:p w:rsidR="00EF06CC" w:rsidRDefault="00EF06CC" w:rsidP="00A067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" w:type="dxa"/>
            <w:tcBorders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before="8"/>
              <w:ind w:left="30"/>
              <w:jc w:val="center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  <w:tc>
          <w:tcPr>
            <w:tcW w:w="961" w:type="dxa"/>
            <w:tcBorders>
              <w:left w:val="single" w:sz="18" w:space="0" w:color="000000"/>
            </w:tcBorders>
          </w:tcPr>
          <w:p w:rsidR="00EF06CC" w:rsidRDefault="00EF06CC" w:rsidP="00A067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00" w:type="dxa"/>
          </w:tcPr>
          <w:p w:rsidR="00EF06CC" w:rsidRDefault="00EF06CC" w:rsidP="00A0677D">
            <w:pPr>
              <w:pStyle w:val="TableParagraph"/>
              <w:spacing w:before="13"/>
              <w:ind w:left="321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Breadth</w:t>
            </w:r>
            <w:r>
              <w:rPr>
                <w:b/>
                <w:color w:val="008000"/>
                <w:spacing w:val="-4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Elective</w:t>
            </w:r>
            <w:r>
              <w:rPr>
                <w:b/>
                <w:color w:val="008000"/>
                <w:spacing w:val="-3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II</w:t>
            </w:r>
          </w:p>
        </w:tc>
        <w:tc>
          <w:tcPr>
            <w:tcW w:w="1085" w:type="dxa"/>
          </w:tcPr>
          <w:p w:rsidR="00EF06CC" w:rsidRDefault="00EF06CC" w:rsidP="00A067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7" w:type="dxa"/>
          </w:tcPr>
          <w:p w:rsidR="00EF06CC" w:rsidRDefault="00EF06CC" w:rsidP="00A0677D">
            <w:pPr>
              <w:pStyle w:val="TableParagraph"/>
              <w:spacing w:before="8"/>
              <w:ind w:left="0" w:right="210"/>
              <w:jc w:val="right"/>
              <w:rPr>
                <w:sz w:val="18"/>
              </w:rPr>
            </w:pPr>
            <w:r>
              <w:rPr>
                <w:color w:val="008000"/>
                <w:sz w:val="18"/>
              </w:rPr>
              <w:t>3</w:t>
            </w:r>
          </w:p>
        </w:tc>
      </w:tr>
      <w:tr w:rsidR="00EF06CC" w:rsidTr="00306EEC">
        <w:trPr>
          <w:trHeight w:val="295"/>
        </w:trPr>
        <w:tc>
          <w:tcPr>
            <w:tcW w:w="502" w:type="dxa"/>
            <w:vMerge/>
            <w:tcBorders>
              <w:top w:val="nil"/>
              <w:bottom w:val="triple" w:sz="4" w:space="0" w:color="000000"/>
              <w:right w:val="single" w:sz="12" w:space="0" w:color="000000"/>
            </w:tcBorders>
            <w:shd w:val="clear" w:color="auto" w:fill="D9D9D9"/>
          </w:tcPr>
          <w:p w:rsidR="00EF06CC" w:rsidRDefault="00EF06CC" w:rsidP="00A0677D">
            <w:pPr>
              <w:rPr>
                <w:sz w:val="2"/>
                <w:szCs w:val="2"/>
              </w:rPr>
            </w:pPr>
          </w:p>
        </w:tc>
        <w:tc>
          <w:tcPr>
            <w:tcW w:w="4330" w:type="dxa"/>
            <w:gridSpan w:val="3"/>
            <w:tcBorders>
              <w:left w:val="single" w:sz="12" w:space="0" w:color="000000"/>
              <w:bottom w:val="triple" w:sz="4" w:space="0" w:color="000000"/>
            </w:tcBorders>
          </w:tcPr>
          <w:p w:rsidR="00EF06CC" w:rsidRDefault="00EF06CC" w:rsidP="00A0677D">
            <w:pPr>
              <w:pStyle w:val="TableParagraph"/>
              <w:spacing w:line="194" w:lineRule="exact"/>
              <w:ind w:left="246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Semester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Credit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Hours</w:t>
            </w:r>
          </w:p>
        </w:tc>
        <w:tc>
          <w:tcPr>
            <w:tcW w:w="482" w:type="dxa"/>
            <w:tcBorders>
              <w:bottom w:val="triple" w:sz="4" w:space="0" w:color="000000"/>
              <w:right w:val="single" w:sz="18" w:space="0" w:color="000000"/>
            </w:tcBorders>
          </w:tcPr>
          <w:p w:rsidR="00EF06CC" w:rsidRDefault="00EF06CC" w:rsidP="00A0677D">
            <w:pPr>
              <w:pStyle w:val="TableParagraph"/>
              <w:spacing w:line="194" w:lineRule="exact"/>
              <w:ind w:left="0" w:right="1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5046" w:type="dxa"/>
            <w:gridSpan w:val="3"/>
            <w:tcBorders>
              <w:left w:val="single" w:sz="18" w:space="0" w:color="000000"/>
              <w:bottom w:val="triple" w:sz="4" w:space="0" w:color="000000"/>
            </w:tcBorders>
          </w:tcPr>
          <w:p w:rsidR="00EF06CC" w:rsidRDefault="00EF06CC" w:rsidP="00A0677D">
            <w:pPr>
              <w:pStyle w:val="TableParagraph"/>
              <w:spacing w:line="194" w:lineRule="exact"/>
              <w:ind w:left="305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Semester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Credit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Hours</w:t>
            </w:r>
          </w:p>
        </w:tc>
        <w:tc>
          <w:tcPr>
            <w:tcW w:w="367" w:type="dxa"/>
            <w:tcBorders>
              <w:bottom w:val="triple" w:sz="4" w:space="0" w:color="000000"/>
            </w:tcBorders>
          </w:tcPr>
          <w:p w:rsidR="00EF06CC" w:rsidRDefault="00EF06CC" w:rsidP="00A0677D">
            <w:pPr>
              <w:pStyle w:val="TableParagraph"/>
              <w:spacing w:line="194" w:lineRule="exact"/>
              <w:ind w:left="0" w:right="1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</w:tr>
      <w:tr w:rsidR="00EF06CC" w:rsidTr="00A0677D">
        <w:trPr>
          <w:trHeight w:val="311"/>
        </w:trPr>
        <w:tc>
          <w:tcPr>
            <w:tcW w:w="10727" w:type="dxa"/>
            <w:gridSpan w:val="9"/>
            <w:tcBorders>
              <w:top w:val="triple" w:sz="4" w:space="0" w:color="000000"/>
              <w:right w:val="single" w:sz="12" w:space="0" w:color="000000"/>
            </w:tcBorders>
          </w:tcPr>
          <w:p w:rsidR="00EF06CC" w:rsidRDefault="00EF06CC" w:rsidP="00A0677D">
            <w:pPr>
              <w:pStyle w:val="TableParagraph"/>
              <w:spacing w:line="204" w:lineRule="exact"/>
              <w:ind w:left="3731" w:right="370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Total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Number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Hours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Achieved =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  <w:r>
              <w:rPr>
                <w:i/>
                <w:sz w:val="18"/>
              </w:rPr>
              <w:t>32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Hrs.</w:t>
            </w:r>
          </w:p>
        </w:tc>
      </w:tr>
    </w:tbl>
    <w:p w:rsidR="00EF06CC" w:rsidRDefault="00EF06CC" w:rsidP="00A0677D">
      <w:pPr>
        <w:pStyle w:val="a3"/>
        <w:widowControl w:val="0"/>
        <w:tabs>
          <w:tab w:val="left" w:pos="1838"/>
          <w:tab w:val="left" w:pos="1839"/>
        </w:tabs>
        <w:autoSpaceDE w:val="0"/>
        <w:autoSpaceDN w:val="0"/>
        <w:spacing w:before="85"/>
        <w:ind w:left="1838"/>
        <w:contextualSpacing w:val="0"/>
        <w:rPr>
          <w:b/>
          <w:sz w:val="26"/>
        </w:rPr>
      </w:pPr>
      <w:r>
        <w:rPr>
          <w:b/>
          <w:sz w:val="26"/>
        </w:rPr>
        <w:t>Computer Networks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Comm.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courses: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Compulsory courses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(43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credits)</w:t>
      </w:r>
    </w:p>
    <w:p w:rsidR="00EF06CC" w:rsidRDefault="00EF06CC" w:rsidP="00EF06CC">
      <w:pPr>
        <w:pStyle w:val="a8"/>
        <w:rPr>
          <w:b/>
          <w:sz w:val="28"/>
          <w:lang w:bidi="ar-LY"/>
        </w:rPr>
      </w:pPr>
    </w:p>
    <w:tbl>
      <w:tblPr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4905"/>
        <w:gridCol w:w="1123"/>
        <w:gridCol w:w="1894"/>
      </w:tblGrid>
      <w:tr w:rsidR="00EF06CC" w:rsidTr="00EF06CC">
        <w:trPr>
          <w:trHeight w:val="275"/>
        </w:trPr>
        <w:tc>
          <w:tcPr>
            <w:tcW w:w="1080" w:type="dxa"/>
            <w:shd w:val="clear" w:color="auto" w:fill="FFFF99"/>
          </w:tcPr>
          <w:p w:rsidR="00EF06CC" w:rsidRDefault="00EF06CC" w:rsidP="00A067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C.N</w:t>
            </w:r>
          </w:p>
        </w:tc>
        <w:tc>
          <w:tcPr>
            <w:tcW w:w="4905" w:type="dxa"/>
            <w:shd w:val="clear" w:color="auto" w:fill="FFFF99"/>
          </w:tcPr>
          <w:p w:rsidR="00EF06CC" w:rsidRDefault="00EF06CC" w:rsidP="00A067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123" w:type="dxa"/>
            <w:shd w:val="clear" w:color="auto" w:fill="FFFF99"/>
          </w:tcPr>
          <w:p w:rsidR="00EF06CC" w:rsidRDefault="00EF06CC" w:rsidP="00A067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894" w:type="dxa"/>
            <w:shd w:val="clear" w:color="auto" w:fill="FFFF99"/>
          </w:tcPr>
          <w:p w:rsidR="00EF06CC" w:rsidRDefault="00EF06CC" w:rsidP="00A067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Pre-requests</w:t>
            </w:r>
          </w:p>
        </w:tc>
      </w:tr>
      <w:tr w:rsidR="00EF06CC" w:rsidTr="00EF06CC">
        <w:trPr>
          <w:trHeight w:val="27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CN52261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Electric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GS</w:t>
            </w:r>
            <w:r w:rsidR="00DC336B">
              <w:rPr>
                <w:sz w:val="24"/>
              </w:rPr>
              <w:t>52</w:t>
            </w:r>
            <w:r>
              <w:rPr>
                <w:sz w:val="24"/>
              </w:rPr>
              <w:t>141</w:t>
            </w:r>
          </w:p>
        </w:tc>
      </w:tr>
      <w:tr w:rsidR="00EF06CC" w:rsidTr="00EF06CC">
        <w:trPr>
          <w:trHeight w:val="359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CN52281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IT</w:t>
            </w:r>
            <w:r w:rsidR="00DC336B">
              <w:rPr>
                <w:sz w:val="24"/>
              </w:rPr>
              <w:t>52</w:t>
            </w:r>
            <w:r>
              <w:rPr>
                <w:sz w:val="24"/>
              </w:rPr>
              <w:t>112</w:t>
            </w:r>
          </w:p>
        </w:tc>
      </w:tr>
      <w:tr w:rsidR="00EF06CC" w:rsidTr="00EF06CC">
        <w:trPr>
          <w:trHeight w:val="357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CN52262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Theory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Signals and Systems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CN52261</w:t>
            </w:r>
          </w:p>
        </w:tc>
      </w:tr>
      <w:tr w:rsidR="00EF06CC" w:rsidTr="00EF06CC">
        <w:trPr>
          <w:trHeight w:val="278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CN52271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Intro.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Stochastic 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Random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GS</w:t>
            </w:r>
            <w:r w:rsidR="00DC336B">
              <w:rPr>
                <w:sz w:val="24"/>
              </w:rPr>
              <w:t>52</w:t>
            </w:r>
            <w:r>
              <w:rPr>
                <w:sz w:val="24"/>
              </w:rPr>
              <w:t>221</w:t>
            </w:r>
          </w:p>
        </w:tc>
      </w:tr>
      <w:tr w:rsidR="00EF06CC" w:rsidTr="00EF06CC">
        <w:trPr>
          <w:trHeight w:val="27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CN52321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 w:rsidR="00DC336B">
              <w:rPr>
                <w:sz w:val="24"/>
              </w:rPr>
              <w:t>52</w:t>
            </w:r>
            <w:r>
              <w:rPr>
                <w:sz w:val="24"/>
              </w:rPr>
              <w:t>271</w:t>
            </w:r>
          </w:p>
        </w:tc>
      </w:tr>
      <w:tr w:rsidR="00EF06CC" w:rsidTr="00EF06CC">
        <w:trPr>
          <w:trHeight w:val="376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CN52311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Networks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Lab. (lab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IT</w:t>
            </w:r>
            <w:r w:rsidR="00DC336B">
              <w:rPr>
                <w:sz w:val="24"/>
              </w:rPr>
              <w:t>52</w:t>
            </w:r>
            <w:r>
              <w:rPr>
                <w:sz w:val="24"/>
              </w:rPr>
              <w:t>271</w:t>
            </w:r>
          </w:p>
        </w:tc>
      </w:tr>
      <w:tr w:rsidR="00EF06CC" w:rsidTr="00EF06CC">
        <w:trPr>
          <w:trHeight w:val="357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CN52382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CN52281</w:t>
            </w:r>
          </w:p>
        </w:tc>
      </w:tr>
      <w:tr w:rsidR="00EF06CC" w:rsidTr="00EF06CC">
        <w:trPr>
          <w:trHeight w:val="27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CN52371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Communications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CN52262, </w:t>
            </w:r>
            <w:r>
              <w:rPr>
                <w:sz w:val="24"/>
              </w:rPr>
              <w:lastRenderedPageBreak/>
              <w:t>CN52271</w:t>
            </w:r>
          </w:p>
        </w:tc>
      </w:tr>
      <w:tr w:rsidR="00EF06CC" w:rsidTr="00EF06CC">
        <w:trPr>
          <w:trHeight w:val="277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CN52331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Wireless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Communications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CN52321,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CN52371</w:t>
            </w:r>
          </w:p>
        </w:tc>
      </w:tr>
      <w:tr w:rsidR="00EF06CC" w:rsidTr="00EF06CC">
        <w:trPr>
          <w:trHeight w:val="357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CN52322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CN52321,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CN52311</w:t>
            </w:r>
          </w:p>
        </w:tc>
      </w:tr>
      <w:tr w:rsidR="00EF06CC" w:rsidTr="00EF06CC">
        <w:trPr>
          <w:trHeight w:val="27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CN52312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 w:rsidR="00DC336B">
              <w:rPr>
                <w:sz w:val="24"/>
              </w:rPr>
              <w:t>52</w:t>
            </w:r>
            <w:r>
              <w:rPr>
                <w:sz w:val="24"/>
              </w:rPr>
              <w:t>322,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CN52322</w:t>
            </w:r>
          </w:p>
        </w:tc>
      </w:tr>
      <w:tr w:rsidR="00EF06CC" w:rsidTr="00EF06CC">
        <w:trPr>
          <w:trHeight w:val="277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CN52498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Hrs</w:t>
            </w:r>
          </w:p>
        </w:tc>
      </w:tr>
      <w:tr w:rsidR="00EF06CC" w:rsidTr="00EF06CC">
        <w:trPr>
          <w:trHeight w:val="33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CN52441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IT</w:t>
            </w:r>
            <w:r w:rsidR="00DC336B">
              <w:rPr>
                <w:sz w:val="24"/>
              </w:rPr>
              <w:t>52</w:t>
            </w:r>
            <w:r>
              <w:rPr>
                <w:sz w:val="24"/>
              </w:rPr>
              <w:t>342,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CN52322</w:t>
            </w:r>
          </w:p>
        </w:tc>
      </w:tr>
      <w:tr w:rsidR="00EF06CC" w:rsidTr="00EF06CC">
        <w:trPr>
          <w:trHeight w:val="27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CN52473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CN52322</w:t>
            </w:r>
          </w:p>
        </w:tc>
      </w:tr>
      <w:tr w:rsidR="00EF06CC" w:rsidTr="00EF06CC">
        <w:trPr>
          <w:trHeight w:val="33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CN52413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before="51" w:line="264" w:lineRule="exact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Deployment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before="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CN52321,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CN52473</w:t>
            </w:r>
          </w:p>
        </w:tc>
      </w:tr>
      <w:tr w:rsidR="00EF06CC" w:rsidTr="00EF06CC">
        <w:trPr>
          <w:trHeight w:val="27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CN52483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Commerce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 w:rsidR="00DC336B">
              <w:rPr>
                <w:sz w:val="24"/>
              </w:rPr>
              <w:t>52</w:t>
            </w:r>
            <w:r>
              <w:rPr>
                <w:sz w:val="24"/>
              </w:rPr>
              <w:t>342,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CN52281</w:t>
            </w:r>
          </w:p>
        </w:tc>
      </w:tr>
      <w:tr w:rsidR="00EF06CC" w:rsidTr="00EF06CC">
        <w:trPr>
          <w:trHeight w:val="27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CN52484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CN52382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CN52483</w:t>
            </w:r>
          </w:p>
        </w:tc>
      </w:tr>
      <w:tr w:rsidR="00EF06CC" w:rsidTr="00EF06CC">
        <w:trPr>
          <w:trHeight w:val="278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8" w:lineRule="exact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F06CC" w:rsidRDefault="00EF06CC" w:rsidP="00EF06CC">
      <w:pPr>
        <w:pStyle w:val="a8"/>
        <w:spacing w:before="9"/>
        <w:rPr>
          <w:b/>
          <w:sz w:val="28"/>
          <w:rtl/>
          <w:lang w:bidi="ar-LY"/>
        </w:rPr>
      </w:pPr>
    </w:p>
    <w:p w:rsidR="00EC3651" w:rsidRDefault="00EC3651" w:rsidP="00EF06CC">
      <w:pPr>
        <w:pStyle w:val="a8"/>
        <w:spacing w:before="9"/>
        <w:rPr>
          <w:b/>
          <w:sz w:val="28"/>
          <w:lang w:bidi="ar-LY"/>
        </w:rPr>
      </w:pPr>
    </w:p>
    <w:p w:rsidR="00EF06CC" w:rsidRDefault="00EF06CC" w:rsidP="00EF06CC">
      <w:pPr>
        <w:pStyle w:val="a3"/>
        <w:widowControl w:val="0"/>
        <w:numPr>
          <w:ilvl w:val="0"/>
          <w:numId w:val="11"/>
        </w:numPr>
        <w:tabs>
          <w:tab w:val="left" w:pos="1838"/>
          <w:tab w:val="left" w:pos="1839"/>
        </w:tabs>
        <w:autoSpaceDE w:val="0"/>
        <w:autoSpaceDN w:val="0"/>
        <w:ind w:hanging="361"/>
        <w:contextualSpacing w:val="0"/>
        <w:rPr>
          <w:b/>
          <w:sz w:val="26"/>
        </w:rPr>
      </w:pPr>
      <w:r>
        <w:rPr>
          <w:b/>
          <w:sz w:val="26"/>
        </w:rPr>
        <w:t>Computer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Networks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Comm.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elective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courses: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Select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(9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credits)</w:t>
      </w:r>
    </w:p>
    <w:p w:rsidR="00EF06CC" w:rsidRDefault="00EF06CC" w:rsidP="00EF06CC">
      <w:pPr>
        <w:pStyle w:val="a8"/>
        <w:spacing w:before="11"/>
        <w:rPr>
          <w:b/>
          <w:sz w:val="19"/>
          <w:lang w:bidi="ar-LY"/>
        </w:rPr>
      </w:pPr>
    </w:p>
    <w:tbl>
      <w:tblPr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4905"/>
        <w:gridCol w:w="1123"/>
        <w:gridCol w:w="1894"/>
      </w:tblGrid>
      <w:tr w:rsidR="00EF06CC" w:rsidTr="0005449A">
        <w:trPr>
          <w:trHeight w:val="275"/>
        </w:trPr>
        <w:tc>
          <w:tcPr>
            <w:tcW w:w="1080" w:type="dxa"/>
            <w:shd w:val="clear" w:color="auto" w:fill="FFFF99"/>
          </w:tcPr>
          <w:p w:rsidR="00EF06CC" w:rsidRDefault="00EF06CC" w:rsidP="00A067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C.N</w:t>
            </w:r>
          </w:p>
        </w:tc>
        <w:tc>
          <w:tcPr>
            <w:tcW w:w="4905" w:type="dxa"/>
            <w:shd w:val="clear" w:color="auto" w:fill="FFFF99"/>
          </w:tcPr>
          <w:p w:rsidR="00EF06CC" w:rsidRDefault="00EF06CC" w:rsidP="00A067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123" w:type="dxa"/>
            <w:shd w:val="clear" w:color="auto" w:fill="FFFF99"/>
          </w:tcPr>
          <w:p w:rsidR="00EF06CC" w:rsidRDefault="00EF06CC" w:rsidP="00A067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894" w:type="dxa"/>
            <w:shd w:val="clear" w:color="auto" w:fill="FFFF99"/>
          </w:tcPr>
          <w:p w:rsidR="00EF06CC" w:rsidRDefault="00EF06CC" w:rsidP="00A067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Pre-requests</w:t>
            </w:r>
          </w:p>
        </w:tc>
      </w:tr>
      <w:tr w:rsidR="00EF06CC" w:rsidTr="0005449A">
        <w:trPr>
          <w:trHeight w:val="27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414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473</w:t>
            </w:r>
          </w:p>
        </w:tc>
      </w:tr>
      <w:tr w:rsidR="00EF06CC" w:rsidTr="0005449A">
        <w:trPr>
          <w:trHeight w:val="299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415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optimization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321</w:t>
            </w:r>
          </w:p>
        </w:tc>
      </w:tr>
      <w:tr w:rsidR="00EF06CC" w:rsidTr="0005449A">
        <w:trPr>
          <w:trHeight w:val="278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443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Authentication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483</w:t>
            </w:r>
          </w:p>
        </w:tc>
      </w:tr>
      <w:tr w:rsidR="00EF06CC" w:rsidTr="0005449A">
        <w:trPr>
          <w:trHeight w:val="27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451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382</w:t>
            </w:r>
          </w:p>
        </w:tc>
      </w:tr>
      <w:tr w:rsidR="00EF06CC" w:rsidTr="0005449A">
        <w:trPr>
          <w:trHeight w:val="27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472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Multimedia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Communications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441</w:t>
            </w:r>
          </w:p>
        </w:tc>
      </w:tr>
      <w:tr w:rsidR="00EF06CC" w:rsidTr="0005449A">
        <w:trPr>
          <w:trHeight w:val="551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Optical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371</w:t>
            </w:r>
          </w:p>
        </w:tc>
      </w:tr>
      <w:tr w:rsidR="00EF06CC" w:rsidTr="0005449A">
        <w:trPr>
          <w:trHeight w:val="27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475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Satellite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371 , 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331</w:t>
            </w:r>
          </w:p>
        </w:tc>
      </w:tr>
      <w:tr w:rsidR="00EF06CC" w:rsidTr="0005449A">
        <w:trPr>
          <w:trHeight w:val="275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491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credits</w:t>
            </w:r>
          </w:p>
        </w:tc>
      </w:tr>
      <w:tr w:rsidR="00EF06CC" w:rsidTr="0005449A">
        <w:trPr>
          <w:trHeight w:val="316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before="15"/>
              <w:ind w:left="146"/>
              <w:rPr>
                <w:sz w:val="24"/>
              </w:rPr>
            </w:pPr>
            <w:r>
              <w:rPr>
                <w:sz w:val="24"/>
              </w:rPr>
              <w:t>CS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451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before="15"/>
              <w:ind w:left="162"/>
              <w:rPr>
                <w:sz w:val="24"/>
              </w:rPr>
            </w:pPr>
            <w:r>
              <w:rPr>
                <w:sz w:val="24"/>
              </w:rPr>
              <w:t>Intelligent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IT</w:t>
            </w:r>
            <w:r w:rsidR="00DC336B">
              <w:rPr>
                <w:sz w:val="24"/>
              </w:rPr>
              <w:t>52</w:t>
            </w:r>
            <w:r>
              <w:rPr>
                <w:sz w:val="24"/>
              </w:rPr>
              <w:t>201,IT</w:t>
            </w:r>
            <w:r w:rsidR="00DC336B">
              <w:rPr>
                <w:sz w:val="24"/>
              </w:rPr>
              <w:t>52</w:t>
            </w:r>
            <w:r>
              <w:rPr>
                <w:sz w:val="24"/>
              </w:rPr>
              <w:t>211</w:t>
            </w:r>
          </w:p>
        </w:tc>
      </w:tr>
      <w:tr w:rsidR="00EF06CC" w:rsidTr="0005449A">
        <w:trPr>
          <w:trHeight w:val="316"/>
        </w:trPr>
        <w:tc>
          <w:tcPr>
            <w:tcW w:w="1080" w:type="dxa"/>
          </w:tcPr>
          <w:p w:rsidR="00EF06CC" w:rsidRDefault="00EF06CC" w:rsidP="00A0677D">
            <w:pPr>
              <w:pStyle w:val="TableParagraph"/>
              <w:spacing w:before="14"/>
              <w:ind w:left="146"/>
              <w:rPr>
                <w:sz w:val="24"/>
              </w:rPr>
            </w:pPr>
            <w:r>
              <w:rPr>
                <w:sz w:val="24"/>
              </w:rPr>
              <w:t>CS</w:t>
            </w:r>
            <w:r w:rsidR="0005449A">
              <w:rPr>
                <w:sz w:val="24"/>
              </w:rPr>
              <w:t>52</w:t>
            </w:r>
            <w:r>
              <w:rPr>
                <w:sz w:val="24"/>
              </w:rPr>
              <w:t>471</w:t>
            </w:r>
          </w:p>
        </w:tc>
        <w:tc>
          <w:tcPr>
            <w:tcW w:w="4905" w:type="dxa"/>
          </w:tcPr>
          <w:p w:rsidR="00EF06CC" w:rsidRDefault="00EF06CC" w:rsidP="00A0677D">
            <w:pPr>
              <w:pStyle w:val="TableParagraph"/>
              <w:spacing w:before="14"/>
              <w:ind w:left="162"/>
              <w:rPr>
                <w:sz w:val="24"/>
              </w:rPr>
            </w:pPr>
            <w:r>
              <w:rPr>
                <w:sz w:val="24"/>
              </w:rPr>
              <w:t>Distributed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1123" w:type="dxa"/>
          </w:tcPr>
          <w:p w:rsidR="00EF06CC" w:rsidRDefault="00EF06CC" w:rsidP="00A0677D">
            <w:pPr>
              <w:pStyle w:val="TableParagraph"/>
              <w:spacing w:before="1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4" w:type="dxa"/>
          </w:tcPr>
          <w:p w:rsidR="00EF06CC" w:rsidRDefault="00EF06CC" w:rsidP="00A0677D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IT</w:t>
            </w:r>
            <w:r w:rsidR="00DC336B">
              <w:rPr>
                <w:sz w:val="24"/>
              </w:rPr>
              <w:t>52</w:t>
            </w:r>
            <w:r>
              <w:rPr>
                <w:sz w:val="24"/>
              </w:rPr>
              <w:t>322</w:t>
            </w:r>
          </w:p>
        </w:tc>
      </w:tr>
    </w:tbl>
    <w:p w:rsidR="00A0677D" w:rsidRDefault="00A0677D" w:rsidP="00A0677D">
      <w:pPr>
        <w:pStyle w:val="1"/>
        <w:keepNext w:val="0"/>
        <w:keepLines w:val="0"/>
        <w:widowControl w:val="0"/>
        <w:tabs>
          <w:tab w:val="left" w:pos="1680"/>
          <w:tab w:val="left" w:pos="1681"/>
        </w:tabs>
        <w:autoSpaceDE w:val="0"/>
        <w:autoSpaceDN w:val="0"/>
        <w:spacing w:before="280"/>
        <w:ind w:left="1680"/>
      </w:pPr>
    </w:p>
    <w:p w:rsidR="00EF06CC" w:rsidRDefault="00EF06CC" w:rsidP="00EF06CC">
      <w:pPr>
        <w:pStyle w:val="1"/>
        <w:keepNext w:val="0"/>
        <w:keepLines w:val="0"/>
        <w:widowControl w:val="0"/>
        <w:numPr>
          <w:ilvl w:val="0"/>
          <w:numId w:val="10"/>
        </w:numPr>
        <w:tabs>
          <w:tab w:val="left" w:pos="1680"/>
          <w:tab w:val="left" w:pos="1681"/>
        </w:tabs>
        <w:autoSpaceDE w:val="0"/>
        <w:autoSpaceDN w:val="0"/>
        <w:spacing w:before="280"/>
        <w:ind w:hanging="361"/>
      </w:pPr>
      <w:r>
        <w:t>Breadth</w:t>
      </w:r>
      <w:r>
        <w:rPr>
          <w:spacing w:val="56"/>
        </w:rPr>
        <w:t xml:space="preserve"> </w:t>
      </w:r>
      <w:r>
        <w:t>Electives</w:t>
      </w:r>
    </w:p>
    <w:p w:rsidR="00EF06CC" w:rsidRDefault="00EF06CC" w:rsidP="00EF06CC">
      <w:pPr>
        <w:pStyle w:val="a8"/>
        <w:ind w:left="1562"/>
        <w:rPr>
          <w:sz w:val="20"/>
        </w:rPr>
      </w:pPr>
      <w:r>
        <w:rPr>
          <w:noProof/>
          <w:sz w:val="20"/>
          <w:lang w:eastAsia="en-US"/>
        </w:rPr>
        <w:lastRenderedPageBreak/>
        <mc:AlternateContent>
          <mc:Choice Requires="wps">
            <w:drawing>
              <wp:inline distT="0" distB="0" distL="0" distR="0" wp14:anchorId="39890466" wp14:editId="587AA1E8">
                <wp:extent cx="5190490" cy="546100"/>
                <wp:effectExtent l="10795" t="13970" r="8890" b="11430"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490" cy="54610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54" w:rsidRDefault="00BA6C54" w:rsidP="00EF06CC">
                            <w:pPr>
                              <w:pStyle w:val="a8"/>
                              <w:spacing w:before="13" w:line="360" w:lineRule="auto"/>
                              <w:ind w:left="107" w:right="5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Students must select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two </w:t>
                            </w:r>
                            <w:r>
                              <w:rPr>
                                <w:color w:val="000000"/>
                              </w:rPr>
                              <w:t xml:space="preserve">courses from the other departments, only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one </w:t>
                            </w:r>
                            <w:r>
                              <w:rPr>
                                <w:color w:val="000000"/>
                              </w:rPr>
                              <w:t>course</w:t>
                            </w:r>
                            <w:r>
                              <w:rPr>
                                <w:color w:val="000000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same department.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890466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width:408.7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" fillcolor="#b6dde8" strokeweight=".48pt">
                <v:textbox inset="0,0,0,0">
                  <w:txbxContent>
                    <w:p w:rsidR="00BA6C54" w:rsidRDefault="00BA6C54" w:rsidP="00EF06CC">
                      <w:pPr>
                        <w:pStyle w:val="BodyText"/>
                        <w:spacing w:before="13" w:line="360" w:lineRule="auto"/>
                        <w:ind w:left="107" w:right="5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Students must select </w:t>
                      </w:r>
                      <w:r>
                        <w:rPr>
                          <w:b/>
                          <w:color w:val="000000"/>
                        </w:rPr>
                        <w:t xml:space="preserve">two </w:t>
                      </w:r>
                      <w:r>
                        <w:rPr>
                          <w:color w:val="000000"/>
                        </w:rPr>
                        <w:t xml:space="preserve">courses from the other departments, only </w:t>
                      </w:r>
                      <w:r>
                        <w:rPr>
                          <w:b/>
                          <w:color w:val="000000"/>
                        </w:rPr>
                        <w:t xml:space="preserve">one </w:t>
                      </w:r>
                      <w:r>
                        <w:rPr>
                          <w:color w:val="000000"/>
                        </w:rPr>
                        <w:t>course</w:t>
                      </w:r>
                      <w:r>
                        <w:rPr>
                          <w:color w:val="000000"/>
                          <w:spacing w:val="-5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same department.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EF06CC" w:rsidRDefault="00EF06CC" w:rsidP="00EF06CC">
      <w:pPr>
        <w:pStyle w:val="a8"/>
        <w:spacing w:before="5"/>
        <w:rPr>
          <w:b/>
          <w:sz w:val="12"/>
          <w:lang w:bidi="ar-LY"/>
        </w:rPr>
      </w:pPr>
    </w:p>
    <w:p w:rsidR="00EF06CC" w:rsidRDefault="00EF06CC" w:rsidP="00EF06CC">
      <w:pPr>
        <w:pStyle w:val="a3"/>
        <w:widowControl w:val="0"/>
        <w:numPr>
          <w:ilvl w:val="0"/>
          <w:numId w:val="10"/>
        </w:numPr>
        <w:tabs>
          <w:tab w:val="left" w:pos="1680"/>
          <w:tab w:val="left" w:pos="1681"/>
        </w:tabs>
        <w:autoSpaceDE w:val="0"/>
        <w:autoSpaceDN w:val="0"/>
        <w:spacing w:before="100"/>
        <w:ind w:hanging="361"/>
        <w:contextualSpacing w:val="0"/>
      </w:pPr>
      <w:r>
        <w:rPr>
          <w:b/>
          <w:u w:val="single"/>
        </w:rPr>
        <w:t>Note</w:t>
      </w:r>
      <w:r>
        <w:t>:</w:t>
      </w:r>
      <w:r>
        <w:rPr>
          <w:spacing w:val="-1"/>
        </w:rPr>
        <w:t xml:space="preserve"> </w:t>
      </w:r>
      <w:r>
        <w:t>students of</w:t>
      </w:r>
      <w:r>
        <w:rPr>
          <w:spacing w:val="-1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should note</w:t>
      </w:r>
      <w:r>
        <w:rPr>
          <w:spacing w:val="-1"/>
        </w:rPr>
        <w:t xml:space="preserve"> </w:t>
      </w:r>
      <w:r>
        <w:t>that:</w:t>
      </w:r>
    </w:p>
    <w:p w:rsidR="00EF06CC" w:rsidRDefault="00EF06CC" w:rsidP="00EF06CC">
      <w:pPr>
        <w:pStyle w:val="a8"/>
        <w:spacing w:before="11"/>
        <w:rPr>
          <w:sz w:val="15"/>
          <w:lang w:bidi="ar-LY"/>
        </w:rPr>
      </w:pPr>
    </w:p>
    <w:p w:rsidR="00EF06CC" w:rsidRDefault="00EF06CC" w:rsidP="00EF06CC">
      <w:pPr>
        <w:pStyle w:val="a3"/>
        <w:widowControl w:val="0"/>
        <w:numPr>
          <w:ilvl w:val="1"/>
          <w:numId w:val="10"/>
        </w:numPr>
        <w:tabs>
          <w:tab w:val="left" w:pos="2420"/>
        </w:tabs>
        <w:autoSpaceDE w:val="0"/>
        <w:autoSpaceDN w:val="0"/>
        <w:spacing w:before="90"/>
        <w:ind w:left="2419"/>
        <w:contextualSpacing w:val="0"/>
      </w:pPr>
      <w:r>
        <w:rPr>
          <w:b/>
        </w:rPr>
        <w:t>(GS</w:t>
      </w:r>
      <w:r w:rsidR="00DC336B">
        <w:rPr>
          <w:b/>
        </w:rPr>
        <w:t>52</w:t>
      </w:r>
      <w:r>
        <w:rPr>
          <w:b/>
        </w:rPr>
        <w:t>291</w:t>
      </w:r>
      <w:r>
        <w:rPr>
          <w:b/>
          <w:spacing w:val="-1"/>
        </w:rPr>
        <w:t xml:space="preserve"> </w:t>
      </w:r>
      <w:r>
        <w:rPr>
          <w:b/>
        </w:rPr>
        <w:t xml:space="preserve">Business Basics) </w:t>
      </w:r>
      <w:r>
        <w:t>is a</w:t>
      </w:r>
      <w:r>
        <w:rPr>
          <w:spacing w:val="-1"/>
        </w:rPr>
        <w:t xml:space="preserve"> </w:t>
      </w:r>
      <w:r>
        <w:rPr>
          <w:b/>
        </w:rPr>
        <w:t>Breadth Elective</w:t>
      </w:r>
      <w:r>
        <w:rPr>
          <w:b/>
          <w:spacing w:val="-1"/>
        </w:rPr>
        <w:t xml:space="preserve"> </w:t>
      </w:r>
      <w:r>
        <w:t>course for</w:t>
      </w:r>
      <w:r>
        <w:rPr>
          <w:spacing w:val="-2"/>
        </w:rPr>
        <w:t xml:space="preserve"> </w:t>
      </w:r>
      <w:r>
        <w:t>CN</w:t>
      </w:r>
      <w:r>
        <w:rPr>
          <w:spacing w:val="-1"/>
        </w:rPr>
        <w:t xml:space="preserve"> </w:t>
      </w:r>
      <w:r>
        <w:t>students</w:t>
      </w:r>
    </w:p>
    <w:p w:rsidR="00EF06CC" w:rsidRDefault="00EF06CC" w:rsidP="00EF06CC">
      <w:pPr>
        <w:pStyle w:val="a3"/>
        <w:widowControl w:val="0"/>
        <w:numPr>
          <w:ilvl w:val="1"/>
          <w:numId w:val="10"/>
        </w:numPr>
        <w:tabs>
          <w:tab w:val="left" w:pos="2420"/>
        </w:tabs>
        <w:autoSpaceDE w:val="0"/>
        <w:autoSpaceDN w:val="0"/>
        <w:ind w:right="1971" w:firstLine="240"/>
        <w:contextualSpacing w:val="0"/>
      </w:pPr>
      <w:r>
        <w:rPr>
          <w:b/>
        </w:rPr>
        <w:t>(IT</w:t>
      </w:r>
      <w:r w:rsidR="00DC336B">
        <w:rPr>
          <w:b/>
        </w:rPr>
        <w:t>52</w:t>
      </w:r>
      <w:r>
        <w:rPr>
          <w:b/>
        </w:rPr>
        <w:t xml:space="preserve">211 Programming III) </w:t>
      </w:r>
      <w:r>
        <w:t xml:space="preserve">is a </w:t>
      </w:r>
      <w:r>
        <w:rPr>
          <w:b/>
        </w:rPr>
        <w:t xml:space="preserve">Department Elective </w:t>
      </w:r>
      <w:r>
        <w:t>course for CN</w:t>
      </w:r>
      <w:r>
        <w:rPr>
          <w:spacing w:val="-57"/>
        </w:rPr>
        <w:t xml:space="preserve"> </w:t>
      </w:r>
      <w:r>
        <w:t>students</w:t>
      </w:r>
    </w:p>
    <w:p w:rsidR="00EF06CC" w:rsidRDefault="00EF06CC" w:rsidP="00EF06CC">
      <w:pPr>
        <w:pStyle w:val="a8"/>
        <w:spacing w:before="5"/>
        <w:rPr>
          <w:lang w:bidi="ar-LY"/>
        </w:rPr>
      </w:pPr>
    </w:p>
    <w:p w:rsidR="00EF06CC" w:rsidRDefault="00EF06CC" w:rsidP="00EF06CC">
      <w:pPr>
        <w:pStyle w:val="1"/>
      </w:pPr>
      <w:r>
        <w:t>Information</w:t>
      </w:r>
      <w:r>
        <w:rPr>
          <w:spacing w:val="-2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of 132</w:t>
      </w:r>
      <w:r>
        <w:rPr>
          <w:spacing w:val="-1"/>
        </w:rPr>
        <w:t xml:space="preserve"> </w:t>
      </w:r>
      <w:r>
        <w:t>credits.</w:t>
      </w:r>
    </w:p>
    <w:p w:rsidR="00EF06CC" w:rsidRDefault="00EF06CC" w:rsidP="00EF06CC">
      <w:pPr>
        <w:sectPr w:rsidR="00EF06CC">
          <w:headerReference w:type="default" r:id="rId8"/>
          <w:pgSz w:w="11910" w:h="16840"/>
          <w:pgMar w:top="1080" w:right="440" w:bottom="280" w:left="480" w:header="720" w:footer="720" w:gutter="0"/>
          <w:cols w:space="720"/>
        </w:sectPr>
      </w:pPr>
    </w:p>
    <w:p w:rsidR="00EF06CC" w:rsidRPr="003A2285" w:rsidRDefault="00EF06CC" w:rsidP="00EF06CC">
      <w:pPr>
        <w:spacing w:before="72"/>
        <w:ind w:left="2599" w:right="2640"/>
        <w:jc w:val="center"/>
        <w:rPr>
          <w:b/>
          <w:sz w:val="28"/>
          <w:szCs w:val="28"/>
        </w:rPr>
      </w:pPr>
      <w:r w:rsidRPr="003A2285">
        <w:rPr>
          <w:b/>
          <w:sz w:val="28"/>
          <w:szCs w:val="28"/>
        </w:rPr>
        <w:lastRenderedPageBreak/>
        <w:t>Courses</w:t>
      </w:r>
      <w:r w:rsidRPr="003A2285">
        <w:rPr>
          <w:b/>
          <w:spacing w:val="-3"/>
          <w:sz w:val="28"/>
          <w:szCs w:val="28"/>
        </w:rPr>
        <w:t xml:space="preserve"> </w:t>
      </w:r>
      <w:r w:rsidRPr="003A2285">
        <w:rPr>
          <w:b/>
          <w:sz w:val="28"/>
          <w:szCs w:val="28"/>
        </w:rPr>
        <w:t>Descriptions</w:t>
      </w:r>
    </w:p>
    <w:p w:rsidR="00EF06CC" w:rsidRPr="003A2285" w:rsidRDefault="00EF06CC" w:rsidP="00EF06CC">
      <w:pPr>
        <w:pStyle w:val="a8"/>
        <w:rPr>
          <w:b/>
          <w:sz w:val="28"/>
          <w:szCs w:val="28"/>
        </w:rPr>
      </w:pPr>
    </w:p>
    <w:p w:rsidR="00EF06CC" w:rsidRPr="003A2285" w:rsidRDefault="00EF06CC" w:rsidP="00EF06CC">
      <w:pPr>
        <w:pStyle w:val="a8"/>
        <w:spacing w:before="1"/>
        <w:rPr>
          <w:b/>
          <w:sz w:val="28"/>
          <w:szCs w:val="28"/>
          <w:lang w:bidi="ar-LY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3971"/>
      </w:tblGrid>
      <w:tr w:rsidR="00EF06CC" w:rsidRPr="003A2285" w:rsidTr="00A0677D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261</w:t>
            </w:r>
          </w:p>
        </w:tc>
        <w:tc>
          <w:tcPr>
            <w:tcW w:w="6914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1051" w:right="1026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Electric</w:t>
            </w:r>
            <w:r w:rsidRPr="003A228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Basics</w:t>
            </w:r>
          </w:p>
        </w:tc>
      </w:tr>
      <w:tr w:rsidR="00EF06CC" w:rsidRPr="003A2285" w:rsidTr="00A0677D">
        <w:trPr>
          <w:trHeight w:val="286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67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  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3971" w:type="dxa"/>
          </w:tcPr>
          <w:p w:rsidR="00EF06CC" w:rsidRPr="003A2285" w:rsidRDefault="00EF06CC" w:rsidP="00A0677D">
            <w:pPr>
              <w:pStyle w:val="TableParagraph"/>
              <w:spacing w:line="267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GS</w:t>
            </w:r>
            <w:r w:rsidR="00DC336B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141</w:t>
            </w:r>
          </w:p>
        </w:tc>
      </w:tr>
      <w:tr w:rsidR="00DF5131" w:rsidRPr="003A2285" w:rsidTr="00DF5131">
        <w:trPr>
          <w:trHeight w:val="385"/>
        </w:trPr>
        <w:tc>
          <w:tcPr>
            <w:tcW w:w="4254" w:type="dxa"/>
            <w:gridSpan w:val="2"/>
            <w:shd w:val="clear" w:color="auto" w:fill="D9D9D9"/>
          </w:tcPr>
          <w:p w:rsidR="00DF5131" w:rsidRPr="003A2285" w:rsidRDefault="00DF5131" w:rsidP="00DF5131">
            <w:pPr>
              <w:pStyle w:val="TableParagraph"/>
              <w:tabs>
                <w:tab w:val="left" w:pos="3465"/>
              </w:tabs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  <w:r w:rsidRPr="003A2285">
              <w:rPr>
                <w:rFonts w:ascii="Arial"/>
                <w:i/>
                <w:sz w:val="28"/>
                <w:szCs w:val="28"/>
              </w:rPr>
              <w:tab/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DF5131" w:rsidRPr="003A2285" w:rsidRDefault="00DF5131" w:rsidP="00DF5131">
            <w:pPr>
              <w:pStyle w:val="TableParagraph"/>
              <w:tabs>
                <w:tab w:val="left" w:pos="3465"/>
              </w:tabs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REF:</w:t>
            </w:r>
            <w:r w:rsidRPr="003A2285">
              <w:rPr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 xml:space="preserve">Eur Ing R G Poweli </w:t>
            </w:r>
          </w:p>
          <w:p w:rsidR="00DF5131" w:rsidRPr="003A2285" w:rsidRDefault="00DF5131" w:rsidP="00DF5131">
            <w:pPr>
              <w:pStyle w:val="TableParagraph"/>
              <w:tabs>
                <w:tab w:val="left" w:pos="3465"/>
              </w:tabs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 xml:space="preserve">Principal Lecturer </w:t>
            </w:r>
          </w:p>
          <w:p w:rsidR="00DF5131" w:rsidRPr="003A2285" w:rsidRDefault="00DF5131" w:rsidP="00DF5131">
            <w:pPr>
              <w:pStyle w:val="TableParagraph"/>
              <w:tabs>
                <w:tab w:val="left" w:pos="3465"/>
              </w:tabs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 xml:space="preserve">Department of Electrical  and  Electronic  Engineering </w:t>
            </w:r>
          </w:p>
          <w:p w:rsidR="00DF5131" w:rsidRPr="003A2285" w:rsidRDefault="00DF5131" w:rsidP="00DF5131">
            <w:pPr>
              <w:pStyle w:val="TableParagraph"/>
              <w:tabs>
                <w:tab w:val="left" w:pos="3465"/>
              </w:tabs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Nottingham Trent  University</w:t>
            </w:r>
          </w:p>
        </w:tc>
      </w:tr>
      <w:tr w:rsidR="00EF06CC" w:rsidRPr="003A2285" w:rsidTr="00A0677D">
        <w:trPr>
          <w:trHeight w:val="1078"/>
        </w:trPr>
        <w:tc>
          <w:tcPr>
            <w:tcW w:w="8508" w:type="dxa"/>
            <w:gridSpan w:val="4"/>
          </w:tcPr>
          <w:p w:rsidR="00EF06CC" w:rsidRPr="003A2285" w:rsidRDefault="00EF06CC" w:rsidP="00A0677D">
            <w:pPr>
              <w:pStyle w:val="TableParagraph"/>
              <w:spacing w:before="92"/>
              <w:ind w:right="81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Introduction to electric voltage, current, power. Basic passive circuit elements, circuit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analysis techniques, KVL, KCL. AC and DC analysis. First order and second order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circuits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transient and steady</w:t>
            </w:r>
            <w:r w:rsidRPr="003A2285">
              <w:rPr>
                <w:spacing w:val="-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state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response/Active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circuit elements i.e. op-amp.</w:t>
            </w:r>
          </w:p>
        </w:tc>
      </w:tr>
    </w:tbl>
    <w:p w:rsidR="00EF06CC" w:rsidRPr="003A2285" w:rsidRDefault="00EF06CC" w:rsidP="00EF06CC">
      <w:pPr>
        <w:pStyle w:val="a8"/>
        <w:spacing w:before="4"/>
        <w:rPr>
          <w:b/>
          <w:sz w:val="28"/>
          <w:szCs w:val="28"/>
          <w:lang w:bidi="ar-LY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3971"/>
      </w:tblGrid>
      <w:tr w:rsidR="00EF06CC" w:rsidRPr="003A2285" w:rsidTr="00A0677D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262</w:t>
            </w:r>
          </w:p>
        </w:tc>
        <w:tc>
          <w:tcPr>
            <w:tcW w:w="6914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1521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Theory</w:t>
            </w:r>
            <w:r w:rsidRPr="003A228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of</w:t>
            </w:r>
            <w:r w:rsidRPr="003A228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Signals</w:t>
            </w:r>
            <w:r w:rsidRPr="003A228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and Systems</w:t>
            </w:r>
          </w:p>
        </w:tc>
      </w:tr>
      <w:tr w:rsidR="00EF06CC" w:rsidRPr="003A2285" w:rsidTr="00A0677D">
        <w:trPr>
          <w:trHeight w:val="286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67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  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3971" w:type="dxa"/>
          </w:tcPr>
          <w:p w:rsidR="00EF06CC" w:rsidRPr="003A2285" w:rsidRDefault="00EF06CC" w:rsidP="00A0677D">
            <w:pPr>
              <w:pStyle w:val="TableParagraph"/>
              <w:spacing w:line="267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0F3069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261</w:t>
            </w:r>
          </w:p>
        </w:tc>
      </w:tr>
      <w:tr w:rsidR="009A0B05" w:rsidRPr="003A2285" w:rsidTr="003A2285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9A0B05" w:rsidRPr="003A2285" w:rsidRDefault="009A0B05" w:rsidP="009A0B05">
            <w:pPr>
              <w:pStyle w:val="TableParagraph"/>
              <w:tabs>
                <w:tab w:val="center" w:pos="4292"/>
              </w:tabs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  <w:r w:rsidRPr="003A2285">
              <w:rPr>
                <w:rFonts w:ascii="Arial"/>
                <w:i/>
                <w:sz w:val="28"/>
                <w:szCs w:val="28"/>
              </w:rPr>
              <w:tab/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9A0B05" w:rsidRPr="003A2285" w:rsidRDefault="009A0B05" w:rsidP="009A0B05">
            <w:pPr>
              <w:pStyle w:val="TableParagraph"/>
              <w:tabs>
                <w:tab w:val="center" w:pos="4292"/>
              </w:tabs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Ref :Prof.  Shreyas SundaramSchool of Electrical and Computer EngineeringPurdue University</w:t>
            </w:r>
          </w:p>
        </w:tc>
      </w:tr>
      <w:tr w:rsidR="00EF06CC" w:rsidRPr="003A2285" w:rsidTr="00A0677D">
        <w:trPr>
          <w:trHeight w:val="1856"/>
        </w:trPr>
        <w:tc>
          <w:tcPr>
            <w:tcW w:w="8508" w:type="dxa"/>
            <w:gridSpan w:val="4"/>
          </w:tcPr>
          <w:p w:rsidR="00EF06CC" w:rsidRPr="003A2285" w:rsidRDefault="00EF06CC" w:rsidP="00A0677D">
            <w:pPr>
              <w:pStyle w:val="TableParagraph"/>
              <w:spacing w:before="94"/>
              <w:ind w:right="78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concept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signals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both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continuous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discrete-time;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signal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manipulation;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signal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symmetry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orthogonality;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linearity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time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invariants;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impulse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response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step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response;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frequency</w:t>
            </w:r>
            <w:r w:rsidRPr="003A2285">
              <w:rPr>
                <w:spacing w:val="6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response,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sinusoidal analysis, convolution, and correlation; sampling in time and quantizing in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amplitude;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Laplace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transform;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Fourier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analysis,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filters;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analysis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discrete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time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signals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 systems using</w:t>
            </w:r>
            <w:r w:rsidRPr="003A2285">
              <w:rPr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z-transforms; inverse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transformation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procedures.</w:t>
            </w:r>
          </w:p>
        </w:tc>
      </w:tr>
    </w:tbl>
    <w:p w:rsidR="00EF06CC" w:rsidRDefault="00EF06CC" w:rsidP="00EF06CC">
      <w:pPr>
        <w:pStyle w:val="a8"/>
        <w:spacing w:before="4"/>
        <w:rPr>
          <w:b/>
          <w:sz w:val="28"/>
          <w:szCs w:val="28"/>
          <w:rtl/>
          <w:lang w:bidi="ar-LY"/>
        </w:rPr>
      </w:pPr>
    </w:p>
    <w:p w:rsidR="003A2285" w:rsidRDefault="003A2285" w:rsidP="00EF06CC">
      <w:pPr>
        <w:pStyle w:val="a8"/>
        <w:spacing w:before="4"/>
        <w:rPr>
          <w:b/>
          <w:sz w:val="28"/>
          <w:szCs w:val="28"/>
          <w:rtl/>
          <w:lang w:bidi="ar-LY"/>
        </w:rPr>
      </w:pPr>
    </w:p>
    <w:p w:rsidR="003A2285" w:rsidRDefault="003A2285" w:rsidP="00EF06CC">
      <w:pPr>
        <w:pStyle w:val="a8"/>
        <w:spacing w:before="4"/>
        <w:rPr>
          <w:b/>
          <w:sz w:val="28"/>
          <w:szCs w:val="28"/>
          <w:rtl/>
          <w:lang w:bidi="ar-LY"/>
        </w:rPr>
      </w:pPr>
    </w:p>
    <w:p w:rsidR="003A2285" w:rsidRPr="003A2285" w:rsidRDefault="003A2285" w:rsidP="00EF06CC">
      <w:pPr>
        <w:pStyle w:val="a8"/>
        <w:spacing w:before="4"/>
        <w:rPr>
          <w:b/>
          <w:sz w:val="28"/>
          <w:szCs w:val="28"/>
          <w:lang w:bidi="ar-LY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59"/>
        <w:gridCol w:w="1210"/>
        <w:gridCol w:w="3044"/>
      </w:tblGrid>
      <w:tr w:rsidR="00EF06CC" w:rsidRPr="003A2285" w:rsidTr="00A0677D">
        <w:trPr>
          <w:trHeight w:val="497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271</w:t>
            </w:r>
          </w:p>
        </w:tc>
        <w:tc>
          <w:tcPr>
            <w:tcW w:w="6913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1458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69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Stochastic and</w:t>
            </w:r>
            <w:r w:rsidRPr="003A228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random</w:t>
            </w:r>
            <w:r w:rsidRPr="003A228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process</w:t>
            </w:r>
          </w:p>
        </w:tc>
      </w:tr>
      <w:tr w:rsidR="00EF06CC" w:rsidRPr="003A2285" w:rsidTr="00A0677D">
        <w:trPr>
          <w:trHeight w:val="289"/>
        </w:trPr>
        <w:tc>
          <w:tcPr>
            <w:tcW w:w="5463" w:type="dxa"/>
            <w:gridSpan w:val="3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Lectures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+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1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Lab.</w:t>
            </w:r>
            <w:r w:rsidRPr="003A2285">
              <w:rPr>
                <w:rFonts w:ascii="Arial"/>
                <w:i/>
                <w:spacing w:val="6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</w:t>
            </w:r>
            <w:r w:rsidRPr="003A2285">
              <w:rPr>
                <w:rFonts w:ascii="Arial"/>
                <w:i/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per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3044" w:type="dxa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GS</w:t>
            </w:r>
            <w:r w:rsidR="00DC336B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221</w:t>
            </w:r>
          </w:p>
        </w:tc>
      </w:tr>
      <w:tr w:rsidR="00AC1C4C" w:rsidRPr="003A2285" w:rsidTr="003A2285">
        <w:trPr>
          <w:trHeight w:val="382"/>
        </w:trPr>
        <w:tc>
          <w:tcPr>
            <w:tcW w:w="4253" w:type="dxa"/>
            <w:gridSpan w:val="2"/>
            <w:shd w:val="clear" w:color="auto" w:fill="D9D9D9"/>
          </w:tcPr>
          <w:p w:rsidR="00AC1C4C" w:rsidRPr="003A2285" w:rsidRDefault="00AC1C4C" w:rsidP="00AC1C4C">
            <w:pPr>
              <w:pStyle w:val="TableParagraph"/>
              <w:tabs>
                <w:tab w:val="center" w:pos="4292"/>
              </w:tabs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  <w:r w:rsidRPr="003A2285">
              <w:rPr>
                <w:rFonts w:ascii="Arial"/>
                <w:i/>
                <w:sz w:val="28"/>
                <w:szCs w:val="28"/>
              </w:rPr>
              <w:tab/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C53CE1" w:rsidRPr="003A2285" w:rsidRDefault="00AC1C4C" w:rsidP="00AC1C4C">
            <w:pPr>
              <w:pStyle w:val="TableParagraph"/>
              <w:tabs>
                <w:tab w:val="center" w:pos="4292"/>
              </w:tabs>
              <w:spacing w:line="269" w:lineRule="exact"/>
              <w:rPr>
                <w:rFonts w:ascii="Arial" w:hAnsi="Arial" w:cs="Arial"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Ref:</w:t>
            </w:r>
            <w:r w:rsidRPr="003A228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53CE1" w:rsidRPr="003A2285">
              <w:rPr>
                <w:rFonts w:ascii="Arial" w:hAnsi="Arial" w:cs="Arial"/>
                <w:sz w:val="28"/>
                <w:szCs w:val="28"/>
              </w:rPr>
              <w:t>G. A.</w:t>
            </w:r>
            <w:r w:rsidRPr="003A2285">
              <w:rPr>
                <w:rFonts w:ascii="Arial" w:hAnsi="Arial" w:cs="Arial"/>
                <w:sz w:val="28"/>
                <w:szCs w:val="28"/>
              </w:rPr>
              <w:t>Young</w:t>
            </w:r>
          </w:p>
          <w:p w:rsidR="00AC1C4C" w:rsidRPr="003A2285" w:rsidRDefault="00AC1C4C" w:rsidP="00AC1C4C">
            <w:pPr>
              <w:pStyle w:val="TableParagraph"/>
              <w:tabs>
                <w:tab w:val="center" w:pos="4292"/>
              </w:tabs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Courier New" w:hAnsi="Courier New" w:cs="Courier New"/>
                <w:sz w:val="28"/>
                <w:szCs w:val="28"/>
              </w:rPr>
              <w:t>http://www2.imperial.ac.uk/</w:t>
            </w:r>
            <w:r w:rsidRPr="003A2285">
              <w:rPr>
                <w:rFonts w:ascii="Cambria Math" w:hAnsi="Cambria Math" w:cs="Cambria Math"/>
                <w:sz w:val="28"/>
                <w:szCs w:val="28"/>
              </w:rPr>
              <w:t>∼</w:t>
            </w:r>
            <w:r w:rsidRPr="003A2285">
              <w:rPr>
                <w:rFonts w:ascii="Courier New" w:hAnsi="Courier New" w:cs="Courier New"/>
                <w:sz w:val="28"/>
                <w:szCs w:val="28"/>
              </w:rPr>
              <w:t>ayoung</w:t>
            </w:r>
            <w:r w:rsidR="00C53CE1" w:rsidRPr="003A2285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3A2285">
              <w:rPr>
                <w:rFonts w:ascii="Arial" w:hAnsi="Arial" w:cs="Arial"/>
                <w:sz w:val="28"/>
                <w:szCs w:val="28"/>
              </w:rPr>
              <w:t>September 2011</w:t>
            </w:r>
          </w:p>
        </w:tc>
      </w:tr>
      <w:tr w:rsidR="00EF06CC" w:rsidRPr="003A2285" w:rsidTr="00A0677D">
        <w:trPr>
          <w:trHeight w:val="1673"/>
        </w:trPr>
        <w:tc>
          <w:tcPr>
            <w:tcW w:w="8507" w:type="dxa"/>
            <w:gridSpan w:val="4"/>
          </w:tcPr>
          <w:p w:rsidR="00EF06CC" w:rsidRPr="003A2285" w:rsidRDefault="00EF06CC" w:rsidP="00A0677D">
            <w:pPr>
              <w:pStyle w:val="TableParagraph"/>
              <w:ind w:right="82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Introduction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probability: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Axioms,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sample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spaces,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events,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set</w:t>
            </w:r>
            <w:r w:rsidRPr="003A2285">
              <w:rPr>
                <w:spacing w:val="60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operations,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sample spaces with equally likely outcomes. Conditional probability, independence,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 Bayes’ theorem, Random variables, probability mass and probability density.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Expected values. Collections of random variables, joint and marginal probability,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correlation and regression. Confidence intervals. Introduction to random processes,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stationarity</w:t>
            </w:r>
            <w:r w:rsidRPr="003A2285">
              <w:rPr>
                <w:spacing w:val="-6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ergodicity,</w:t>
            </w:r>
            <w:r w:rsidRPr="003A2285">
              <w:rPr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Poisson process,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birth-death process, and queues.</w:t>
            </w:r>
          </w:p>
        </w:tc>
      </w:tr>
    </w:tbl>
    <w:p w:rsidR="0071217F" w:rsidRPr="003A2285" w:rsidRDefault="0071217F" w:rsidP="00EF06CC">
      <w:pPr>
        <w:pStyle w:val="a8"/>
        <w:spacing w:before="9"/>
        <w:rPr>
          <w:b/>
          <w:sz w:val="28"/>
          <w:szCs w:val="28"/>
          <w:rtl/>
          <w:lang w:bidi="ar-LY"/>
        </w:rPr>
      </w:pPr>
    </w:p>
    <w:p w:rsidR="00A0677D" w:rsidRPr="003A2285" w:rsidRDefault="00A0677D" w:rsidP="00EF06CC">
      <w:pPr>
        <w:pStyle w:val="a8"/>
        <w:spacing w:before="9"/>
        <w:rPr>
          <w:b/>
          <w:sz w:val="28"/>
          <w:szCs w:val="28"/>
          <w:rtl/>
          <w:lang w:bidi="ar-LY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926"/>
        <w:gridCol w:w="3045"/>
      </w:tblGrid>
      <w:tr w:rsidR="00EF06CC" w:rsidRPr="003A2285" w:rsidTr="00A0677D">
        <w:trPr>
          <w:trHeight w:val="498"/>
        </w:trPr>
        <w:tc>
          <w:tcPr>
            <w:tcW w:w="1594" w:type="dxa"/>
            <w:shd w:val="clear" w:color="auto" w:fill="D9D9D9"/>
          </w:tcPr>
          <w:p w:rsidR="00EF06CC" w:rsidRPr="003A2285" w:rsidRDefault="00DC336B" w:rsidP="00A0677D">
            <w:pPr>
              <w:pStyle w:val="TableParagraph"/>
              <w:spacing w:before="86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="00EF06CC" w:rsidRPr="003A2285">
              <w:rPr>
                <w:b/>
                <w:sz w:val="28"/>
                <w:szCs w:val="28"/>
              </w:rPr>
              <w:t>281</w:t>
            </w:r>
          </w:p>
        </w:tc>
        <w:tc>
          <w:tcPr>
            <w:tcW w:w="6914" w:type="dxa"/>
            <w:gridSpan w:val="4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1984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Internet</w:t>
            </w:r>
            <w:r w:rsidRPr="003A228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Programming</w:t>
            </w:r>
          </w:p>
        </w:tc>
      </w:tr>
      <w:tr w:rsidR="00EF06CC" w:rsidRPr="003A2285" w:rsidTr="00A0677D">
        <w:trPr>
          <w:trHeight w:val="289"/>
        </w:trPr>
        <w:tc>
          <w:tcPr>
            <w:tcW w:w="5463" w:type="dxa"/>
            <w:gridSpan w:val="4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Lectures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+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1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Lab.</w:t>
            </w:r>
            <w:r w:rsidRPr="003A2285">
              <w:rPr>
                <w:rFonts w:ascii="Arial"/>
                <w:i/>
                <w:spacing w:val="6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</w:t>
            </w:r>
            <w:r w:rsidRPr="003A2285">
              <w:rPr>
                <w:rFonts w:ascii="Arial"/>
                <w:i/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per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3045" w:type="dxa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 IT</w:t>
            </w:r>
            <w:r w:rsidR="00DC336B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112</w:t>
            </w:r>
          </w:p>
        </w:tc>
      </w:tr>
      <w:tr w:rsidR="003A2285" w:rsidRPr="003A2285" w:rsidTr="003A2285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3A2285" w:rsidRPr="003A2285" w:rsidRDefault="003A2285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3"/>
            <w:shd w:val="clear" w:color="auto" w:fill="D9D9D9"/>
          </w:tcPr>
          <w:p w:rsidR="003A2285" w:rsidRPr="003A2285" w:rsidRDefault="003A2285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BA6C54">
              <w:t xml:space="preserve"> dr. Hannibal </w:t>
            </w:r>
            <w:r w:rsidR="00BA6C54">
              <w:rPr>
                <w:rStyle w:val="a9"/>
              </w:rPr>
              <w:t>Lecter's</w:t>
            </w:r>
            <w:r w:rsidR="00BA6C54">
              <w:t xml:space="preserve"> starred repositories. kemal. Fast, Effective, Simple </w:t>
            </w:r>
            <w:r w:rsidR="00BA6C54">
              <w:rPr>
                <w:rStyle w:val="a9"/>
              </w:rPr>
              <w:t>Web</w:t>
            </w:r>
          </w:p>
        </w:tc>
      </w:tr>
      <w:tr w:rsidR="00EF06CC" w:rsidRPr="003A2285" w:rsidTr="00A0677D">
        <w:trPr>
          <w:trHeight w:val="1930"/>
        </w:trPr>
        <w:tc>
          <w:tcPr>
            <w:tcW w:w="8508" w:type="dxa"/>
            <w:gridSpan w:val="5"/>
          </w:tcPr>
          <w:p w:rsidR="00EF06CC" w:rsidRPr="003A2285" w:rsidRDefault="00EF06CC" w:rsidP="00A0677D">
            <w:pPr>
              <w:pStyle w:val="TableParagraph"/>
              <w:ind w:right="75"/>
              <w:jc w:val="both"/>
              <w:rPr>
                <w:sz w:val="28"/>
                <w:szCs w:val="28"/>
              </w:rPr>
            </w:pPr>
            <w:r w:rsidRPr="003A2285">
              <w:rPr>
                <w:color w:val="333333"/>
                <w:sz w:val="28"/>
                <w:szCs w:val="28"/>
              </w:rPr>
              <w:t>This is an introductory course of web application development; this includes the web</w:t>
            </w:r>
            <w:r w:rsidRPr="003A2285">
              <w:rPr>
                <w:color w:val="333333"/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color w:val="333333"/>
                <w:sz w:val="28"/>
                <w:szCs w:val="28"/>
              </w:rPr>
              <w:t>design methods (i.e. WISDOM, Storyboard, Flowcharts…etc) and some important</w:t>
            </w:r>
            <w:r w:rsidRPr="003A2285">
              <w:rPr>
                <w:color w:val="333333"/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color w:val="333333"/>
                <w:sz w:val="28"/>
                <w:szCs w:val="28"/>
              </w:rPr>
              <w:t>design issues (usability and accessibility). In addition, the course should cover the</w:t>
            </w:r>
            <w:r w:rsidRPr="003A2285">
              <w:rPr>
                <w:color w:val="333333"/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color w:val="333333"/>
                <w:sz w:val="28"/>
                <w:szCs w:val="28"/>
              </w:rPr>
              <w:t>basic</w:t>
            </w:r>
            <w:r w:rsidRPr="003A2285">
              <w:rPr>
                <w:color w:val="333333"/>
                <w:spacing w:val="52"/>
                <w:sz w:val="28"/>
                <w:szCs w:val="28"/>
              </w:rPr>
              <w:t xml:space="preserve"> </w:t>
            </w:r>
            <w:r w:rsidRPr="003A2285">
              <w:rPr>
                <w:color w:val="333333"/>
                <w:sz w:val="28"/>
                <w:szCs w:val="28"/>
              </w:rPr>
              <w:t>fundamental</w:t>
            </w:r>
            <w:r w:rsidRPr="003A2285">
              <w:rPr>
                <w:color w:val="333333"/>
                <w:spacing w:val="54"/>
                <w:sz w:val="28"/>
                <w:szCs w:val="28"/>
              </w:rPr>
              <w:t xml:space="preserve"> </w:t>
            </w:r>
            <w:r w:rsidRPr="003A2285">
              <w:rPr>
                <w:color w:val="333333"/>
                <w:sz w:val="28"/>
                <w:szCs w:val="28"/>
              </w:rPr>
              <w:t>issues</w:t>
            </w:r>
            <w:r w:rsidRPr="003A2285">
              <w:rPr>
                <w:color w:val="333333"/>
                <w:spacing w:val="54"/>
                <w:sz w:val="28"/>
                <w:szCs w:val="28"/>
              </w:rPr>
              <w:t xml:space="preserve"> </w:t>
            </w:r>
            <w:r w:rsidRPr="003A2285">
              <w:rPr>
                <w:color w:val="333333"/>
                <w:sz w:val="28"/>
                <w:szCs w:val="28"/>
              </w:rPr>
              <w:t>of</w:t>
            </w:r>
            <w:r w:rsidRPr="003A2285">
              <w:rPr>
                <w:color w:val="333333"/>
                <w:spacing w:val="5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client/server</w:t>
            </w:r>
            <w:r w:rsidRPr="003A2285">
              <w:rPr>
                <w:spacing w:val="5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architectures.</w:t>
            </w:r>
            <w:r w:rsidRPr="003A2285">
              <w:rPr>
                <w:spacing w:val="5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5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students</w:t>
            </w:r>
            <w:r w:rsidRPr="003A2285">
              <w:rPr>
                <w:spacing w:val="5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should</w:t>
            </w:r>
            <w:r w:rsidRPr="003A2285">
              <w:rPr>
                <w:spacing w:val="5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study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tools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techniques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for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building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Internet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websites,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including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HTML,</w:t>
            </w:r>
            <w:r w:rsidRPr="003A2285">
              <w:rPr>
                <w:spacing w:val="60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CSS,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JavaScript,</w:t>
            </w:r>
            <w:r w:rsidRPr="003A2285">
              <w:rPr>
                <w:spacing w:val="2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XML,</w:t>
            </w:r>
            <w:r w:rsidRPr="003A2285">
              <w:rPr>
                <w:spacing w:val="2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XSLT,</w:t>
            </w:r>
            <w:r w:rsidRPr="003A2285">
              <w:rPr>
                <w:spacing w:val="2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2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some</w:t>
            </w:r>
            <w:r w:rsidRPr="003A2285">
              <w:rPr>
                <w:spacing w:val="2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basic</w:t>
            </w:r>
            <w:r w:rsidRPr="003A2285">
              <w:rPr>
                <w:spacing w:val="2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fundamental</w:t>
            </w:r>
            <w:r w:rsidRPr="003A2285">
              <w:rPr>
                <w:spacing w:val="2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2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server</w:t>
            </w:r>
            <w:r w:rsidRPr="003A2285">
              <w:rPr>
                <w:spacing w:val="2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scripting</w:t>
            </w:r>
            <w:r w:rsidRPr="003A2285">
              <w:rPr>
                <w:spacing w:val="20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languages</w:t>
            </w:r>
          </w:p>
          <w:p w:rsidR="00EF06CC" w:rsidRDefault="00EF06CC" w:rsidP="00A0677D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(PHP,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ASP.NET,</w:t>
            </w:r>
            <w:r w:rsidRPr="003A2285">
              <w:rPr>
                <w:spacing w:val="58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JSP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servlet).</w:t>
            </w:r>
          </w:p>
          <w:p w:rsidR="003A2285" w:rsidRDefault="003A2285" w:rsidP="00A0677D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</w:p>
          <w:p w:rsidR="003A2285" w:rsidRDefault="003A2285" w:rsidP="00A0677D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</w:p>
          <w:p w:rsidR="003A2285" w:rsidRDefault="003A2285" w:rsidP="00A0677D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</w:p>
          <w:p w:rsidR="003A2285" w:rsidRDefault="003A2285" w:rsidP="00A0677D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</w:p>
          <w:p w:rsidR="003A2285" w:rsidRDefault="003A2285" w:rsidP="00A0677D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</w:p>
          <w:p w:rsidR="003A2285" w:rsidRDefault="003A2285" w:rsidP="00A0677D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</w:p>
          <w:p w:rsidR="003A2285" w:rsidRDefault="003A2285" w:rsidP="00A0677D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</w:p>
          <w:p w:rsidR="003A2285" w:rsidRPr="003A2285" w:rsidRDefault="003A2285" w:rsidP="00A0677D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</w:p>
        </w:tc>
      </w:tr>
      <w:tr w:rsidR="00EF06CC" w:rsidRPr="003A2285" w:rsidTr="00A0677D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DC336B" w:rsidP="00A0677D">
            <w:pPr>
              <w:pStyle w:val="TableParagraph"/>
              <w:spacing w:before="82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lastRenderedPageBreak/>
              <w:t>C</w:t>
            </w:r>
            <w:r w:rsidR="00EF06CC" w:rsidRPr="003A2285">
              <w:rPr>
                <w:b/>
                <w:sz w:val="28"/>
                <w:szCs w:val="28"/>
              </w:rPr>
              <w:t>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="00EF06CC" w:rsidRPr="003A2285">
              <w:rPr>
                <w:b/>
                <w:sz w:val="28"/>
                <w:szCs w:val="28"/>
              </w:rPr>
              <w:t>311</w:t>
            </w:r>
          </w:p>
        </w:tc>
        <w:tc>
          <w:tcPr>
            <w:tcW w:w="6914" w:type="dxa"/>
            <w:gridSpan w:val="4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2"/>
              <w:ind w:left="1051" w:right="1025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Networks Lab.</w:t>
            </w:r>
            <w:r w:rsidRPr="003A228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I</w:t>
            </w:r>
          </w:p>
        </w:tc>
      </w:tr>
      <w:tr w:rsidR="00EF06CC" w:rsidRPr="003A2285" w:rsidTr="00A0677D">
        <w:trPr>
          <w:trHeight w:val="287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62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2 Lab.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,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1 Credit</w:t>
            </w:r>
          </w:p>
        </w:tc>
        <w:tc>
          <w:tcPr>
            <w:tcW w:w="3971" w:type="dxa"/>
            <w:gridSpan w:val="2"/>
          </w:tcPr>
          <w:p w:rsidR="00EF06CC" w:rsidRPr="003A2285" w:rsidRDefault="00EF06CC" w:rsidP="00A0677D">
            <w:pPr>
              <w:pStyle w:val="TableParagraph"/>
              <w:spacing w:line="262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 IT</w:t>
            </w:r>
            <w:r w:rsidR="00DC336B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271</w:t>
            </w:r>
          </w:p>
        </w:tc>
      </w:tr>
      <w:tr w:rsidR="003A2285" w:rsidRPr="003A2285" w:rsidTr="003A2285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3A2285" w:rsidRPr="003A2285" w:rsidRDefault="003A2285" w:rsidP="00A0677D">
            <w:pPr>
              <w:pStyle w:val="TableParagraph"/>
              <w:spacing w:line="265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3"/>
            <w:shd w:val="clear" w:color="auto" w:fill="D9D9D9"/>
          </w:tcPr>
          <w:p w:rsidR="003A2285" w:rsidRPr="003A2285" w:rsidRDefault="007C1981" w:rsidP="00A0677D">
            <w:pPr>
              <w:pStyle w:val="TableParagraph"/>
              <w:spacing w:line="265" w:lineRule="exact"/>
              <w:rPr>
                <w:rFonts w:ascii="Arial"/>
                <w:i/>
                <w:sz w:val="28"/>
                <w:szCs w:val="28"/>
              </w:rPr>
            </w:pPr>
            <w:r>
              <w:t xml:space="preserve">IEEE 802.3. </w:t>
            </w:r>
            <w:r>
              <w:rPr>
                <w:rStyle w:val="a9"/>
              </w:rPr>
              <w:t>IP</w:t>
            </w:r>
          </w:p>
        </w:tc>
      </w:tr>
      <w:tr w:rsidR="00EF06CC" w:rsidRPr="003A2285" w:rsidTr="00A0677D">
        <w:trPr>
          <w:trHeight w:val="1050"/>
        </w:trPr>
        <w:tc>
          <w:tcPr>
            <w:tcW w:w="8508" w:type="dxa"/>
            <w:gridSpan w:val="5"/>
          </w:tcPr>
          <w:p w:rsidR="00EF06CC" w:rsidRPr="003A2285" w:rsidRDefault="00EF06CC" w:rsidP="00A0677D">
            <w:pPr>
              <w:pStyle w:val="TableParagraph"/>
              <w:ind w:right="79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Network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terminology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protocols,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Local-area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(LANs),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Wide-area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(WANs),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Cabling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(cabling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tools),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Ethernet,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Internet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Protocol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(IP)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addressing,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 standards.</w:t>
            </w:r>
          </w:p>
        </w:tc>
      </w:tr>
    </w:tbl>
    <w:p w:rsidR="00EF06CC" w:rsidRPr="003A2285" w:rsidRDefault="00EF06CC" w:rsidP="00EF06CC">
      <w:pPr>
        <w:pStyle w:val="a8"/>
        <w:rPr>
          <w:b/>
          <w:sz w:val="28"/>
          <w:szCs w:val="28"/>
        </w:rPr>
      </w:pPr>
    </w:p>
    <w:p w:rsidR="00EF06CC" w:rsidRPr="003A2285" w:rsidRDefault="00EF06CC" w:rsidP="00EF06CC">
      <w:pPr>
        <w:pStyle w:val="a8"/>
        <w:spacing w:before="6" w:after="1"/>
        <w:rPr>
          <w:b/>
          <w:sz w:val="28"/>
          <w:szCs w:val="28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3971"/>
      </w:tblGrid>
      <w:tr w:rsidR="00EF06CC" w:rsidRPr="003A2285" w:rsidTr="00A0677D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312</w:t>
            </w:r>
          </w:p>
        </w:tc>
        <w:tc>
          <w:tcPr>
            <w:tcW w:w="6914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1050" w:right="1027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Network</w:t>
            </w:r>
            <w:r w:rsidRPr="003A228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Operating Systems Software</w:t>
            </w:r>
          </w:p>
        </w:tc>
      </w:tr>
      <w:tr w:rsidR="00EF06CC" w:rsidRPr="003A2285" w:rsidTr="00A0677D">
        <w:trPr>
          <w:trHeight w:val="289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Lab.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</w:t>
            </w:r>
            <w:r w:rsidRPr="003A2285">
              <w:rPr>
                <w:rFonts w:ascii="Arial"/>
                <w:i/>
                <w:spacing w:val="65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per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 1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Credit</w:t>
            </w:r>
          </w:p>
        </w:tc>
        <w:tc>
          <w:tcPr>
            <w:tcW w:w="3971" w:type="dxa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 IT</w:t>
            </w:r>
            <w:r w:rsidR="00DC336B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322,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0F3069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322</w:t>
            </w:r>
          </w:p>
        </w:tc>
      </w:tr>
      <w:tr w:rsidR="003A2285" w:rsidRPr="003A2285" w:rsidTr="003A2285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3A2285" w:rsidRPr="003A2285" w:rsidRDefault="003A2285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3A2285" w:rsidRPr="003A2285" w:rsidRDefault="00BA6C54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7C1981">
              <w:rPr>
                <w:b/>
                <w:bCs/>
              </w:rPr>
              <w:t xml:space="preserve"> Author(s):</w:t>
            </w:r>
            <w:r w:rsidR="007C1981">
              <w:t xml:space="preserve"> Steven M. Bellovin</w:t>
            </w:r>
          </w:p>
        </w:tc>
      </w:tr>
      <w:tr w:rsidR="00EF06CC" w:rsidRPr="003A2285" w:rsidTr="00A0677D">
        <w:trPr>
          <w:trHeight w:val="1228"/>
        </w:trPr>
        <w:tc>
          <w:tcPr>
            <w:tcW w:w="8508" w:type="dxa"/>
            <w:gridSpan w:val="4"/>
          </w:tcPr>
          <w:p w:rsidR="00EF06CC" w:rsidRPr="003A2285" w:rsidRDefault="00EF06CC" w:rsidP="00A0677D">
            <w:pPr>
              <w:pStyle w:val="TableParagraph"/>
              <w:ind w:right="81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Fundamental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concepts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administration.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Design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administration</w:t>
            </w:r>
            <w:r w:rsidRPr="003A2285">
              <w:rPr>
                <w:spacing w:val="60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 servers and workstations. Focus on basic network concepts such as user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account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administration,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resource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allocation,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security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issues,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Internet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service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management.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Lecture and laboratory.</w:t>
            </w:r>
          </w:p>
        </w:tc>
      </w:tr>
    </w:tbl>
    <w:p w:rsidR="00EF06CC" w:rsidRPr="003A2285" w:rsidRDefault="00EF06CC" w:rsidP="00EF06CC">
      <w:pPr>
        <w:pStyle w:val="a8"/>
        <w:rPr>
          <w:b/>
          <w:sz w:val="28"/>
          <w:szCs w:val="28"/>
        </w:rPr>
      </w:pPr>
    </w:p>
    <w:p w:rsidR="00EF06CC" w:rsidRPr="003A2285" w:rsidRDefault="00EF06CC" w:rsidP="00EF06CC">
      <w:pPr>
        <w:pStyle w:val="a8"/>
        <w:spacing w:before="9"/>
        <w:rPr>
          <w:b/>
          <w:sz w:val="28"/>
          <w:szCs w:val="28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3971"/>
      </w:tblGrid>
      <w:tr w:rsidR="00EF06CC" w:rsidRPr="003A2285" w:rsidTr="00A0677D">
        <w:trPr>
          <w:trHeight w:val="497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321</w:t>
            </w:r>
          </w:p>
        </w:tc>
        <w:tc>
          <w:tcPr>
            <w:tcW w:w="6914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1051" w:right="1026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Network</w:t>
            </w:r>
            <w:r w:rsidRPr="003A228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Protocols</w:t>
            </w:r>
          </w:p>
        </w:tc>
      </w:tr>
      <w:tr w:rsidR="00EF06CC" w:rsidRPr="003A2285" w:rsidTr="00A0677D">
        <w:trPr>
          <w:trHeight w:val="289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  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3971" w:type="dxa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IT</w:t>
            </w:r>
            <w:r w:rsidR="00DC336B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271</w:t>
            </w:r>
          </w:p>
        </w:tc>
      </w:tr>
      <w:tr w:rsidR="003A2285" w:rsidRPr="003A2285" w:rsidTr="003A2285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3A2285" w:rsidRPr="003A2285" w:rsidRDefault="003A2285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3A2285" w:rsidRPr="003A2285" w:rsidRDefault="007C1981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>
              <w:t xml:space="preserve"> David Andersen. School of Computer Science. Carnegie Mellon University</w:t>
            </w:r>
          </w:p>
        </w:tc>
      </w:tr>
      <w:tr w:rsidR="00EF06CC" w:rsidRPr="003A2285" w:rsidTr="00A0677D">
        <w:trPr>
          <w:trHeight w:val="1302"/>
        </w:trPr>
        <w:tc>
          <w:tcPr>
            <w:tcW w:w="8508" w:type="dxa"/>
            <w:gridSpan w:val="4"/>
          </w:tcPr>
          <w:p w:rsidR="00EF06CC" w:rsidRPr="003A2285" w:rsidRDefault="00EF06CC" w:rsidP="00A0677D">
            <w:pPr>
              <w:pStyle w:val="TableParagraph"/>
              <w:spacing w:before="92"/>
              <w:ind w:right="77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lastRenderedPageBreak/>
              <w:t>Computer Networks and the Internet, TCP/IP Reference Model, Network Layer 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Routing; IPv4, IPv6, ARP, ICMP, DNS and NAT. Routing Principles and Protocols.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Transport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Layer;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Transport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Services,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TCP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UDP.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Fundamentals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Programming.</w:t>
            </w:r>
          </w:p>
        </w:tc>
      </w:tr>
    </w:tbl>
    <w:p w:rsidR="00EF06CC" w:rsidRPr="003A2285" w:rsidRDefault="00EF06CC" w:rsidP="00EF06CC">
      <w:pPr>
        <w:pStyle w:val="a8"/>
        <w:spacing w:before="3"/>
        <w:rPr>
          <w:b/>
          <w:sz w:val="28"/>
          <w:szCs w:val="28"/>
          <w:rtl/>
        </w:rPr>
      </w:pPr>
    </w:p>
    <w:p w:rsidR="00A0677D" w:rsidRPr="003A2285" w:rsidRDefault="00A0677D" w:rsidP="00EF06CC">
      <w:pPr>
        <w:pStyle w:val="a8"/>
        <w:spacing w:before="3"/>
        <w:rPr>
          <w:b/>
          <w:sz w:val="28"/>
          <w:szCs w:val="28"/>
          <w:rtl/>
          <w:lang w:bidi="ar-LY"/>
        </w:rPr>
      </w:pPr>
    </w:p>
    <w:p w:rsidR="00A0677D" w:rsidRDefault="00A0677D" w:rsidP="00EF06CC">
      <w:pPr>
        <w:pStyle w:val="a8"/>
        <w:spacing w:before="3"/>
        <w:rPr>
          <w:b/>
          <w:sz w:val="28"/>
          <w:szCs w:val="28"/>
          <w:rtl/>
          <w:lang w:bidi="ar-LY"/>
        </w:rPr>
      </w:pPr>
    </w:p>
    <w:p w:rsidR="00A970DB" w:rsidRDefault="00A970DB" w:rsidP="00EF06CC">
      <w:pPr>
        <w:pStyle w:val="a8"/>
        <w:spacing w:before="3"/>
        <w:rPr>
          <w:b/>
          <w:sz w:val="28"/>
          <w:szCs w:val="28"/>
          <w:rtl/>
          <w:lang w:bidi="ar-LY"/>
        </w:rPr>
      </w:pPr>
    </w:p>
    <w:p w:rsidR="00A970DB" w:rsidRPr="003A2285" w:rsidRDefault="00A970DB" w:rsidP="00EF06CC">
      <w:pPr>
        <w:pStyle w:val="a8"/>
        <w:spacing w:before="3"/>
        <w:rPr>
          <w:b/>
          <w:sz w:val="28"/>
          <w:szCs w:val="28"/>
          <w:lang w:bidi="ar-LY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3971"/>
      </w:tblGrid>
      <w:tr w:rsidR="00EF06CC" w:rsidRPr="003A2285" w:rsidTr="00A0677D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322</w:t>
            </w:r>
          </w:p>
        </w:tc>
        <w:tc>
          <w:tcPr>
            <w:tcW w:w="6914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1051" w:right="1026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Network</w:t>
            </w:r>
            <w:r w:rsidRPr="003A228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Lab 2</w:t>
            </w:r>
          </w:p>
        </w:tc>
      </w:tr>
      <w:tr w:rsidR="00EF06CC" w:rsidRPr="003A2285" w:rsidTr="00A0677D">
        <w:trPr>
          <w:trHeight w:val="289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2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Lab.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</w:t>
            </w:r>
            <w:r w:rsidRPr="003A2285">
              <w:rPr>
                <w:rFonts w:ascii="Arial"/>
                <w:i/>
                <w:spacing w:val="65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per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 1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Credit</w:t>
            </w:r>
          </w:p>
        </w:tc>
        <w:tc>
          <w:tcPr>
            <w:tcW w:w="3971" w:type="dxa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0F3069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311,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0F3069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321</w:t>
            </w:r>
          </w:p>
        </w:tc>
      </w:tr>
      <w:tr w:rsidR="00A970DB" w:rsidRPr="003A2285" w:rsidTr="00BA6C54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A970DB" w:rsidRPr="003A2285" w:rsidRDefault="00A970DB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A970DB" w:rsidRPr="003A2285" w:rsidRDefault="00A970DB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7C1981">
              <w:rPr>
                <w:rStyle w:val="4Char"/>
              </w:rPr>
              <w:t xml:space="preserve"> </w:t>
            </w:r>
            <w:r w:rsidR="007C1981">
              <w:rPr>
                <w:rStyle w:val="a9"/>
              </w:rPr>
              <w:t>Configuration Overview</w:t>
            </w:r>
            <w:r w:rsidR="007C1981">
              <w:t xml:space="preserve"> 314. Cisco SDM Wizards 316.</w:t>
            </w:r>
          </w:p>
        </w:tc>
      </w:tr>
      <w:tr w:rsidR="00EF06CC" w:rsidRPr="003A2285" w:rsidTr="00A0677D">
        <w:trPr>
          <w:trHeight w:val="1102"/>
        </w:trPr>
        <w:tc>
          <w:tcPr>
            <w:tcW w:w="8508" w:type="dxa"/>
            <w:gridSpan w:val="4"/>
          </w:tcPr>
          <w:p w:rsidR="00EF06CC" w:rsidRPr="003A2285" w:rsidRDefault="00EF06CC" w:rsidP="00A0677D">
            <w:pPr>
              <w:pStyle w:val="TableParagraph"/>
              <w:ind w:right="85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Introduction to Data Center room, introduction to switching technology, CLI using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management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working</w:t>
            </w:r>
            <w:r w:rsidRPr="003A2285">
              <w:rPr>
                <w:spacing w:val="-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with FTP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server,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VLANs,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Mac</w:t>
            </w:r>
            <w:r w:rsidRPr="003A2285">
              <w:rPr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filter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“switch security",</w:t>
            </w:r>
          </w:p>
          <w:p w:rsidR="00EF06CC" w:rsidRPr="003A2285" w:rsidRDefault="00EF06CC" w:rsidP="00A0677D">
            <w:pPr>
              <w:pStyle w:val="TableParagraph"/>
              <w:spacing w:line="270" w:lineRule="atLeast"/>
              <w:ind w:right="255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Wireless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(configure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Access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point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802.11b/g), Last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mile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technology</w:t>
            </w:r>
            <w:r w:rsidRPr="003A2285">
              <w:rPr>
                <w:spacing w:val="-6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(VDSL),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back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back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G.SHDSL, VPN, VOIP</w:t>
            </w:r>
          </w:p>
        </w:tc>
      </w:tr>
    </w:tbl>
    <w:p w:rsidR="00EF06CC" w:rsidRPr="003A2285" w:rsidRDefault="00EF06CC" w:rsidP="00EF06CC">
      <w:pPr>
        <w:pStyle w:val="a8"/>
        <w:rPr>
          <w:b/>
          <w:sz w:val="28"/>
          <w:szCs w:val="28"/>
        </w:rPr>
      </w:pPr>
    </w:p>
    <w:p w:rsidR="00A0677D" w:rsidRPr="003A2285" w:rsidRDefault="00A0677D" w:rsidP="00EF06CC">
      <w:pPr>
        <w:pStyle w:val="a8"/>
        <w:spacing w:before="10"/>
        <w:rPr>
          <w:b/>
          <w:sz w:val="28"/>
          <w:szCs w:val="28"/>
          <w:lang w:bidi="ar-LY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3971"/>
      </w:tblGrid>
      <w:tr w:rsidR="00EF06CC" w:rsidRPr="003A2285" w:rsidTr="00A0677D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6914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1051" w:right="1027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Wireless</w:t>
            </w:r>
            <w:r w:rsidRPr="003A228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and</w:t>
            </w:r>
            <w:r w:rsidRPr="003A228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Mobile</w:t>
            </w:r>
            <w:r w:rsidRPr="003A228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Communications</w:t>
            </w:r>
          </w:p>
        </w:tc>
      </w:tr>
      <w:tr w:rsidR="00EF06CC" w:rsidRPr="003A2285" w:rsidTr="00A0677D">
        <w:trPr>
          <w:trHeight w:val="286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67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  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3971" w:type="dxa"/>
          </w:tcPr>
          <w:p w:rsidR="00EF06CC" w:rsidRPr="003A2285" w:rsidRDefault="00EF06CC" w:rsidP="00A0677D">
            <w:pPr>
              <w:pStyle w:val="TableParagraph"/>
              <w:spacing w:line="267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0F3069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321,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0F3069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371</w:t>
            </w:r>
          </w:p>
        </w:tc>
      </w:tr>
      <w:tr w:rsidR="00A970DB" w:rsidRPr="003A2285" w:rsidTr="00BA6C54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A970DB" w:rsidRPr="003A2285" w:rsidRDefault="00A970DB" w:rsidP="00A0677D">
            <w:pPr>
              <w:pStyle w:val="TableParagraph"/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A970DB" w:rsidRPr="003A2285" w:rsidRDefault="00A970DB" w:rsidP="00A0677D">
            <w:pPr>
              <w:pStyle w:val="TableParagraph"/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FB3B49">
              <w:t xml:space="preserve"> Springer Archives' eBooks</w:t>
            </w:r>
            <w:r w:rsidR="003E787F">
              <w:rPr>
                <w:rFonts w:ascii="Arial"/>
                <w:i/>
                <w:sz w:val="28"/>
                <w:szCs w:val="28"/>
              </w:rPr>
              <w:t xml:space="preserve"> &amp; </w:t>
            </w:r>
            <w:r w:rsidR="003E787F">
              <w:rPr>
                <w:rStyle w:val="medium-8"/>
              </w:rPr>
              <w:t>Cambridge University</w:t>
            </w:r>
          </w:p>
        </w:tc>
      </w:tr>
      <w:tr w:rsidR="00EF06CC" w:rsidRPr="003A2285" w:rsidTr="00A0677D">
        <w:trPr>
          <w:trHeight w:val="2132"/>
        </w:trPr>
        <w:tc>
          <w:tcPr>
            <w:tcW w:w="8508" w:type="dxa"/>
            <w:gridSpan w:val="4"/>
          </w:tcPr>
          <w:p w:rsidR="00EF06CC" w:rsidRPr="003A2285" w:rsidRDefault="00EF06CC" w:rsidP="00A0677D">
            <w:pPr>
              <w:pStyle w:val="TableParagraph"/>
              <w:spacing w:before="94"/>
              <w:ind w:right="79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lastRenderedPageBreak/>
              <w:t>Introduction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wireless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communication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networks.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Cellular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Wireless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Networks and System Principles, Antennas and Radio Propagation, Signal Encoding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 Modulation techniques, Spread spectrum,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UTRA Spreading and Modulation,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Coding and Error Control, Multiple access techniques. 1G, 2G, and 2.5G wireless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systems (AMPS, GSM, GPRS, EDGE, etc.), The UMTS network and radio access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 xml:space="preserve">technology, Wireless LANs, IEEE 802.1. VOIP, VOIP QoS issues. </w:t>
            </w:r>
            <w:hyperlink r:id="rId9">
              <w:r w:rsidRPr="003A2285">
                <w:rPr>
                  <w:sz w:val="28"/>
                  <w:szCs w:val="28"/>
                </w:rPr>
                <w:t>Mobile ad-hoc</w:t>
              </w:r>
            </w:hyperlink>
            <w:r w:rsidRPr="003A2285">
              <w:rPr>
                <w:spacing w:val="1"/>
                <w:sz w:val="28"/>
                <w:szCs w:val="28"/>
              </w:rPr>
              <w:t xml:space="preserve"> </w:t>
            </w:r>
            <w:hyperlink r:id="rId10">
              <w:r w:rsidRPr="003A2285">
                <w:rPr>
                  <w:sz w:val="28"/>
                  <w:szCs w:val="28"/>
                </w:rPr>
                <w:t>networks</w:t>
              </w:r>
              <w:r w:rsidRPr="003A2285">
                <w:rPr>
                  <w:spacing w:val="-1"/>
                  <w:sz w:val="28"/>
                  <w:szCs w:val="28"/>
                </w:rPr>
                <w:t xml:space="preserve"> </w:t>
              </w:r>
            </w:hyperlink>
            <w:r w:rsidRPr="003A2285">
              <w:rPr>
                <w:sz w:val="28"/>
                <w:szCs w:val="28"/>
              </w:rPr>
              <w:t>(MANets), The future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 mobile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communications.</w:t>
            </w:r>
          </w:p>
        </w:tc>
      </w:tr>
    </w:tbl>
    <w:p w:rsidR="00EF06CC" w:rsidRDefault="00EF06CC" w:rsidP="00EF06CC">
      <w:pPr>
        <w:pStyle w:val="a8"/>
        <w:spacing w:before="6"/>
        <w:rPr>
          <w:b/>
          <w:sz w:val="28"/>
          <w:szCs w:val="28"/>
          <w:rtl/>
          <w:lang w:bidi="ar-LY"/>
        </w:rPr>
      </w:pPr>
    </w:p>
    <w:p w:rsidR="003E787F" w:rsidRDefault="003E787F" w:rsidP="00EF06CC">
      <w:pPr>
        <w:pStyle w:val="a8"/>
        <w:spacing w:before="6"/>
        <w:rPr>
          <w:b/>
          <w:sz w:val="28"/>
          <w:szCs w:val="28"/>
          <w:rtl/>
          <w:lang w:bidi="ar-LY"/>
        </w:rPr>
      </w:pPr>
    </w:p>
    <w:p w:rsidR="003E787F" w:rsidRDefault="003E787F" w:rsidP="00EF06CC">
      <w:pPr>
        <w:pStyle w:val="a8"/>
        <w:spacing w:before="6"/>
        <w:rPr>
          <w:b/>
          <w:sz w:val="28"/>
          <w:szCs w:val="28"/>
          <w:rtl/>
          <w:lang w:bidi="ar-LY"/>
        </w:rPr>
      </w:pPr>
    </w:p>
    <w:p w:rsidR="003E787F" w:rsidRPr="003A2285" w:rsidRDefault="003E787F" w:rsidP="00EF06CC">
      <w:pPr>
        <w:pStyle w:val="a8"/>
        <w:spacing w:before="6"/>
        <w:rPr>
          <w:b/>
          <w:sz w:val="28"/>
          <w:szCs w:val="28"/>
          <w:lang w:bidi="ar-LY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3971"/>
      </w:tblGrid>
      <w:tr w:rsidR="00EF06CC" w:rsidRPr="003A2285" w:rsidTr="00A0677D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371</w:t>
            </w:r>
          </w:p>
        </w:tc>
        <w:tc>
          <w:tcPr>
            <w:tcW w:w="6914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1890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Digital</w:t>
            </w:r>
            <w:r w:rsidRPr="003A228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Communications</w:t>
            </w:r>
          </w:p>
        </w:tc>
      </w:tr>
      <w:tr w:rsidR="00EF06CC" w:rsidRPr="003A2285" w:rsidTr="00A0677D">
        <w:trPr>
          <w:trHeight w:val="289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  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3971" w:type="dxa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i/>
                <w:sz w:val="28"/>
                <w:szCs w:val="28"/>
              </w:rPr>
              <w:t>CN</w:t>
            </w:r>
            <w:r w:rsidR="000F3069" w:rsidRPr="003A2285">
              <w:rPr>
                <w:i/>
                <w:sz w:val="28"/>
                <w:szCs w:val="28"/>
              </w:rPr>
              <w:t>52</w:t>
            </w:r>
            <w:r w:rsidRPr="003A2285">
              <w:rPr>
                <w:i/>
                <w:sz w:val="28"/>
                <w:szCs w:val="28"/>
              </w:rPr>
              <w:t>262, CN</w:t>
            </w:r>
            <w:r w:rsidR="000F3069" w:rsidRPr="003A2285">
              <w:rPr>
                <w:i/>
                <w:sz w:val="28"/>
                <w:szCs w:val="28"/>
              </w:rPr>
              <w:t>52</w:t>
            </w:r>
            <w:r w:rsidRPr="003A2285">
              <w:rPr>
                <w:i/>
                <w:sz w:val="28"/>
                <w:szCs w:val="28"/>
              </w:rPr>
              <w:t>271</w:t>
            </w:r>
          </w:p>
        </w:tc>
      </w:tr>
      <w:tr w:rsidR="00372D3B" w:rsidRPr="003A2285" w:rsidTr="00BA6C54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3E787F">
              <w:t xml:space="preserve"> he Oxford Series in Electrical and Computer Engineering) book reviews &amp; </w:t>
            </w:r>
            <w:r w:rsidR="003E787F">
              <w:rPr>
                <w:rStyle w:val="a9"/>
              </w:rPr>
              <w:t>author</w:t>
            </w:r>
            <w:r w:rsidR="003E787F">
              <w:t xml:space="preserve"> details and more</w:t>
            </w:r>
          </w:p>
        </w:tc>
      </w:tr>
      <w:tr w:rsidR="00EF06CC" w:rsidRPr="003A2285" w:rsidTr="00A0677D">
        <w:trPr>
          <w:trHeight w:val="1674"/>
        </w:trPr>
        <w:tc>
          <w:tcPr>
            <w:tcW w:w="8508" w:type="dxa"/>
            <w:gridSpan w:val="4"/>
          </w:tcPr>
          <w:p w:rsidR="00EF06CC" w:rsidRPr="003A2285" w:rsidRDefault="00EF06CC" w:rsidP="00A0677D">
            <w:pPr>
              <w:pStyle w:val="TableParagraph"/>
              <w:ind w:right="79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Introduction</w:t>
            </w:r>
            <w:r w:rsidRPr="003A2285">
              <w:rPr>
                <w:spacing w:val="2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</w:t>
            </w:r>
            <w:r w:rsidRPr="003A2285">
              <w:rPr>
                <w:spacing w:val="2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basis</w:t>
            </w:r>
            <w:r w:rsidRPr="003A2285">
              <w:rPr>
                <w:spacing w:val="2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2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binary</w:t>
            </w:r>
            <w:r w:rsidRPr="003A2285">
              <w:rPr>
                <w:spacing w:val="16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baseband</w:t>
            </w:r>
            <w:r w:rsidRPr="003A2285">
              <w:rPr>
                <w:spacing w:val="2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digital</w:t>
            </w:r>
            <w:r w:rsidRPr="003A2285">
              <w:rPr>
                <w:spacing w:val="2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modulation</w:t>
            </w:r>
            <w:r w:rsidRPr="003A2285">
              <w:rPr>
                <w:spacing w:val="2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techniques,</w:t>
            </w:r>
            <w:r w:rsidRPr="003A2285">
              <w:rPr>
                <w:spacing w:val="2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Introduction</w:t>
            </w:r>
            <w:r w:rsidRPr="003A2285">
              <w:rPr>
                <w:spacing w:val="-58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TDM,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quantization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encoding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(PCM,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DM,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DPCM).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Digital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carrier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modulation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schemes: ASK, FSK, PSK, DPSK, MSK. Introduction to M-ary baseband digital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QPSK,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QAM,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performance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comparison.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Digital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Hierarchy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(SDH).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Quantization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noise.</w:t>
            </w:r>
          </w:p>
        </w:tc>
      </w:tr>
    </w:tbl>
    <w:p w:rsidR="00EF06CC" w:rsidRPr="003A2285" w:rsidRDefault="00EF06CC" w:rsidP="00EF06CC">
      <w:pPr>
        <w:pStyle w:val="a8"/>
        <w:rPr>
          <w:b/>
          <w:sz w:val="28"/>
          <w:szCs w:val="28"/>
          <w:rtl/>
        </w:rPr>
      </w:pPr>
    </w:p>
    <w:p w:rsidR="0071217F" w:rsidRPr="003A2285" w:rsidRDefault="0071217F" w:rsidP="00EF06CC">
      <w:pPr>
        <w:pStyle w:val="a8"/>
        <w:rPr>
          <w:b/>
          <w:sz w:val="28"/>
          <w:szCs w:val="28"/>
        </w:rPr>
      </w:pPr>
    </w:p>
    <w:p w:rsidR="00EF06CC" w:rsidRPr="003A2285" w:rsidRDefault="00EF06CC" w:rsidP="00EF06CC">
      <w:pPr>
        <w:pStyle w:val="a8"/>
        <w:spacing w:after="1"/>
        <w:rPr>
          <w:b/>
          <w:sz w:val="28"/>
          <w:szCs w:val="28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90"/>
        <w:gridCol w:w="819"/>
        <w:gridCol w:w="3466"/>
      </w:tblGrid>
      <w:tr w:rsidR="00EF06CC" w:rsidRPr="003A2285" w:rsidTr="00A0677D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9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382</w:t>
            </w:r>
          </w:p>
        </w:tc>
        <w:tc>
          <w:tcPr>
            <w:tcW w:w="6975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9"/>
              <w:ind w:left="1401" w:right="1376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*Advanced</w:t>
            </w:r>
            <w:r w:rsidRPr="003A228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Internet</w:t>
            </w:r>
            <w:r w:rsidRPr="003A228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Programming</w:t>
            </w:r>
          </w:p>
        </w:tc>
      </w:tr>
      <w:tr w:rsidR="00EF06CC" w:rsidRPr="003A2285" w:rsidTr="00A0677D">
        <w:trPr>
          <w:trHeight w:val="289"/>
        </w:trPr>
        <w:tc>
          <w:tcPr>
            <w:tcW w:w="5103" w:type="dxa"/>
            <w:gridSpan w:val="3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Lectures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+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1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Lab.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</w:t>
            </w:r>
            <w:r w:rsidRPr="003A2285">
              <w:rPr>
                <w:rFonts w:ascii="Arial"/>
                <w:i/>
                <w:spacing w:val="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per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week,3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Credits</w:t>
            </w:r>
          </w:p>
        </w:tc>
        <w:tc>
          <w:tcPr>
            <w:tcW w:w="3466" w:type="dxa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2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0F3069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281</w:t>
            </w:r>
          </w:p>
        </w:tc>
      </w:tr>
      <w:tr w:rsidR="00372D3B" w:rsidRPr="003A2285" w:rsidTr="00BA6C54">
        <w:trPr>
          <w:trHeight w:val="382"/>
        </w:trPr>
        <w:tc>
          <w:tcPr>
            <w:tcW w:w="4284" w:type="dxa"/>
            <w:gridSpan w:val="2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85" w:type="dxa"/>
            <w:gridSpan w:val="2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025E8A">
              <w:t xml:space="preserve"> Dagne G.</w:t>
            </w:r>
            <w:r w:rsidR="00025E8A">
              <w:rPr>
                <w:rFonts w:ascii="Arial"/>
                <w:i/>
                <w:sz w:val="28"/>
                <w:szCs w:val="28"/>
              </w:rPr>
              <w:t>&amp;</w:t>
            </w:r>
            <w:r w:rsidR="00025E8A">
              <w:t xml:space="preserve"> (BTEP204). This course introduces dynamic web</w:t>
            </w:r>
          </w:p>
        </w:tc>
      </w:tr>
      <w:tr w:rsidR="00EF06CC" w:rsidRPr="003A2285" w:rsidTr="00A0677D">
        <w:trPr>
          <w:trHeight w:val="1930"/>
        </w:trPr>
        <w:tc>
          <w:tcPr>
            <w:tcW w:w="8569" w:type="dxa"/>
            <w:gridSpan w:val="4"/>
          </w:tcPr>
          <w:p w:rsidR="00EF06CC" w:rsidRPr="003A2285" w:rsidRDefault="00EF06CC" w:rsidP="00A0677D">
            <w:pPr>
              <w:pStyle w:val="TableParagraph"/>
              <w:ind w:right="78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lastRenderedPageBreak/>
              <w:t>This course will take students through the most important advance issues in internet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programming, including concurrent programming, web distributed databases, security,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collaborative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computing,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distributed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object-oriented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architectures,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publishing. In addition, Web services issues and rational, XSLT, and XML processing,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inc XML schema. Web services architecture inc. case studies. The course should cover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greater</w:t>
            </w:r>
            <w:r w:rsidRPr="003A2285">
              <w:rPr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details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 server side scripting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(i.e.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PHP,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ASP.NET or JSP/Servlet); TCP/IP</w:t>
            </w:r>
          </w:p>
          <w:p w:rsidR="00EF06CC" w:rsidRPr="003A2285" w:rsidRDefault="00EF06CC" w:rsidP="00A0677D">
            <w:pPr>
              <w:pStyle w:val="TableParagraph"/>
              <w:spacing w:line="263" w:lineRule="exact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socket</w:t>
            </w:r>
            <w:r w:rsidRPr="003A2285">
              <w:rPr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programming,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CORPA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RMI.</w:t>
            </w:r>
          </w:p>
        </w:tc>
      </w:tr>
    </w:tbl>
    <w:p w:rsidR="00EF06CC" w:rsidRDefault="00EF06CC" w:rsidP="00EF06CC">
      <w:pPr>
        <w:pStyle w:val="a8"/>
        <w:spacing w:before="3" w:after="1"/>
        <w:rPr>
          <w:b/>
          <w:sz w:val="28"/>
          <w:szCs w:val="28"/>
          <w:rtl/>
          <w:lang w:bidi="ar-LY"/>
        </w:rPr>
      </w:pPr>
    </w:p>
    <w:p w:rsidR="001C5CFA" w:rsidRDefault="001C5CFA" w:rsidP="00EF06CC">
      <w:pPr>
        <w:pStyle w:val="a8"/>
        <w:spacing w:before="3" w:after="1"/>
        <w:rPr>
          <w:b/>
          <w:sz w:val="28"/>
          <w:szCs w:val="28"/>
          <w:rtl/>
          <w:lang w:bidi="ar-LY"/>
        </w:rPr>
      </w:pPr>
    </w:p>
    <w:p w:rsidR="001C5CFA" w:rsidRDefault="001C5CFA" w:rsidP="00EF06CC">
      <w:pPr>
        <w:pStyle w:val="a8"/>
        <w:spacing w:before="3" w:after="1"/>
        <w:rPr>
          <w:b/>
          <w:sz w:val="28"/>
          <w:szCs w:val="28"/>
          <w:rtl/>
          <w:lang w:bidi="ar-LY"/>
        </w:rPr>
      </w:pPr>
    </w:p>
    <w:p w:rsidR="001C5CFA" w:rsidRDefault="001C5CFA" w:rsidP="00EF06CC">
      <w:pPr>
        <w:pStyle w:val="a8"/>
        <w:spacing w:before="3" w:after="1"/>
        <w:rPr>
          <w:b/>
          <w:sz w:val="28"/>
          <w:szCs w:val="28"/>
          <w:rtl/>
          <w:lang w:bidi="ar-LY"/>
        </w:rPr>
      </w:pPr>
    </w:p>
    <w:p w:rsidR="001C5CFA" w:rsidRDefault="001C5CFA" w:rsidP="00EF06CC">
      <w:pPr>
        <w:pStyle w:val="a8"/>
        <w:spacing w:before="3" w:after="1"/>
        <w:rPr>
          <w:b/>
          <w:sz w:val="28"/>
          <w:szCs w:val="28"/>
          <w:rtl/>
          <w:lang w:bidi="ar-LY"/>
        </w:rPr>
      </w:pPr>
    </w:p>
    <w:p w:rsidR="001C5CFA" w:rsidRDefault="001C5CFA" w:rsidP="00EF06CC">
      <w:pPr>
        <w:pStyle w:val="a8"/>
        <w:spacing w:before="3" w:after="1"/>
        <w:rPr>
          <w:b/>
          <w:sz w:val="28"/>
          <w:szCs w:val="28"/>
          <w:rtl/>
          <w:lang w:bidi="ar-LY"/>
        </w:rPr>
      </w:pPr>
    </w:p>
    <w:p w:rsidR="001C5CFA" w:rsidRDefault="001C5CFA" w:rsidP="00EF06CC">
      <w:pPr>
        <w:pStyle w:val="a8"/>
        <w:spacing w:before="3" w:after="1"/>
        <w:rPr>
          <w:b/>
          <w:sz w:val="28"/>
          <w:szCs w:val="28"/>
          <w:rtl/>
          <w:lang w:bidi="ar-LY"/>
        </w:rPr>
      </w:pPr>
    </w:p>
    <w:p w:rsidR="001C5CFA" w:rsidRPr="003A2285" w:rsidRDefault="001C5CFA" w:rsidP="00EF06CC">
      <w:pPr>
        <w:pStyle w:val="a8"/>
        <w:spacing w:before="3" w:after="1"/>
        <w:rPr>
          <w:b/>
          <w:sz w:val="28"/>
          <w:szCs w:val="28"/>
          <w:lang w:bidi="ar-LY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3971"/>
      </w:tblGrid>
      <w:tr w:rsidR="00EF06CC" w:rsidRPr="003A2285" w:rsidTr="00A0677D">
        <w:trPr>
          <w:trHeight w:val="498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413</w:t>
            </w:r>
          </w:p>
        </w:tc>
        <w:tc>
          <w:tcPr>
            <w:tcW w:w="6914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1049" w:right="1027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Network</w:t>
            </w:r>
            <w:r w:rsidRPr="003A228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Planning</w:t>
            </w:r>
            <w:r w:rsidRPr="003A228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and</w:t>
            </w:r>
            <w:r w:rsidRPr="003A228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Deployment</w:t>
            </w:r>
          </w:p>
        </w:tc>
      </w:tr>
      <w:tr w:rsidR="00EF06CC" w:rsidRPr="003A2285" w:rsidTr="00A0677D">
        <w:trPr>
          <w:trHeight w:val="289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  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3971" w:type="dxa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0F3069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321,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0F3069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473</w:t>
            </w:r>
          </w:p>
        </w:tc>
      </w:tr>
      <w:tr w:rsidR="00372D3B" w:rsidRPr="003A2285" w:rsidTr="00BA6C54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372D3B" w:rsidRPr="001C5CFA" w:rsidRDefault="00372D3B" w:rsidP="001C5CFA">
            <w:pPr>
              <w:spacing w:before="100" w:beforeAutospacing="1" w:after="100" w:afterAutospacing="1"/>
              <w:ind w:left="360"/>
              <w:rPr>
                <w:lang w:bidi="ar-SA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1C5CFA">
              <w:t xml:space="preserve"> Huazhong Agricultural University.College of Engineering and Technology</w:t>
            </w:r>
          </w:p>
        </w:tc>
      </w:tr>
      <w:tr w:rsidR="00EF06CC" w:rsidRPr="003A2285" w:rsidTr="00A0677D">
        <w:trPr>
          <w:trHeight w:val="1345"/>
        </w:trPr>
        <w:tc>
          <w:tcPr>
            <w:tcW w:w="8508" w:type="dxa"/>
            <w:gridSpan w:val="4"/>
          </w:tcPr>
          <w:p w:rsidR="00EF06CC" w:rsidRPr="003A2285" w:rsidRDefault="00EF06CC" w:rsidP="00A0677D">
            <w:pPr>
              <w:pStyle w:val="TableParagraph"/>
              <w:ind w:right="80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Network design for both wired and wireless communications. The design level of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logical network design including topology, addressing models, protocol selection,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security and management strategies. The physical network design involves selecting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appropriate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technologies.</w:t>
            </w:r>
            <w:r w:rsidRPr="003A2285">
              <w:rPr>
                <w:spacing w:val="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Testing</w:t>
            </w:r>
            <w:r w:rsidRPr="003A2285">
              <w:rPr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 optimizing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overall design.</w:t>
            </w:r>
          </w:p>
        </w:tc>
      </w:tr>
    </w:tbl>
    <w:p w:rsidR="00EF06CC" w:rsidRPr="003A2285" w:rsidRDefault="00EF06CC" w:rsidP="00EF06CC">
      <w:pPr>
        <w:pStyle w:val="a8"/>
        <w:spacing w:before="2" w:after="1"/>
        <w:rPr>
          <w:b/>
          <w:sz w:val="28"/>
          <w:szCs w:val="28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3971"/>
      </w:tblGrid>
      <w:tr w:rsidR="00EF06CC" w:rsidRPr="003A2285" w:rsidTr="00A0677D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line="322" w:lineRule="exact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414</w:t>
            </w:r>
          </w:p>
        </w:tc>
        <w:tc>
          <w:tcPr>
            <w:tcW w:w="6914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1051" w:right="1027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Network</w:t>
            </w:r>
            <w:r w:rsidRPr="003A228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Management</w:t>
            </w:r>
            <w:r w:rsidRPr="003A228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and</w:t>
            </w:r>
            <w:r w:rsidRPr="003A228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Evaluation</w:t>
            </w:r>
          </w:p>
        </w:tc>
      </w:tr>
      <w:tr w:rsidR="00EF06CC" w:rsidRPr="003A2285" w:rsidTr="00A0677D">
        <w:trPr>
          <w:trHeight w:val="289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70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  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3971" w:type="dxa"/>
          </w:tcPr>
          <w:p w:rsidR="00EF06CC" w:rsidRPr="003A2285" w:rsidRDefault="00EF06CC" w:rsidP="00A0677D">
            <w:pPr>
              <w:pStyle w:val="TableParagraph"/>
              <w:spacing w:line="270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0F3069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473</w:t>
            </w:r>
          </w:p>
        </w:tc>
      </w:tr>
      <w:tr w:rsidR="00372D3B" w:rsidRPr="003A2285" w:rsidTr="00BA6C54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</w:p>
        </w:tc>
      </w:tr>
      <w:tr w:rsidR="00EF06CC" w:rsidRPr="003A2285" w:rsidTr="00A0677D">
        <w:trPr>
          <w:trHeight w:val="1263"/>
        </w:trPr>
        <w:tc>
          <w:tcPr>
            <w:tcW w:w="8508" w:type="dxa"/>
            <w:gridSpan w:val="4"/>
          </w:tcPr>
          <w:p w:rsidR="00EF06CC" w:rsidRPr="003A2285" w:rsidRDefault="00EF06CC" w:rsidP="00A0677D">
            <w:pPr>
              <w:pStyle w:val="TableParagraph"/>
              <w:ind w:right="84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lastRenderedPageBreak/>
              <w:t>Reliability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concepts;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Architectures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for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observation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control;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utilization;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Protocols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for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management,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CMIP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SNMP;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mananggement, CMIP and SNMP; Network management and performance evaluation</w:t>
            </w:r>
            <w:r w:rsidRPr="003A2285">
              <w:rPr>
                <w:spacing w:val="-58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software</w:t>
            </w:r>
            <w:r w:rsidRPr="003A2285">
              <w:rPr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systems.</w:t>
            </w:r>
          </w:p>
        </w:tc>
      </w:tr>
      <w:tr w:rsidR="00EF06CC" w:rsidRPr="003A2285" w:rsidTr="00A0677D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line="313" w:lineRule="exact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415</w:t>
            </w:r>
          </w:p>
        </w:tc>
        <w:tc>
          <w:tcPr>
            <w:tcW w:w="6914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2"/>
              <w:ind w:left="1051" w:right="1024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Network</w:t>
            </w:r>
            <w:r w:rsidRPr="003A228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optimization</w:t>
            </w:r>
          </w:p>
        </w:tc>
      </w:tr>
      <w:tr w:rsidR="00EF06CC" w:rsidRPr="003A2285" w:rsidTr="00A0677D">
        <w:trPr>
          <w:trHeight w:val="287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62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</w:t>
            </w:r>
            <w:r w:rsidRPr="003A2285">
              <w:rPr>
                <w:rFonts w:ascii="Arial"/>
                <w:i/>
                <w:spacing w:val="66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3971" w:type="dxa"/>
          </w:tcPr>
          <w:p w:rsidR="00EF06CC" w:rsidRPr="003A2285" w:rsidRDefault="00EF06CC" w:rsidP="00A0677D">
            <w:pPr>
              <w:pStyle w:val="TableParagraph"/>
              <w:spacing w:line="262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0F3069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321</w:t>
            </w:r>
          </w:p>
        </w:tc>
      </w:tr>
      <w:tr w:rsidR="00372D3B" w:rsidRPr="003A2285" w:rsidTr="00BA6C54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65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65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8642CA">
              <w:t xml:space="preserve"> [Pardalos, Panos M., Hearn, Donald W., Hager, William W</w:t>
            </w:r>
          </w:p>
        </w:tc>
      </w:tr>
      <w:tr w:rsidR="00EF06CC" w:rsidRPr="003A2285" w:rsidTr="00A0677D">
        <w:trPr>
          <w:trHeight w:val="1378"/>
        </w:trPr>
        <w:tc>
          <w:tcPr>
            <w:tcW w:w="8508" w:type="dxa"/>
            <w:gridSpan w:val="4"/>
          </w:tcPr>
          <w:p w:rsidR="00EF06CC" w:rsidRPr="003A2285" w:rsidRDefault="00EF06CC" w:rsidP="00A0677D">
            <w:pPr>
              <w:pStyle w:val="TableParagraph"/>
              <w:ind w:right="80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Fundamental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optimization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techniques.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Optimization: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Shortest</w:t>
            </w:r>
            <w:r w:rsidRPr="003A2285">
              <w:rPr>
                <w:spacing w:val="6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paths.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 flow: Maximum Flow, Minimum Cost Flow. Graph Coloring. Matching.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General Modeling. Piecewise-linear. Knapsack.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Set Packing/Covering/Partitioning.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Assignment.</w:t>
            </w:r>
            <w:r w:rsidRPr="003A2285">
              <w:rPr>
                <w:spacing w:val="2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Scheduling.</w:t>
            </w:r>
            <w:r w:rsidRPr="003A2285">
              <w:rPr>
                <w:spacing w:val="2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Traveling</w:t>
            </w:r>
            <w:r w:rsidRPr="003A2285">
              <w:rPr>
                <w:spacing w:val="2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salesman</w:t>
            </w:r>
            <w:r w:rsidRPr="003A2285">
              <w:rPr>
                <w:spacing w:val="2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problem.</w:t>
            </w:r>
            <w:r w:rsidRPr="003A2285">
              <w:rPr>
                <w:spacing w:val="2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Introduction</w:t>
            </w:r>
            <w:r w:rsidRPr="003A2285">
              <w:rPr>
                <w:spacing w:val="2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</w:t>
            </w:r>
            <w:r w:rsidRPr="003A2285">
              <w:rPr>
                <w:spacing w:val="2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Dynamic</w:t>
            </w:r>
          </w:p>
          <w:p w:rsidR="00EF06CC" w:rsidRPr="003A2285" w:rsidRDefault="00EF06CC" w:rsidP="00A0677D">
            <w:pPr>
              <w:pStyle w:val="TableParagraph"/>
              <w:spacing w:line="267" w:lineRule="exact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Programming.</w:t>
            </w:r>
            <w:r w:rsidRPr="003A2285">
              <w:rPr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Search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Heuristics</w:t>
            </w:r>
          </w:p>
        </w:tc>
      </w:tr>
    </w:tbl>
    <w:p w:rsidR="00EF06CC" w:rsidRDefault="00EF06CC" w:rsidP="00EF06CC">
      <w:pPr>
        <w:pStyle w:val="a8"/>
        <w:spacing w:before="8"/>
        <w:rPr>
          <w:b/>
          <w:sz w:val="28"/>
          <w:szCs w:val="28"/>
          <w:rtl/>
          <w:lang w:bidi="ar-LY"/>
        </w:rPr>
      </w:pPr>
    </w:p>
    <w:p w:rsidR="008642CA" w:rsidRDefault="008642CA" w:rsidP="00EF06CC">
      <w:pPr>
        <w:pStyle w:val="a8"/>
        <w:spacing w:before="8"/>
        <w:rPr>
          <w:b/>
          <w:sz w:val="28"/>
          <w:szCs w:val="28"/>
          <w:rtl/>
          <w:lang w:bidi="ar-LY"/>
        </w:rPr>
      </w:pPr>
    </w:p>
    <w:p w:rsidR="008642CA" w:rsidRDefault="008642CA" w:rsidP="00EF06CC">
      <w:pPr>
        <w:pStyle w:val="a8"/>
        <w:spacing w:before="8"/>
        <w:rPr>
          <w:b/>
          <w:sz w:val="28"/>
          <w:szCs w:val="28"/>
          <w:rtl/>
          <w:lang w:bidi="ar-LY"/>
        </w:rPr>
      </w:pPr>
    </w:p>
    <w:p w:rsidR="008642CA" w:rsidRPr="003A2285" w:rsidRDefault="008642CA" w:rsidP="00EF06CC">
      <w:pPr>
        <w:pStyle w:val="a8"/>
        <w:spacing w:before="8"/>
        <w:rPr>
          <w:b/>
          <w:sz w:val="28"/>
          <w:szCs w:val="28"/>
          <w:lang w:bidi="ar-LY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520"/>
        <w:gridCol w:w="139"/>
        <w:gridCol w:w="4254"/>
      </w:tblGrid>
      <w:tr w:rsidR="00EF06CC" w:rsidRPr="003A2285" w:rsidTr="00A0677D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441</w:t>
            </w:r>
          </w:p>
        </w:tc>
        <w:tc>
          <w:tcPr>
            <w:tcW w:w="6913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1322" w:right="1293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Network</w:t>
            </w:r>
            <w:r w:rsidRPr="003A228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Security</w:t>
            </w:r>
          </w:p>
        </w:tc>
      </w:tr>
      <w:tr w:rsidR="00EF06CC" w:rsidRPr="003A2285" w:rsidTr="00A0677D">
        <w:trPr>
          <w:trHeight w:val="289"/>
        </w:trPr>
        <w:tc>
          <w:tcPr>
            <w:tcW w:w="4114" w:type="dxa"/>
            <w:gridSpan w:val="2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  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4393" w:type="dxa"/>
            <w:gridSpan w:val="2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-18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IT342,</w:t>
            </w:r>
            <w:r w:rsidRPr="003A2285">
              <w:rPr>
                <w:rFonts w:ascii="Arial"/>
                <w:i/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0F3069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322</w:t>
            </w:r>
          </w:p>
        </w:tc>
      </w:tr>
      <w:tr w:rsidR="00372D3B" w:rsidRPr="003A2285" w:rsidTr="00BA6C54">
        <w:trPr>
          <w:trHeight w:val="383"/>
        </w:trPr>
        <w:tc>
          <w:tcPr>
            <w:tcW w:w="4253" w:type="dxa"/>
            <w:gridSpan w:val="3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413620">
              <w:rPr>
                <w:rStyle w:val="4Char"/>
              </w:rPr>
              <w:t xml:space="preserve"> </w:t>
            </w:r>
            <w:r w:rsidR="00413620">
              <w:rPr>
                <w:rStyle w:val="acopre"/>
              </w:rPr>
              <w:t>Professor Zeldovich</w:t>
            </w:r>
            <w:r w:rsidR="00413620">
              <w:rPr>
                <w:rFonts w:ascii="Arial"/>
                <w:i/>
                <w:sz w:val="28"/>
                <w:szCs w:val="28"/>
              </w:rPr>
              <w:t xml:space="preserve"> &amp;</w:t>
            </w:r>
            <w:r w:rsidR="00413620">
              <w:t xml:space="preserve"> Professor Jaeger &amp;wail astling</w:t>
            </w:r>
          </w:p>
        </w:tc>
      </w:tr>
      <w:tr w:rsidR="00EF06CC" w:rsidRPr="003A2285" w:rsidTr="00A0677D">
        <w:trPr>
          <w:trHeight w:val="1930"/>
        </w:trPr>
        <w:tc>
          <w:tcPr>
            <w:tcW w:w="8507" w:type="dxa"/>
            <w:gridSpan w:val="4"/>
          </w:tcPr>
          <w:p w:rsidR="00EF06CC" w:rsidRPr="003A2285" w:rsidRDefault="00EF06CC" w:rsidP="00A0677D">
            <w:pPr>
              <w:pStyle w:val="TableParagraph"/>
              <w:ind w:right="76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A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comprehensive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treatment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security.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Topics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include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remote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access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security, DMZ, firewalls, VPNs, PKI architecture, X.509 Public key infrastructure,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web security, S-HTTP, SSL, TTLS, intrusion detection systems, extrusion detection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systems, electronic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mail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seuciry, PGP, PEM, S/MIME,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routing protocol security,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wireless network security, traffic analysis tools and alert tools. Smart Card Security;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GSM</w:t>
            </w:r>
            <w:r w:rsidRPr="003A2285">
              <w:rPr>
                <w:spacing w:val="1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mobile</w:t>
            </w:r>
            <w:r w:rsidRPr="003A2285">
              <w:rPr>
                <w:spacing w:val="1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communications</w:t>
            </w:r>
            <w:r w:rsidRPr="003A2285">
              <w:rPr>
                <w:spacing w:val="1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security;</w:t>
            </w:r>
            <w:r w:rsidRPr="003A2285">
              <w:rPr>
                <w:spacing w:val="18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AusCERT</w:t>
            </w:r>
            <w:r w:rsidRPr="003A2285">
              <w:rPr>
                <w:spacing w:val="1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Global</w:t>
            </w:r>
            <w:r w:rsidRPr="003A2285">
              <w:rPr>
                <w:spacing w:val="1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Security</w:t>
            </w:r>
          </w:p>
          <w:p w:rsidR="00EF06CC" w:rsidRPr="003A2285" w:rsidRDefault="00EF06CC" w:rsidP="00A0677D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Coordination.</w:t>
            </w:r>
          </w:p>
        </w:tc>
      </w:tr>
    </w:tbl>
    <w:p w:rsidR="00EF06CC" w:rsidRPr="003A2285" w:rsidRDefault="00EF06CC" w:rsidP="00EF06CC">
      <w:pPr>
        <w:pStyle w:val="a8"/>
        <w:spacing w:before="3"/>
        <w:rPr>
          <w:b/>
          <w:sz w:val="28"/>
          <w:szCs w:val="28"/>
        </w:rPr>
      </w:pPr>
    </w:p>
    <w:tbl>
      <w:tblPr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3971"/>
      </w:tblGrid>
      <w:tr w:rsidR="00EF06CC" w:rsidRPr="003A2285" w:rsidTr="00A0677D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line="319" w:lineRule="exact"/>
              <w:ind w:left="452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lastRenderedPageBreak/>
              <w:t>CN</w:t>
            </w:r>
            <w:r w:rsidR="000F3069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443</w:t>
            </w:r>
          </w:p>
        </w:tc>
        <w:tc>
          <w:tcPr>
            <w:tcW w:w="6914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1051" w:right="1024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Authentication</w:t>
            </w:r>
            <w:r w:rsidRPr="003A228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and</w:t>
            </w:r>
            <w:r w:rsidRPr="003A228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Payment</w:t>
            </w:r>
            <w:r w:rsidRPr="003A228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Protocols</w:t>
            </w:r>
          </w:p>
        </w:tc>
      </w:tr>
      <w:tr w:rsidR="00EF06CC" w:rsidRPr="003A2285" w:rsidTr="00A0677D">
        <w:trPr>
          <w:trHeight w:val="286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67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  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3971" w:type="dxa"/>
          </w:tcPr>
          <w:p w:rsidR="00EF06CC" w:rsidRPr="003A2285" w:rsidRDefault="00EF06CC" w:rsidP="00A0677D">
            <w:pPr>
              <w:pStyle w:val="TableParagraph"/>
              <w:spacing w:line="267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0F3069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483</w:t>
            </w:r>
          </w:p>
        </w:tc>
      </w:tr>
      <w:tr w:rsidR="00372D3B" w:rsidRPr="003A2285" w:rsidTr="00BA6C54">
        <w:trPr>
          <w:trHeight w:val="383"/>
        </w:trPr>
        <w:tc>
          <w:tcPr>
            <w:tcW w:w="4254" w:type="dxa"/>
            <w:gridSpan w:val="2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0445EF">
              <w:rPr>
                <w:rStyle w:val="4Char"/>
              </w:rPr>
              <w:t xml:space="preserve"> </w:t>
            </w:r>
            <w:r w:rsidR="000445EF">
              <w:rPr>
                <w:rStyle w:val="a9"/>
              </w:rPr>
              <w:t>Authors</w:t>
            </w:r>
            <w:r w:rsidR="000445EF">
              <w:t>: Rizwana Shaikh at South Indian Education Society's Graduate Schoo</w:t>
            </w:r>
          </w:p>
        </w:tc>
      </w:tr>
      <w:tr w:rsidR="00EF06CC" w:rsidRPr="003A2285" w:rsidTr="00A0677D">
        <w:trPr>
          <w:trHeight w:val="1616"/>
        </w:trPr>
        <w:tc>
          <w:tcPr>
            <w:tcW w:w="8508" w:type="dxa"/>
            <w:gridSpan w:val="4"/>
          </w:tcPr>
          <w:p w:rsidR="00EF06CC" w:rsidRPr="003A2285" w:rsidRDefault="00EF06CC" w:rsidP="00A0677D">
            <w:pPr>
              <w:pStyle w:val="TableParagraph"/>
              <w:ind w:right="79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Secure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Socket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Layers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(SSL)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Protocol :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motivation,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basic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operation,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session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establishment, session caching, and basic performance analysis; The transport Layer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Security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Protocol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(TLS)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SSL;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Secure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Electronic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Transactions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(SET)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payement Protocol: motivation, basic operation, SET cryptographic operations, 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basic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performance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analysis.</w:t>
            </w:r>
          </w:p>
        </w:tc>
      </w:tr>
    </w:tbl>
    <w:p w:rsidR="00EF06CC" w:rsidRPr="003A2285" w:rsidRDefault="00EF06CC" w:rsidP="00EF06CC">
      <w:pPr>
        <w:pStyle w:val="a8"/>
        <w:spacing w:before="3"/>
        <w:rPr>
          <w:b/>
          <w:sz w:val="28"/>
          <w:szCs w:val="28"/>
        </w:rPr>
      </w:pPr>
    </w:p>
    <w:tbl>
      <w:tblPr>
        <w:tblW w:w="8508" w:type="dxa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23"/>
        <w:gridCol w:w="37"/>
        <w:gridCol w:w="283"/>
        <w:gridCol w:w="566"/>
        <w:gridCol w:w="3332"/>
        <w:gridCol w:w="73"/>
      </w:tblGrid>
      <w:tr w:rsidR="00EF06CC" w:rsidRPr="003A2285" w:rsidTr="000B4E50">
        <w:trPr>
          <w:gridAfter w:val="1"/>
          <w:wAfter w:w="73" w:type="dxa"/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B708C8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451</w:t>
            </w:r>
          </w:p>
        </w:tc>
        <w:tc>
          <w:tcPr>
            <w:tcW w:w="6841" w:type="dxa"/>
            <w:gridSpan w:val="5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2006" w:right="1980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Network</w:t>
            </w:r>
            <w:r w:rsidRPr="003A228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Programming</w:t>
            </w:r>
          </w:p>
        </w:tc>
      </w:tr>
      <w:tr w:rsidR="00EF06CC" w:rsidRPr="003A2285" w:rsidTr="000B4E50">
        <w:trPr>
          <w:gridAfter w:val="1"/>
          <w:wAfter w:w="73" w:type="dxa"/>
          <w:trHeight w:val="286"/>
        </w:trPr>
        <w:tc>
          <w:tcPr>
            <w:tcW w:w="5103" w:type="dxa"/>
            <w:gridSpan w:val="5"/>
          </w:tcPr>
          <w:p w:rsidR="00EF06CC" w:rsidRPr="003A2285" w:rsidRDefault="00EF06CC" w:rsidP="00A0677D">
            <w:pPr>
              <w:pStyle w:val="TableParagraph"/>
              <w:spacing w:line="267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Lectures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+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1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Lab.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</w:t>
            </w:r>
            <w:r w:rsidRPr="003A2285">
              <w:rPr>
                <w:rFonts w:ascii="Arial"/>
                <w:i/>
                <w:spacing w:val="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per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week,3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Credits</w:t>
            </w:r>
            <w:r w:rsidR="00372D3B">
              <w:rPr>
                <w:rFonts w:ascii="Arial"/>
                <w:i/>
                <w:sz w:val="28"/>
                <w:szCs w:val="28"/>
              </w:rPr>
              <w:t>:</w:t>
            </w:r>
          </w:p>
        </w:tc>
        <w:tc>
          <w:tcPr>
            <w:tcW w:w="3332" w:type="dxa"/>
          </w:tcPr>
          <w:p w:rsidR="00EF06CC" w:rsidRPr="003A2285" w:rsidRDefault="00EF06CC" w:rsidP="00A0677D">
            <w:pPr>
              <w:pStyle w:val="TableParagraph"/>
              <w:spacing w:line="267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Prerequisite(s):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B708C8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382</w:t>
            </w:r>
          </w:p>
        </w:tc>
      </w:tr>
      <w:tr w:rsidR="00372D3B" w:rsidRPr="003A2285" w:rsidTr="000B4E50">
        <w:trPr>
          <w:gridAfter w:val="1"/>
          <w:wAfter w:w="73" w:type="dxa"/>
          <w:trHeight w:val="382"/>
        </w:trPr>
        <w:tc>
          <w:tcPr>
            <w:tcW w:w="4217" w:type="dxa"/>
            <w:gridSpan w:val="2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18" w:type="dxa"/>
            <w:gridSpan w:val="4"/>
            <w:shd w:val="clear" w:color="auto" w:fill="D9D9D9"/>
          </w:tcPr>
          <w:p w:rsidR="00372D3B" w:rsidRPr="003A2285" w:rsidRDefault="00372D3B" w:rsidP="00A0677D">
            <w:pPr>
              <w:pStyle w:val="TableParagraph"/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</w:t>
            </w:r>
            <w:r w:rsidR="005F4511">
              <w:rPr>
                <w:rFonts w:ascii="Arial"/>
                <w:i/>
                <w:sz w:val="28"/>
                <w:szCs w:val="28"/>
              </w:rPr>
              <w:t>:</w:t>
            </w:r>
            <w:r w:rsidR="005F4511">
              <w:rPr>
                <w:rStyle w:val="4Char"/>
              </w:rPr>
              <w:t xml:space="preserve"> </w:t>
            </w:r>
            <w:r w:rsidR="005F4511">
              <w:rPr>
                <w:rStyle w:val="a9"/>
              </w:rPr>
              <w:t>Author</w:t>
            </w:r>
            <w:r w:rsidR="005F4511">
              <w:t xml:space="preserve"> Elliotte Rusty Harold provides complete working programs</w:t>
            </w:r>
          </w:p>
        </w:tc>
      </w:tr>
      <w:tr w:rsidR="00EF06CC" w:rsidRPr="003A2285" w:rsidTr="000B4E50">
        <w:trPr>
          <w:gridAfter w:val="1"/>
          <w:wAfter w:w="73" w:type="dxa"/>
          <w:trHeight w:val="1761"/>
        </w:trPr>
        <w:tc>
          <w:tcPr>
            <w:tcW w:w="8435" w:type="dxa"/>
            <w:gridSpan w:val="6"/>
          </w:tcPr>
          <w:p w:rsidR="00EF06CC" w:rsidRPr="003A2285" w:rsidRDefault="00EF06CC" w:rsidP="00A0677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Introduction</w:t>
            </w:r>
            <w:r w:rsidRPr="003A2285">
              <w:rPr>
                <w:spacing w:val="1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</w:t>
            </w:r>
            <w:r w:rsidRPr="003A2285">
              <w:rPr>
                <w:spacing w:val="1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distributed</w:t>
            </w:r>
            <w:r w:rsidRPr="003A2285">
              <w:rPr>
                <w:spacing w:val="1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systems,</w:t>
            </w:r>
            <w:r w:rsidRPr="003A2285">
              <w:rPr>
                <w:spacing w:val="1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Client/Server</w:t>
            </w:r>
            <w:r w:rsidRPr="003A2285">
              <w:rPr>
                <w:spacing w:val="1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–</w:t>
            </w:r>
            <w:r w:rsidRPr="003A2285">
              <w:rPr>
                <w:spacing w:val="1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Structures,</w:t>
            </w:r>
            <w:r w:rsidRPr="003A2285">
              <w:rPr>
                <w:spacing w:val="1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Middleware.</w:t>
            </w:r>
            <w:r w:rsidRPr="003A2285">
              <w:rPr>
                <w:spacing w:val="1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Internet</w:t>
            </w:r>
          </w:p>
          <w:p w:rsidR="00EF06CC" w:rsidRPr="003A2285" w:rsidRDefault="00EF06CC" w:rsidP="00A0677D">
            <w:pPr>
              <w:pStyle w:val="TableParagrap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–</w:t>
            </w:r>
            <w:r w:rsidRPr="003A2285">
              <w:rPr>
                <w:spacing w:val="10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applications.</w:t>
            </w:r>
            <w:r w:rsidRPr="003A2285">
              <w:rPr>
                <w:spacing w:val="1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Client/Server</w:t>
            </w:r>
            <w:r w:rsidRPr="003A2285">
              <w:rPr>
                <w:spacing w:val="1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–</w:t>
            </w:r>
            <w:r w:rsidRPr="003A2285">
              <w:rPr>
                <w:spacing w:val="10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Programming,</w:t>
            </w:r>
            <w:r w:rsidRPr="003A2285">
              <w:rPr>
                <w:spacing w:val="1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Multimedia-Network</w:t>
            </w:r>
            <w:r w:rsidRPr="003A2285">
              <w:rPr>
                <w:spacing w:val="10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(A/V</w:t>
            </w:r>
            <w:r w:rsidRPr="003A2285">
              <w:rPr>
                <w:spacing w:val="1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Streaming,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RTP,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QoS), Remote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Procedure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Call (RPC). Web Services.</w:t>
            </w:r>
          </w:p>
          <w:p w:rsidR="00EF06CC" w:rsidRPr="003A2285" w:rsidRDefault="00EF06CC" w:rsidP="00A0677D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EF06CC" w:rsidRDefault="00EF06CC" w:rsidP="00A0677D">
            <w:pPr>
              <w:pStyle w:val="TableParagraph"/>
              <w:ind w:right="372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Lab. (Analysis Internet applications with SNIFFER, Client/Server – Programming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with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Windows Sockets,</w:t>
            </w:r>
            <w:r w:rsidRPr="003A2285">
              <w:rPr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Web Services with Microsoft .NET)</w:t>
            </w:r>
          </w:p>
          <w:p w:rsidR="000B4E50" w:rsidRDefault="000B4E50" w:rsidP="00A0677D">
            <w:pPr>
              <w:pStyle w:val="TableParagraph"/>
              <w:ind w:right="372"/>
              <w:rPr>
                <w:sz w:val="28"/>
                <w:szCs w:val="28"/>
              </w:rPr>
            </w:pPr>
          </w:p>
          <w:p w:rsidR="000B4E50" w:rsidRDefault="000B4E50" w:rsidP="00A0677D">
            <w:pPr>
              <w:pStyle w:val="TableParagraph"/>
              <w:ind w:right="372"/>
              <w:rPr>
                <w:sz w:val="28"/>
                <w:szCs w:val="28"/>
              </w:rPr>
            </w:pPr>
          </w:p>
          <w:p w:rsidR="000B4E50" w:rsidRDefault="000B4E50" w:rsidP="00A0677D">
            <w:pPr>
              <w:pStyle w:val="TableParagraph"/>
              <w:ind w:right="372"/>
              <w:rPr>
                <w:sz w:val="28"/>
                <w:szCs w:val="28"/>
              </w:rPr>
            </w:pPr>
          </w:p>
          <w:p w:rsidR="000B4E50" w:rsidRDefault="000B4E50" w:rsidP="00A0677D">
            <w:pPr>
              <w:pStyle w:val="TableParagraph"/>
              <w:ind w:right="372"/>
              <w:rPr>
                <w:sz w:val="28"/>
                <w:szCs w:val="28"/>
              </w:rPr>
            </w:pPr>
          </w:p>
          <w:p w:rsidR="000B4E50" w:rsidRDefault="000B4E50" w:rsidP="00A0677D">
            <w:pPr>
              <w:pStyle w:val="TableParagraph"/>
              <w:ind w:right="372"/>
              <w:rPr>
                <w:sz w:val="28"/>
                <w:szCs w:val="28"/>
              </w:rPr>
            </w:pPr>
          </w:p>
          <w:p w:rsidR="000B4E50" w:rsidRDefault="000B4E50" w:rsidP="00A0677D">
            <w:pPr>
              <w:pStyle w:val="TableParagraph"/>
              <w:ind w:right="372"/>
              <w:rPr>
                <w:sz w:val="28"/>
                <w:szCs w:val="28"/>
              </w:rPr>
            </w:pPr>
          </w:p>
          <w:p w:rsidR="000B4E50" w:rsidRDefault="000B4E50" w:rsidP="00A0677D">
            <w:pPr>
              <w:pStyle w:val="TableParagraph"/>
              <w:ind w:right="372"/>
              <w:rPr>
                <w:sz w:val="28"/>
                <w:szCs w:val="28"/>
              </w:rPr>
            </w:pPr>
          </w:p>
          <w:p w:rsidR="000B4E50" w:rsidRDefault="000B4E50" w:rsidP="00A0677D">
            <w:pPr>
              <w:pStyle w:val="TableParagraph"/>
              <w:ind w:right="372"/>
              <w:rPr>
                <w:sz w:val="28"/>
                <w:szCs w:val="28"/>
              </w:rPr>
            </w:pPr>
          </w:p>
          <w:p w:rsidR="000B4E50" w:rsidRPr="003A2285" w:rsidRDefault="000B4E50" w:rsidP="00A0677D">
            <w:pPr>
              <w:pStyle w:val="TableParagraph"/>
              <w:ind w:right="372"/>
              <w:rPr>
                <w:sz w:val="28"/>
                <w:szCs w:val="28"/>
              </w:rPr>
            </w:pPr>
          </w:p>
        </w:tc>
      </w:tr>
      <w:tr w:rsidR="00EF06CC" w:rsidRPr="003A2285" w:rsidTr="000B4E50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lastRenderedPageBreak/>
              <w:t>CN</w:t>
            </w:r>
            <w:r w:rsidR="00B708C8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472</w:t>
            </w:r>
          </w:p>
        </w:tc>
        <w:tc>
          <w:tcPr>
            <w:tcW w:w="6914" w:type="dxa"/>
            <w:gridSpan w:val="6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1701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Multimedia</w:t>
            </w:r>
            <w:r w:rsidRPr="003A228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Communications</w:t>
            </w:r>
          </w:p>
        </w:tc>
      </w:tr>
      <w:tr w:rsidR="00EF06CC" w:rsidRPr="003A2285" w:rsidTr="000B4E50">
        <w:trPr>
          <w:trHeight w:val="287"/>
        </w:trPr>
        <w:tc>
          <w:tcPr>
            <w:tcW w:w="4537" w:type="dxa"/>
            <w:gridSpan w:val="4"/>
          </w:tcPr>
          <w:p w:rsidR="00EF06CC" w:rsidRPr="003A2285" w:rsidRDefault="00EF06CC" w:rsidP="00A0677D">
            <w:pPr>
              <w:pStyle w:val="TableParagraph"/>
              <w:spacing w:line="266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  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3971" w:type="dxa"/>
            <w:gridSpan w:val="3"/>
          </w:tcPr>
          <w:p w:rsidR="00EF06CC" w:rsidRPr="003A2285" w:rsidRDefault="00EF06CC" w:rsidP="00A0677D">
            <w:pPr>
              <w:pStyle w:val="TableParagraph"/>
              <w:spacing w:line="266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B708C8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441</w:t>
            </w:r>
          </w:p>
        </w:tc>
      </w:tr>
      <w:tr w:rsidR="002B03FA" w:rsidRPr="003A2285" w:rsidTr="000B4E50">
        <w:trPr>
          <w:trHeight w:val="382"/>
        </w:trPr>
        <w:tc>
          <w:tcPr>
            <w:tcW w:w="4254" w:type="dxa"/>
            <w:gridSpan w:val="3"/>
            <w:shd w:val="clear" w:color="auto" w:fill="D9D9D9"/>
          </w:tcPr>
          <w:p w:rsidR="002B03FA" w:rsidRPr="003A2285" w:rsidRDefault="002B03FA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4"/>
            <w:shd w:val="clear" w:color="auto" w:fill="D9D9D9"/>
          </w:tcPr>
          <w:p w:rsidR="002B03FA" w:rsidRPr="003A2285" w:rsidRDefault="002B03FA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0B4E50">
              <w:rPr>
                <w:rStyle w:val="4Char"/>
              </w:rPr>
              <w:t xml:space="preserve"> </w:t>
            </w:r>
            <w:r w:rsidR="000B4E50">
              <w:rPr>
                <w:rStyle w:val="inline"/>
              </w:rPr>
              <w:t>David Bull</w:t>
            </w:r>
            <w:r w:rsidR="000B4E50">
              <w:t xml:space="preserve"> </w:t>
            </w:r>
            <w:r w:rsidR="000B4E50">
              <w:rPr>
                <w:rStyle w:val="inline"/>
              </w:rPr>
              <w:t>C. Canagarajah</w:t>
            </w:r>
            <w:r w:rsidR="000B4E50">
              <w:t xml:space="preserve"> </w:t>
            </w:r>
            <w:r w:rsidR="000B4E50">
              <w:rPr>
                <w:rStyle w:val="inline"/>
              </w:rPr>
              <w:t>Andrew Nix</w:t>
            </w:r>
          </w:p>
        </w:tc>
      </w:tr>
      <w:tr w:rsidR="00EF06CC" w:rsidRPr="003A2285" w:rsidTr="000B4E50">
        <w:trPr>
          <w:trHeight w:val="1930"/>
        </w:trPr>
        <w:tc>
          <w:tcPr>
            <w:tcW w:w="8508" w:type="dxa"/>
            <w:gridSpan w:val="7"/>
          </w:tcPr>
          <w:p w:rsidR="00EF06CC" w:rsidRPr="003A2285" w:rsidRDefault="00EF06CC" w:rsidP="00A0677D">
            <w:pPr>
              <w:pStyle w:val="TableParagraph"/>
              <w:ind w:right="75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Fundamental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technologies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for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video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communications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networking: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How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efficiently represent and process video signals, and how to deliver video signals over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networks.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Topics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covered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include: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introduction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video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Fourier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analysis of video signals, properties of the human visual system, motion estimation,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basic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video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compression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techniques,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video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communication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standards,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video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transport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over the</w:t>
            </w:r>
            <w:r w:rsidRPr="003A2285">
              <w:rPr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Internet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, voice-over-IP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 wireless networks.</w:t>
            </w:r>
          </w:p>
        </w:tc>
      </w:tr>
    </w:tbl>
    <w:p w:rsidR="00EF06CC" w:rsidRPr="003A2285" w:rsidRDefault="00EF06CC" w:rsidP="00EF06CC">
      <w:pPr>
        <w:pStyle w:val="a8"/>
        <w:spacing w:before="1"/>
        <w:rPr>
          <w:b/>
          <w:sz w:val="28"/>
          <w:szCs w:val="28"/>
        </w:rPr>
      </w:pPr>
    </w:p>
    <w:tbl>
      <w:tblPr>
        <w:tblW w:w="8508" w:type="dxa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3971"/>
      </w:tblGrid>
      <w:tr w:rsidR="00EF06CC" w:rsidRPr="003A2285" w:rsidTr="002B03FA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B708C8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473</w:t>
            </w:r>
          </w:p>
        </w:tc>
        <w:tc>
          <w:tcPr>
            <w:tcW w:w="6914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1051" w:right="1026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*Network</w:t>
            </w:r>
            <w:r w:rsidRPr="003A228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lab 3</w:t>
            </w:r>
          </w:p>
        </w:tc>
      </w:tr>
      <w:tr w:rsidR="00EF06CC" w:rsidRPr="003A2285" w:rsidTr="002B03FA">
        <w:trPr>
          <w:trHeight w:val="289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70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2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Lab.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</w:t>
            </w:r>
            <w:r w:rsidRPr="003A2285">
              <w:rPr>
                <w:rFonts w:ascii="Arial"/>
                <w:i/>
                <w:spacing w:val="65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per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 1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Credit</w:t>
            </w:r>
          </w:p>
        </w:tc>
        <w:tc>
          <w:tcPr>
            <w:tcW w:w="3971" w:type="dxa"/>
          </w:tcPr>
          <w:p w:rsidR="00EF06CC" w:rsidRPr="003A2285" w:rsidRDefault="00EF06CC" w:rsidP="00A0677D">
            <w:pPr>
              <w:pStyle w:val="TableParagraph"/>
              <w:spacing w:line="270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B708C8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322</w:t>
            </w:r>
          </w:p>
        </w:tc>
      </w:tr>
      <w:tr w:rsidR="002B03FA" w:rsidRPr="003A2285" w:rsidTr="002B03FA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2B03FA" w:rsidRPr="003A2285" w:rsidRDefault="002B03FA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2B03FA" w:rsidRPr="003A2285" w:rsidRDefault="002B03FA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A4026F">
              <w:rPr>
                <w:rStyle w:val="4Char"/>
              </w:rPr>
              <w:t xml:space="preserve"> </w:t>
            </w:r>
            <w:r w:rsidR="00A4026F">
              <w:rPr>
                <w:rStyle w:val="inline"/>
              </w:rPr>
              <w:t>David Bull</w:t>
            </w:r>
            <w:r w:rsidR="00A4026F">
              <w:t xml:space="preserve"> </w:t>
            </w:r>
            <w:r w:rsidR="00A4026F">
              <w:rPr>
                <w:rStyle w:val="inline"/>
              </w:rPr>
              <w:t>C. Canagarajah</w:t>
            </w:r>
            <w:r w:rsidR="00A4026F">
              <w:t xml:space="preserve"> </w:t>
            </w:r>
            <w:r w:rsidR="00A4026F">
              <w:rPr>
                <w:rStyle w:val="inline"/>
              </w:rPr>
              <w:t>Andrew Nix</w:t>
            </w:r>
          </w:p>
        </w:tc>
      </w:tr>
      <w:tr w:rsidR="00EF06CC" w:rsidRPr="003A2285" w:rsidTr="002B03FA">
        <w:trPr>
          <w:trHeight w:val="867"/>
        </w:trPr>
        <w:tc>
          <w:tcPr>
            <w:tcW w:w="8508" w:type="dxa"/>
            <w:gridSpan w:val="4"/>
          </w:tcPr>
          <w:p w:rsidR="00EF06CC" w:rsidRPr="003A2285" w:rsidRDefault="00EF06CC" w:rsidP="00A0677D">
            <w:pPr>
              <w:pStyle w:val="TableParagraph"/>
              <w:ind w:right="78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Command-line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interface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configuration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Routers,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router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configurations,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Routing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protocol configuration (RIP v2, OSPF), Vlan, NAT and access control lists (ACLs),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Firewall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Policies and inspection and VPN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tunneling.</w:t>
            </w:r>
          </w:p>
        </w:tc>
      </w:tr>
    </w:tbl>
    <w:p w:rsidR="00EF06CC" w:rsidRPr="003A2285" w:rsidRDefault="00EF06CC" w:rsidP="00EF06CC">
      <w:pPr>
        <w:pStyle w:val="a8"/>
        <w:spacing w:before="3" w:after="1"/>
        <w:rPr>
          <w:b/>
          <w:sz w:val="28"/>
          <w:szCs w:val="28"/>
        </w:rPr>
      </w:pPr>
    </w:p>
    <w:tbl>
      <w:tblPr>
        <w:tblW w:w="8507" w:type="dxa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59"/>
        <w:gridCol w:w="850"/>
        <w:gridCol w:w="3404"/>
      </w:tblGrid>
      <w:tr w:rsidR="00EF06CC" w:rsidRPr="003A2285" w:rsidTr="002B03FA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B708C8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474</w:t>
            </w:r>
          </w:p>
        </w:tc>
        <w:tc>
          <w:tcPr>
            <w:tcW w:w="6913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1494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Optical</w:t>
            </w:r>
            <w:r w:rsidRPr="003A228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Communication</w:t>
            </w:r>
            <w:r w:rsidRPr="003A228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Systems</w:t>
            </w:r>
          </w:p>
        </w:tc>
      </w:tr>
      <w:tr w:rsidR="00EF06CC" w:rsidRPr="003A2285" w:rsidTr="002B03FA">
        <w:trPr>
          <w:trHeight w:val="289"/>
        </w:trPr>
        <w:tc>
          <w:tcPr>
            <w:tcW w:w="5103" w:type="dxa"/>
            <w:gridSpan w:val="3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Lectures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+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1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Lab.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</w:t>
            </w:r>
            <w:r w:rsidRPr="003A2285">
              <w:rPr>
                <w:rFonts w:ascii="Arial"/>
                <w:i/>
                <w:spacing w:val="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per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week,3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Credits</w:t>
            </w:r>
          </w:p>
        </w:tc>
        <w:tc>
          <w:tcPr>
            <w:tcW w:w="3404" w:type="dxa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Prerequisites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B708C8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371</w:t>
            </w:r>
          </w:p>
        </w:tc>
      </w:tr>
      <w:tr w:rsidR="002B03FA" w:rsidRPr="003A2285" w:rsidTr="002B03FA">
        <w:trPr>
          <w:trHeight w:val="382"/>
        </w:trPr>
        <w:tc>
          <w:tcPr>
            <w:tcW w:w="4253" w:type="dxa"/>
            <w:gridSpan w:val="2"/>
            <w:shd w:val="clear" w:color="auto" w:fill="D9D9D9"/>
          </w:tcPr>
          <w:p w:rsidR="002B03FA" w:rsidRPr="003A2285" w:rsidRDefault="002B03FA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2B03FA" w:rsidRPr="003A2285" w:rsidRDefault="002B03FA" w:rsidP="002025D4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2025D4" w:rsidRPr="002025D4">
              <w:rPr>
                <w:rFonts w:ascii="Arial" w:hAnsi="Arial" w:cs="Arial"/>
                <w:sz w:val="40"/>
                <w:szCs w:val="40"/>
                <w:lang w:bidi="ar-JO"/>
              </w:rPr>
              <w:t xml:space="preserve"> </w:t>
            </w:r>
            <w:r w:rsidR="002025D4" w:rsidRPr="002025D4">
              <w:rPr>
                <w:rFonts w:ascii="Arial"/>
                <w:i/>
                <w:sz w:val="28"/>
                <w:szCs w:val="28"/>
              </w:rPr>
              <w:t xml:space="preserve">Mrs.Anitha Patibandla, Associate Professor </w:t>
            </w:r>
            <w:r w:rsidR="002025D4" w:rsidRPr="002025D4">
              <w:rPr>
                <w:rFonts w:ascii="Arial"/>
                <w:i/>
                <w:sz w:val="28"/>
                <w:szCs w:val="28"/>
              </w:rPr>
              <w:br/>
              <w:t xml:space="preserve">Mr.M.Anantha Guptha, Assistant Professor </w:t>
            </w:r>
            <w:r w:rsidR="002025D4" w:rsidRPr="002025D4">
              <w:rPr>
                <w:rFonts w:ascii="Arial"/>
                <w:i/>
                <w:sz w:val="28"/>
                <w:szCs w:val="28"/>
              </w:rPr>
              <w:br/>
              <w:t>Ms.M.Nagma, Assistant Professor</w:t>
            </w:r>
          </w:p>
        </w:tc>
      </w:tr>
      <w:tr w:rsidR="00EF06CC" w:rsidRPr="003A2285" w:rsidTr="002B03FA">
        <w:trPr>
          <w:trHeight w:val="1165"/>
        </w:trPr>
        <w:tc>
          <w:tcPr>
            <w:tcW w:w="8507" w:type="dxa"/>
            <w:gridSpan w:val="4"/>
          </w:tcPr>
          <w:p w:rsidR="00EF06CC" w:rsidRPr="003A2285" w:rsidRDefault="00EF06CC" w:rsidP="00A0677D">
            <w:pPr>
              <w:pStyle w:val="TableParagraph"/>
              <w:ind w:right="75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Overview of optical communication systems, Review of optics, Characteristics of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optical fibers. Optical waveguides, Optical sources and transmitters, Optical detectors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receivers,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Optical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amplifiers,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Noise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detection,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Dispersion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optical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communication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systems,</w:t>
            </w:r>
            <w:r w:rsidRPr="003A2285">
              <w:rPr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Optical link design.</w:t>
            </w:r>
          </w:p>
        </w:tc>
      </w:tr>
    </w:tbl>
    <w:p w:rsidR="0071217F" w:rsidRPr="003A2285" w:rsidRDefault="0071217F" w:rsidP="00EF06CC">
      <w:pPr>
        <w:pStyle w:val="a8"/>
        <w:spacing w:before="3"/>
        <w:rPr>
          <w:b/>
          <w:sz w:val="28"/>
          <w:szCs w:val="28"/>
        </w:rPr>
      </w:pPr>
    </w:p>
    <w:tbl>
      <w:tblPr>
        <w:tblW w:w="8507" w:type="dxa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59"/>
        <w:gridCol w:w="310"/>
        <w:gridCol w:w="3944"/>
      </w:tblGrid>
      <w:tr w:rsidR="00EF06CC" w:rsidRPr="003A2285" w:rsidTr="002B03FA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line="319" w:lineRule="exact"/>
              <w:ind w:left="450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B708C8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475</w:t>
            </w:r>
          </w:p>
        </w:tc>
        <w:tc>
          <w:tcPr>
            <w:tcW w:w="6913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1322" w:right="1298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Satellite</w:t>
            </w:r>
            <w:r w:rsidRPr="003A228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Communications</w:t>
            </w:r>
            <w:r w:rsidRPr="003A228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Principle</w:t>
            </w:r>
          </w:p>
        </w:tc>
      </w:tr>
      <w:tr w:rsidR="00EF06CC" w:rsidRPr="003A2285" w:rsidTr="002B03FA">
        <w:trPr>
          <w:trHeight w:val="286"/>
        </w:trPr>
        <w:tc>
          <w:tcPr>
            <w:tcW w:w="4563" w:type="dxa"/>
            <w:gridSpan w:val="3"/>
          </w:tcPr>
          <w:p w:rsidR="00EF06CC" w:rsidRPr="003A2285" w:rsidRDefault="00EF06CC" w:rsidP="00A0677D">
            <w:pPr>
              <w:pStyle w:val="TableParagraph"/>
              <w:spacing w:line="267" w:lineRule="exact"/>
              <w:ind w:left="174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Credits</w:t>
            </w:r>
          </w:p>
        </w:tc>
        <w:tc>
          <w:tcPr>
            <w:tcW w:w="3944" w:type="dxa"/>
          </w:tcPr>
          <w:p w:rsidR="00EF06CC" w:rsidRPr="003A2285" w:rsidRDefault="00EF06CC" w:rsidP="00A0677D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</w:t>
            </w:r>
            <w:r w:rsidRPr="003A2285">
              <w:rPr>
                <w:rFonts w:ascii="Arial"/>
                <w:i/>
                <w:spacing w:val="-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CN</w:t>
            </w:r>
            <w:r w:rsidR="00B708C8" w:rsidRPr="003A2285">
              <w:rPr>
                <w:sz w:val="28"/>
                <w:szCs w:val="28"/>
              </w:rPr>
              <w:t>52</w:t>
            </w:r>
            <w:r w:rsidRPr="003A2285">
              <w:rPr>
                <w:sz w:val="28"/>
                <w:szCs w:val="28"/>
              </w:rPr>
              <w:t>371</w:t>
            </w:r>
            <w:r w:rsidRPr="003A2285">
              <w:rPr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, CN</w:t>
            </w:r>
            <w:r w:rsidR="00B708C8" w:rsidRPr="003A2285">
              <w:rPr>
                <w:sz w:val="28"/>
                <w:szCs w:val="28"/>
              </w:rPr>
              <w:t>52</w:t>
            </w:r>
            <w:r w:rsidRPr="003A2285">
              <w:rPr>
                <w:sz w:val="28"/>
                <w:szCs w:val="28"/>
              </w:rPr>
              <w:t>331</w:t>
            </w:r>
          </w:p>
        </w:tc>
      </w:tr>
      <w:tr w:rsidR="002B03FA" w:rsidRPr="003A2285" w:rsidTr="002B03FA">
        <w:trPr>
          <w:trHeight w:val="382"/>
        </w:trPr>
        <w:tc>
          <w:tcPr>
            <w:tcW w:w="4253" w:type="dxa"/>
            <w:gridSpan w:val="2"/>
            <w:shd w:val="clear" w:color="auto" w:fill="D9D9D9"/>
          </w:tcPr>
          <w:p w:rsidR="002B03FA" w:rsidRPr="003A2285" w:rsidRDefault="002B03FA" w:rsidP="00A0677D">
            <w:pPr>
              <w:pStyle w:val="TableParagraph"/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2B03FA" w:rsidRPr="003A2285" w:rsidRDefault="002B03FA" w:rsidP="00A0677D">
            <w:pPr>
              <w:pStyle w:val="TableParagraph"/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2025D4">
              <w:rPr>
                <w:rStyle w:val="4Char"/>
              </w:rPr>
              <w:t xml:space="preserve"> </w:t>
            </w:r>
            <w:r w:rsidR="002025D4">
              <w:rPr>
                <w:rStyle w:val="inline"/>
              </w:rPr>
              <w:t>David Calcutt</w:t>
            </w:r>
            <w:r w:rsidR="002025D4">
              <w:t xml:space="preserve"> </w:t>
            </w:r>
            <w:r w:rsidR="002025D4">
              <w:rPr>
                <w:rStyle w:val="inline"/>
              </w:rPr>
              <w:t>Laurie Tetley</w:t>
            </w:r>
          </w:p>
        </w:tc>
      </w:tr>
      <w:tr w:rsidR="00EF06CC" w:rsidRPr="003A2285" w:rsidTr="002B03FA">
        <w:trPr>
          <w:trHeight w:val="1379"/>
        </w:trPr>
        <w:tc>
          <w:tcPr>
            <w:tcW w:w="8507" w:type="dxa"/>
            <w:gridSpan w:val="4"/>
          </w:tcPr>
          <w:p w:rsidR="00EF06CC" w:rsidRPr="003A2285" w:rsidRDefault="00EF06CC" w:rsidP="00A0677D">
            <w:pPr>
              <w:pStyle w:val="TableParagraph"/>
              <w:ind w:right="83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This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course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provides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depth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strong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background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modern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satellite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communications techniques and fundamentals, the course will discuss satellite basic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transmission,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coding,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satellite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services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techniques,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overview</w:t>
            </w:r>
            <w:r w:rsidRPr="003A2285">
              <w:rPr>
                <w:spacing w:val="6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commercial</w:t>
            </w:r>
            <w:r w:rsidRPr="003A2285">
              <w:rPr>
                <w:spacing w:val="4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4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military</w:t>
            </w:r>
            <w:r w:rsidRPr="003A2285">
              <w:rPr>
                <w:spacing w:val="4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satellite</w:t>
            </w:r>
            <w:r w:rsidRPr="003A2285">
              <w:rPr>
                <w:spacing w:val="4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orbits</w:t>
            </w:r>
            <w:r w:rsidRPr="003A2285">
              <w:rPr>
                <w:spacing w:val="4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40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transponders.</w:t>
            </w:r>
            <w:r w:rsidRPr="003A2285">
              <w:rPr>
                <w:spacing w:val="4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As</w:t>
            </w:r>
            <w:r w:rsidRPr="003A2285">
              <w:rPr>
                <w:spacing w:val="4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well</w:t>
            </w:r>
            <w:r w:rsidRPr="003A2285">
              <w:rPr>
                <w:spacing w:val="4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4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course</w:t>
            </w:r>
            <w:r w:rsidRPr="003A2285">
              <w:rPr>
                <w:spacing w:val="4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will</w:t>
            </w:r>
          </w:p>
          <w:p w:rsidR="00EF06CC" w:rsidRPr="003A2285" w:rsidRDefault="00EF06CC" w:rsidP="00A0677D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provide</w:t>
            </w:r>
            <w:r w:rsidRPr="003A2285">
              <w:rPr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brief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knowledge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or introduction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radar systems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technique</w:t>
            </w:r>
          </w:p>
        </w:tc>
      </w:tr>
    </w:tbl>
    <w:p w:rsidR="003F5A7A" w:rsidRPr="003A2285" w:rsidRDefault="003F5A7A" w:rsidP="00EF06CC">
      <w:pPr>
        <w:pStyle w:val="a8"/>
        <w:spacing w:before="3"/>
        <w:rPr>
          <w:b/>
          <w:sz w:val="28"/>
          <w:szCs w:val="28"/>
        </w:rPr>
      </w:pPr>
    </w:p>
    <w:tbl>
      <w:tblPr>
        <w:tblW w:w="8508" w:type="dxa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432"/>
        <w:gridCol w:w="3539"/>
      </w:tblGrid>
      <w:tr w:rsidR="00EF06CC" w:rsidRPr="003A2285" w:rsidTr="00670179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B708C8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483</w:t>
            </w:r>
          </w:p>
        </w:tc>
        <w:tc>
          <w:tcPr>
            <w:tcW w:w="6914" w:type="dxa"/>
            <w:gridSpan w:val="4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1051" w:right="1025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Mobile</w:t>
            </w:r>
            <w:r w:rsidRPr="003A228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commerce</w:t>
            </w:r>
          </w:p>
        </w:tc>
      </w:tr>
      <w:tr w:rsidR="00EF06CC" w:rsidRPr="003A2285" w:rsidTr="00670179">
        <w:trPr>
          <w:trHeight w:val="289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  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3 Credits</w:t>
            </w:r>
          </w:p>
        </w:tc>
        <w:tc>
          <w:tcPr>
            <w:tcW w:w="3971" w:type="dxa"/>
            <w:gridSpan w:val="2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 IT</w:t>
            </w:r>
            <w:r w:rsidR="00DC336B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342,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CN</w:t>
            </w:r>
            <w:r w:rsidR="00B708C8" w:rsidRPr="003A2285">
              <w:rPr>
                <w:rFonts w:ascii="Arial"/>
                <w:i/>
                <w:sz w:val="28"/>
                <w:szCs w:val="28"/>
              </w:rPr>
              <w:t>52</w:t>
            </w:r>
            <w:r w:rsidRPr="003A2285">
              <w:rPr>
                <w:rFonts w:ascii="Arial"/>
                <w:i/>
                <w:sz w:val="28"/>
                <w:szCs w:val="28"/>
              </w:rPr>
              <w:t>281</w:t>
            </w:r>
          </w:p>
        </w:tc>
      </w:tr>
      <w:tr w:rsidR="002B03FA" w:rsidRPr="003A2285" w:rsidTr="00BA6C54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2B03FA" w:rsidRPr="003A2285" w:rsidRDefault="002B03FA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3"/>
            <w:shd w:val="clear" w:color="auto" w:fill="D9D9D9"/>
          </w:tcPr>
          <w:p w:rsidR="002B03FA" w:rsidRPr="003A2285" w:rsidRDefault="002B03FA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8B698B" w:rsidRPr="008B698B">
              <w:rPr>
                <w:rFonts w:ascii="Arial"/>
                <w:i/>
                <w:sz w:val="28"/>
                <w:szCs w:val="28"/>
              </w:rPr>
              <w:t xml:space="preserve">    Perin </w:t>
            </w:r>
            <w:r w:rsidR="008B698B" w:rsidRPr="008B698B">
              <w:rPr>
                <w:rFonts w:ascii="Arial"/>
                <w:i/>
                <w:sz w:val="28"/>
                <w:szCs w:val="28"/>
              </w:rPr>
              <w:t>Ü</w:t>
            </w:r>
            <w:r w:rsidR="008B698B" w:rsidRPr="008B698B">
              <w:rPr>
                <w:rFonts w:ascii="Arial"/>
                <w:i/>
                <w:sz w:val="28"/>
                <w:szCs w:val="28"/>
              </w:rPr>
              <w:t>nalEmail authorTu</w:t>
            </w:r>
            <w:r w:rsidR="008B698B" w:rsidRPr="008B698B">
              <w:rPr>
                <w:rFonts w:ascii="Arial"/>
                <w:i/>
                <w:sz w:val="28"/>
                <w:szCs w:val="28"/>
              </w:rPr>
              <w:t>ğ</w:t>
            </w:r>
            <w:r w:rsidR="008B698B" w:rsidRPr="008B698B">
              <w:rPr>
                <w:rFonts w:ascii="Arial"/>
                <w:i/>
                <w:sz w:val="28"/>
                <w:szCs w:val="28"/>
              </w:rPr>
              <w:t>ba Ta</w:t>
            </w:r>
            <w:r w:rsidR="008B698B" w:rsidRPr="008B698B">
              <w:rPr>
                <w:rFonts w:ascii="Arial"/>
                <w:i/>
                <w:sz w:val="28"/>
                <w:szCs w:val="28"/>
              </w:rPr>
              <w:t>ş</w:t>
            </w:r>
            <w:r w:rsidR="008B698B" w:rsidRPr="008B698B">
              <w:rPr>
                <w:rFonts w:ascii="Arial"/>
                <w:i/>
                <w:sz w:val="28"/>
                <w:szCs w:val="28"/>
              </w:rPr>
              <w:t>kaya TemizelP. Erhan Eren</w:t>
            </w:r>
          </w:p>
        </w:tc>
      </w:tr>
      <w:tr w:rsidR="00EF06CC" w:rsidRPr="003A2285" w:rsidTr="00670179">
        <w:trPr>
          <w:trHeight w:val="1673"/>
        </w:trPr>
        <w:tc>
          <w:tcPr>
            <w:tcW w:w="8508" w:type="dxa"/>
            <w:gridSpan w:val="5"/>
          </w:tcPr>
          <w:p w:rsidR="00EF06CC" w:rsidRDefault="00EF06CC" w:rsidP="00A0677D">
            <w:pPr>
              <w:pStyle w:val="TableParagraph"/>
              <w:ind w:right="79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E-Business,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E-Commerece,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M-Education,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Wireless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Data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Communication,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3A(Anywhere,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Anytime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Any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device),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3G,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WAP,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XML,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WML,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Smartcards,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Business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Applications: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Banking,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Fiance,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Hospitality,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Manufacturing,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facility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management, Customer Relationship Management (CRM), Sale Force Automation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(SFA), Field Force Automation (FFA), Retail and Distribution, Data Synchroniyation,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Mobile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Security,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Ciphers,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Cryptosystems,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Digital Signature</w:t>
            </w:r>
            <w:r w:rsidRPr="003A2285">
              <w:rPr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,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PKI,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CA,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SSl, SET.</w:t>
            </w:r>
          </w:p>
          <w:p w:rsidR="002B03FA" w:rsidRDefault="002B03FA" w:rsidP="00A0677D">
            <w:pPr>
              <w:pStyle w:val="TableParagraph"/>
              <w:ind w:right="79"/>
              <w:jc w:val="both"/>
              <w:rPr>
                <w:sz w:val="28"/>
                <w:szCs w:val="28"/>
              </w:rPr>
            </w:pPr>
          </w:p>
          <w:p w:rsidR="002B03FA" w:rsidRDefault="002B03FA" w:rsidP="00A0677D">
            <w:pPr>
              <w:pStyle w:val="TableParagraph"/>
              <w:ind w:right="79"/>
              <w:jc w:val="both"/>
              <w:rPr>
                <w:sz w:val="28"/>
                <w:szCs w:val="28"/>
              </w:rPr>
            </w:pPr>
          </w:p>
          <w:p w:rsidR="002B03FA" w:rsidRDefault="002B03FA" w:rsidP="00A0677D">
            <w:pPr>
              <w:pStyle w:val="TableParagraph"/>
              <w:ind w:right="79"/>
              <w:jc w:val="both"/>
              <w:rPr>
                <w:sz w:val="28"/>
                <w:szCs w:val="28"/>
              </w:rPr>
            </w:pPr>
          </w:p>
          <w:p w:rsidR="002B03FA" w:rsidRDefault="002B03FA" w:rsidP="00A0677D">
            <w:pPr>
              <w:pStyle w:val="TableParagraph"/>
              <w:ind w:right="79"/>
              <w:jc w:val="both"/>
              <w:rPr>
                <w:sz w:val="28"/>
                <w:szCs w:val="28"/>
              </w:rPr>
            </w:pPr>
          </w:p>
          <w:p w:rsidR="002B03FA" w:rsidRDefault="002B03FA" w:rsidP="00A0677D">
            <w:pPr>
              <w:pStyle w:val="TableParagraph"/>
              <w:ind w:right="79"/>
              <w:jc w:val="both"/>
              <w:rPr>
                <w:sz w:val="28"/>
                <w:szCs w:val="28"/>
              </w:rPr>
            </w:pPr>
          </w:p>
          <w:p w:rsidR="007A4D6B" w:rsidRDefault="007A4D6B" w:rsidP="00A0677D">
            <w:pPr>
              <w:pStyle w:val="TableParagraph"/>
              <w:ind w:right="79"/>
              <w:jc w:val="both"/>
              <w:rPr>
                <w:sz w:val="28"/>
                <w:szCs w:val="28"/>
              </w:rPr>
            </w:pPr>
          </w:p>
          <w:p w:rsidR="002B03FA" w:rsidRPr="003A2285" w:rsidRDefault="002B03FA" w:rsidP="00A0677D">
            <w:pPr>
              <w:pStyle w:val="TableParagraph"/>
              <w:ind w:right="79"/>
              <w:jc w:val="both"/>
              <w:rPr>
                <w:sz w:val="28"/>
                <w:szCs w:val="28"/>
              </w:rPr>
            </w:pPr>
          </w:p>
        </w:tc>
      </w:tr>
      <w:tr w:rsidR="00EF06CC" w:rsidRPr="003A2285" w:rsidTr="00670179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lastRenderedPageBreak/>
              <w:t>CN</w:t>
            </w:r>
            <w:r w:rsidR="00B708C8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484</w:t>
            </w:r>
          </w:p>
        </w:tc>
        <w:tc>
          <w:tcPr>
            <w:tcW w:w="6914" w:type="dxa"/>
            <w:gridSpan w:val="4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1051" w:right="1026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Mobile</w:t>
            </w:r>
            <w:r w:rsidRPr="003A228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Computing</w:t>
            </w:r>
          </w:p>
        </w:tc>
      </w:tr>
      <w:tr w:rsidR="00EF06CC" w:rsidRPr="003A2285" w:rsidTr="00670179">
        <w:trPr>
          <w:trHeight w:val="287"/>
        </w:trPr>
        <w:tc>
          <w:tcPr>
            <w:tcW w:w="4969" w:type="dxa"/>
            <w:gridSpan w:val="4"/>
          </w:tcPr>
          <w:p w:rsidR="00EF06CC" w:rsidRPr="003A2285" w:rsidRDefault="00EF06CC" w:rsidP="00A0677D">
            <w:pPr>
              <w:pStyle w:val="TableParagraph"/>
              <w:spacing w:line="266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Lectures+1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Lab.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</w:t>
            </w:r>
            <w:r w:rsidRPr="003A2285">
              <w:rPr>
                <w:rFonts w:ascii="Arial"/>
                <w:i/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per</w:t>
            </w:r>
            <w:r w:rsidRPr="003A2285">
              <w:rPr>
                <w:rFonts w:ascii="Arial"/>
                <w:i/>
                <w:spacing w:val="-4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week,3 Credits</w:t>
            </w:r>
          </w:p>
        </w:tc>
        <w:tc>
          <w:tcPr>
            <w:tcW w:w="3539" w:type="dxa"/>
          </w:tcPr>
          <w:p w:rsidR="00EF06CC" w:rsidRPr="003A2285" w:rsidRDefault="00EF06CC" w:rsidP="00A0677D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Prerequisite(s):</w:t>
            </w:r>
            <w:r w:rsidRPr="003A2285">
              <w:rPr>
                <w:rFonts w:ascii="Arial"/>
                <w:i/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CN</w:t>
            </w:r>
            <w:r w:rsidR="00B708C8" w:rsidRPr="003A2285">
              <w:rPr>
                <w:sz w:val="28"/>
                <w:szCs w:val="28"/>
              </w:rPr>
              <w:t>52</w:t>
            </w:r>
            <w:r w:rsidRPr="003A2285">
              <w:rPr>
                <w:sz w:val="28"/>
                <w:szCs w:val="28"/>
              </w:rPr>
              <w:t>382</w:t>
            </w:r>
            <w:r w:rsidRPr="003A2285">
              <w:rPr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, CN</w:t>
            </w:r>
            <w:r w:rsidR="00B708C8" w:rsidRPr="003A2285">
              <w:rPr>
                <w:sz w:val="28"/>
                <w:szCs w:val="28"/>
              </w:rPr>
              <w:t>52</w:t>
            </w:r>
            <w:r w:rsidRPr="003A2285">
              <w:rPr>
                <w:sz w:val="28"/>
                <w:szCs w:val="28"/>
              </w:rPr>
              <w:t>483</w:t>
            </w:r>
          </w:p>
        </w:tc>
      </w:tr>
      <w:tr w:rsidR="002B03FA" w:rsidRPr="003A2285" w:rsidTr="00BA6C54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2B03FA" w:rsidRPr="003A2285" w:rsidRDefault="002B03FA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3"/>
            <w:shd w:val="clear" w:color="auto" w:fill="D9D9D9"/>
          </w:tcPr>
          <w:p w:rsidR="002B03FA" w:rsidRPr="003A2285" w:rsidRDefault="002B03FA" w:rsidP="002B03FA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>
              <w:rPr>
                <w:rFonts w:ascii="Arial"/>
                <w:i/>
                <w:sz w:val="28"/>
                <w:szCs w:val="28"/>
              </w:rPr>
              <w:t>Ref:</w:t>
            </w:r>
            <w:r w:rsidR="007A4D6B">
              <w:t xml:space="preserve"> Editors: </w:t>
            </w:r>
            <w:r w:rsidR="007A4D6B">
              <w:rPr>
                <w:rStyle w:val="aa"/>
              </w:rPr>
              <w:t>Murao</w:t>
            </w:r>
            <w:r w:rsidR="007A4D6B">
              <w:t xml:space="preserve">, K., </w:t>
            </w:r>
            <w:r w:rsidR="007A4D6B">
              <w:rPr>
                <w:rStyle w:val="aa"/>
              </w:rPr>
              <w:t>Ohmura</w:t>
            </w:r>
            <w:r w:rsidR="007A4D6B">
              <w:t xml:space="preserve">, R., </w:t>
            </w:r>
            <w:r w:rsidR="007A4D6B">
              <w:rPr>
                <w:rStyle w:val="aa"/>
              </w:rPr>
              <w:t>Inoue</w:t>
            </w:r>
            <w:r w:rsidR="007A4D6B">
              <w:t xml:space="preserve">, S., </w:t>
            </w:r>
            <w:r w:rsidR="007A4D6B">
              <w:rPr>
                <w:rStyle w:val="aa"/>
              </w:rPr>
              <w:t>Gotoh</w:t>
            </w:r>
            <w:r w:rsidR="007A4D6B">
              <w:t>, Y. (Eds.)</w:t>
            </w:r>
          </w:p>
        </w:tc>
      </w:tr>
      <w:tr w:rsidR="00EF06CC" w:rsidRPr="003A2285" w:rsidTr="00670179">
        <w:trPr>
          <w:trHeight w:val="3035"/>
        </w:trPr>
        <w:tc>
          <w:tcPr>
            <w:tcW w:w="8508" w:type="dxa"/>
            <w:gridSpan w:val="5"/>
          </w:tcPr>
          <w:p w:rsidR="00EF06CC" w:rsidRPr="003A2285" w:rsidRDefault="00EF06CC" w:rsidP="00A0677D">
            <w:pPr>
              <w:pStyle w:val="TableParagraph"/>
              <w:ind w:right="79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This module provides an overview of mobile computing technology as it exists today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reviews</w:t>
            </w:r>
            <w:r w:rsidRPr="003A2285">
              <w:rPr>
                <w:spacing w:val="59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promises</w:t>
            </w:r>
            <w:r w:rsidRPr="003A2285">
              <w:rPr>
                <w:spacing w:val="58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tomorrow.  Included</w:t>
            </w:r>
            <w:r w:rsidRPr="003A2285">
              <w:rPr>
                <w:spacing w:val="58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is</w:t>
            </w:r>
            <w:r w:rsidRPr="003A2285">
              <w:rPr>
                <w:spacing w:val="58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</w:t>
            </w:r>
            <w:r w:rsidRPr="003A2285">
              <w:rPr>
                <w:spacing w:val="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discussion</w:t>
            </w:r>
            <w:r w:rsidRPr="003A2285">
              <w:rPr>
                <w:spacing w:val="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on</w:t>
            </w:r>
            <w:r w:rsidRPr="003A2285">
              <w:rPr>
                <w:spacing w:val="58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(a)</w:t>
            </w:r>
            <w:r w:rsidRPr="003A2285">
              <w:rPr>
                <w:spacing w:val="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wireless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 advances for circuit switched and packet switched technologies, (b) wireless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wide area network (WWAN) compared to wireless local area network (WLAN), (c)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mobile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summary,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(d)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Bluetooth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Piconet,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(e)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wireless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personal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digital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assistants (PDAs) along with "success stories of users increasing productivity", (f)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cellular data networks and their evolution (CDMA, GSM, TDMA, PDC), and (g) 1G,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2G, 2.5G, 3G technologies (international mobile telephone, enhanced data rates for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global evolution, wideband CDMA, synchronous time division, IP networks), and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finally</w:t>
            </w:r>
            <w:r w:rsidRPr="003A2285">
              <w:rPr>
                <w:spacing w:val="56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course  will</w:t>
            </w:r>
            <w:r w:rsidRPr="003A2285">
              <w:rPr>
                <w:spacing w:val="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cover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development</w:t>
            </w:r>
            <w:r w:rsidRPr="003A2285">
              <w:rPr>
                <w:spacing w:val="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cycle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mobile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application</w:t>
            </w:r>
            <w:r w:rsidRPr="003A2285">
              <w:rPr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using</w:t>
            </w:r>
          </w:p>
          <w:p w:rsidR="00EF06CC" w:rsidRPr="003A2285" w:rsidRDefault="00EF06CC" w:rsidP="00A0677D">
            <w:pPr>
              <w:pStyle w:val="TableParagraph"/>
              <w:spacing w:line="264" w:lineRule="exact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Mobile.NET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or</w:t>
            </w:r>
            <w:r w:rsidRPr="003A2285">
              <w:rPr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JavaME.</w:t>
            </w:r>
          </w:p>
        </w:tc>
      </w:tr>
    </w:tbl>
    <w:p w:rsidR="00EF06CC" w:rsidRPr="003A2285" w:rsidRDefault="00EF06CC" w:rsidP="00EF06CC">
      <w:pPr>
        <w:pStyle w:val="a8"/>
        <w:rPr>
          <w:b/>
          <w:sz w:val="28"/>
          <w:szCs w:val="28"/>
        </w:rPr>
      </w:pPr>
    </w:p>
    <w:tbl>
      <w:tblPr>
        <w:tblW w:w="8507" w:type="dxa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59"/>
        <w:gridCol w:w="850"/>
        <w:gridCol w:w="3404"/>
      </w:tblGrid>
      <w:tr w:rsidR="00EF06CC" w:rsidRPr="003A2285" w:rsidTr="00AD4ECE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383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CN</w:t>
            </w:r>
            <w:r w:rsidR="00B708C8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491</w:t>
            </w:r>
          </w:p>
        </w:tc>
        <w:tc>
          <w:tcPr>
            <w:tcW w:w="6913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8"/>
              <w:ind w:left="1322" w:right="1293"/>
              <w:jc w:val="center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Current</w:t>
            </w:r>
            <w:r w:rsidRPr="003A228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issues</w:t>
            </w:r>
            <w:r w:rsidRPr="003A228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in IT</w:t>
            </w:r>
          </w:p>
        </w:tc>
      </w:tr>
      <w:tr w:rsidR="00EF06CC" w:rsidRPr="003A2285" w:rsidTr="00AD4ECE">
        <w:trPr>
          <w:trHeight w:val="289"/>
        </w:trPr>
        <w:tc>
          <w:tcPr>
            <w:tcW w:w="5103" w:type="dxa"/>
            <w:gridSpan w:val="3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2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Lecture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hours</w:t>
            </w:r>
            <w:r w:rsidRPr="003A2285">
              <w:rPr>
                <w:rFonts w:ascii="Arial"/>
                <w:i/>
                <w:spacing w:val="66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per</w:t>
            </w:r>
            <w:r w:rsidRPr="003A2285">
              <w:rPr>
                <w:rFonts w:ascii="Arial"/>
                <w:i/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 xml:space="preserve">week, </w:t>
            </w:r>
            <w:r w:rsidRPr="003A2285">
              <w:rPr>
                <w:sz w:val="28"/>
                <w:szCs w:val="28"/>
              </w:rPr>
              <w:t xml:space="preserve">3 </w:t>
            </w:r>
            <w:r w:rsidRPr="003A2285">
              <w:rPr>
                <w:rFonts w:ascii="Arial"/>
                <w:i/>
                <w:sz w:val="28"/>
                <w:szCs w:val="28"/>
              </w:rPr>
              <w:t>Credit</w:t>
            </w:r>
          </w:p>
        </w:tc>
        <w:tc>
          <w:tcPr>
            <w:tcW w:w="3404" w:type="dxa"/>
          </w:tcPr>
          <w:p w:rsidR="00EF06CC" w:rsidRPr="003A2285" w:rsidRDefault="00EF06CC" w:rsidP="00A0677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 xml:space="preserve">Prerequisite(s): </w:t>
            </w:r>
            <w:r w:rsidRPr="003A2285">
              <w:rPr>
                <w:sz w:val="28"/>
                <w:szCs w:val="28"/>
              </w:rPr>
              <w:t>90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credits.</w:t>
            </w:r>
          </w:p>
        </w:tc>
      </w:tr>
      <w:tr w:rsidR="00AD4ECE" w:rsidRPr="003A2285" w:rsidTr="00AD4ECE">
        <w:trPr>
          <w:trHeight w:val="382"/>
        </w:trPr>
        <w:tc>
          <w:tcPr>
            <w:tcW w:w="4253" w:type="dxa"/>
            <w:gridSpan w:val="2"/>
            <w:shd w:val="clear" w:color="auto" w:fill="D9D9D9"/>
          </w:tcPr>
          <w:p w:rsidR="00AD4ECE" w:rsidRPr="003A2285" w:rsidRDefault="00AD4ECE" w:rsidP="00A0677D">
            <w:pPr>
              <w:pStyle w:val="TableParagraph"/>
              <w:spacing w:line="269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AD4ECE" w:rsidRPr="003A2285" w:rsidRDefault="00AD4ECE" w:rsidP="00875865">
            <w:pPr>
              <w:pStyle w:val="TableParagraph"/>
              <w:spacing w:line="269" w:lineRule="exact"/>
              <w:ind w:left="0"/>
              <w:rPr>
                <w:rFonts w:ascii="Arial"/>
                <w:i/>
                <w:sz w:val="28"/>
                <w:szCs w:val="28"/>
              </w:rPr>
            </w:pPr>
          </w:p>
        </w:tc>
      </w:tr>
      <w:tr w:rsidR="00EF06CC" w:rsidRPr="003A2285" w:rsidTr="00AD4ECE">
        <w:trPr>
          <w:trHeight w:val="886"/>
        </w:trPr>
        <w:tc>
          <w:tcPr>
            <w:tcW w:w="8507" w:type="dxa"/>
            <w:gridSpan w:val="4"/>
          </w:tcPr>
          <w:p w:rsidR="00EF06CC" w:rsidRPr="003A2285" w:rsidRDefault="00EF06CC" w:rsidP="00A0677D">
            <w:pPr>
              <w:pStyle w:val="TableParagraph"/>
              <w:ind w:right="81"/>
              <w:jc w:val="both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In-depth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up-to-date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studies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latest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advances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selected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topics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in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computer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networking. The topics vary by semester. Issues related to security, Ad hoc networks,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mobility,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QoS, multimedia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transport over wireless</w:t>
            </w:r>
            <w:r w:rsidRPr="003A2285">
              <w:rPr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will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also be</w:t>
            </w:r>
            <w:r w:rsidRPr="003A2285">
              <w:rPr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discussed.</w:t>
            </w:r>
          </w:p>
        </w:tc>
      </w:tr>
    </w:tbl>
    <w:p w:rsidR="00EF06CC" w:rsidRDefault="00EF06CC" w:rsidP="00EF06CC">
      <w:pPr>
        <w:pStyle w:val="a8"/>
        <w:spacing w:before="3"/>
        <w:rPr>
          <w:b/>
          <w:sz w:val="28"/>
          <w:szCs w:val="28"/>
          <w:rtl/>
          <w:lang w:bidi="ar-LY"/>
        </w:rPr>
      </w:pPr>
    </w:p>
    <w:p w:rsidR="00AD4ECE" w:rsidRDefault="00AD4ECE" w:rsidP="00EF06CC">
      <w:pPr>
        <w:pStyle w:val="a8"/>
        <w:spacing w:before="3"/>
        <w:rPr>
          <w:b/>
          <w:sz w:val="28"/>
          <w:szCs w:val="28"/>
          <w:rtl/>
          <w:lang w:bidi="ar-LY"/>
        </w:rPr>
      </w:pPr>
    </w:p>
    <w:p w:rsidR="00AD4ECE" w:rsidRDefault="00AD4ECE" w:rsidP="00EF06CC">
      <w:pPr>
        <w:pStyle w:val="a8"/>
        <w:spacing w:before="3"/>
        <w:rPr>
          <w:b/>
          <w:sz w:val="28"/>
          <w:szCs w:val="28"/>
          <w:rtl/>
          <w:lang w:bidi="ar-LY"/>
        </w:rPr>
      </w:pPr>
    </w:p>
    <w:p w:rsidR="00AD4ECE" w:rsidRDefault="00AD4ECE" w:rsidP="00EF06CC">
      <w:pPr>
        <w:pStyle w:val="a8"/>
        <w:spacing w:before="3"/>
        <w:rPr>
          <w:b/>
          <w:sz w:val="28"/>
          <w:szCs w:val="28"/>
          <w:rtl/>
          <w:lang w:bidi="ar-LY"/>
        </w:rPr>
      </w:pPr>
    </w:p>
    <w:p w:rsidR="00AD4ECE" w:rsidRPr="003A2285" w:rsidRDefault="00AD4ECE" w:rsidP="00EF06CC">
      <w:pPr>
        <w:pStyle w:val="a8"/>
        <w:spacing w:before="3"/>
        <w:rPr>
          <w:b/>
          <w:sz w:val="28"/>
          <w:szCs w:val="28"/>
          <w:lang w:bidi="ar-LY"/>
        </w:rPr>
      </w:pPr>
    </w:p>
    <w:tbl>
      <w:tblPr>
        <w:tblW w:w="8508" w:type="dxa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60"/>
        <w:gridCol w:w="283"/>
        <w:gridCol w:w="3971"/>
      </w:tblGrid>
      <w:tr w:rsidR="00EF06CC" w:rsidRPr="003A2285" w:rsidTr="00AD4ECE">
        <w:trPr>
          <w:trHeight w:val="500"/>
        </w:trPr>
        <w:tc>
          <w:tcPr>
            <w:tcW w:w="1594" w:type="dxa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line="319" w:lineRule="exact"/>
              <w:ind w:left="452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lastRenderedPageBreak/>
              <w:t>CN</w:t>
            </w:r>
            <w:r w:rsidR="00B708C8" w:rsidRPr="003A2285">
              <w:rPr>
                <w:b/>
                <w:sz w:val="28"/>
                <w:szCs w:val="28"/>
              </w:rPr>
              <w:t>52</w:t>
            </w:r>
            <w:r w:rsidRPr="003A2285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6914" w:type="dxa"/>
            <w:gridSpan w:val="3"/>
            <w:shd w:val="clear" w:color="auto" w:fill="D9D9D9"/>
          </w:tcPr>
          <w:p w:rsidR="00EF06CC" w:rsidRPr="003A2285" w:rsidRDefault="00EF06CC" w:rsidP="00A0677D">
            <w:pPr>
              <w:pStyle w:val="TableParagraph"/>
              <w:spacing w:before="86"/>
              <w:ind w:left="1965"/>
              <w:rPr>
                <w:b/>
                <w:sz w:val="28"/>
                <w:szCs w:val="28"/>
              </w:rPr>
            </w:pPr>
            <w:r w:rsidRPr="003A2285">
              <w:rPr>
                <w:b/>
                <w:sz w:val="28"/>
                <w:szCs w:val="28"/>
              </w:rPr>
              <w:t>*</w:t>
            </w:r>
            <w:r w:rsidRPr="003A228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Introduction</w:t>
            </w:r>
            <w:r w:rsidRPr="003A228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to</w:t>
            </w:r>
            <w:r w:rsidRPr="003A228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Project</w:t>
            </w:r>
          </w:p>
        </w:tc>
      </w:tr>
      <w:tr w:rsidR="00EF06CC" w:rsidRPr="003A2285" w:rsidTr="00AD4ECE">
        <w:trPr>
          <w:trHeight w:val="287"/>
        </w:trPr>
        <w:tc>
          <w:tcPr>
            <w:tcW w:w="4537" w:type="dxa"/>
            <w:gridSpan w:val="3"/>
          </w:tcPr>
          <w:p w:rsidR="00EF06CC" w:rsidRPr="003A2285" w:rsidRDefault="00EF06CC" w:rsidP="00A0677D">
            <w:pPr>
              <w:pStyle w:val="TableParagraph"/>
              <w:spacing w:line="267" w:lineRule="exact"/>
              <w:ind w:left="174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3</w:t>
            </w:r>
            <w:r w:rsidRPr="003A2285">
              <w:rPr>
                <w:rFonts w:ascii="Arial"/>
                <w:i/>
                <w:spacing w:val="-1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Credits</w:t>
            </w:r>
          </w:p>
        </w:tc>
        <w:tc>
          <w:tcPr>
            <w:tcW w:w="3971" w:type="dxa"/>
          </w:tcPr>
          <w:p w:rsidR="00EF06CC" w:rsidRPr="003A2285" w:rsidRDefault="00EF06CC" w:rsidP="00A0677D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Prerequisite(s)</w:t>
            </w:r>
            <w:r w:rsidRPr="003A2285">
              <w:rPr>
                <w:rFonts w:ascii="Arial"/>
                <w:i/>
                <w:spacing w:val="-2"/>
                <w:sz w:val="28"/>
                <w:szCs w:val="28"/>
              </w:rPr>
              <w:t xml:space="preserve"> </w:t>
            </w:r>
            <w:r w:rsidRPr="003A2285">
              <w:rPr>
                <w:rFonts w:ascii="Arial"/>
                <w:i/>
                <w:sz w:val="28"/>
                <w:szCs w:val="28"/>
              </w:rPr>
              <w:t>:90</w:t>
            </w:r>
            <w:r w:rsidRPr="003A2285">
              <w:rPr>
                <w:rFonts w:ascii="Arial"/>
                <w:i/>
                <w:spacing w:val="-8"/>
                <w:sz w:val="28"/>
                <w:szCs w:val="28"/>
              </w:rPr>
              <w:t xml:space="preserve"> </w:t>
            </w:r>
            <w:r w:rsidRPr="003A2285">
              <w:rPr>
                <w:b/>
                <w:sz w:val="28"/>
                <w:szCs w:val="28"/>
              </w:rPr>
              <w:t>credits</w:t>
            </w:r>
          </w:p>
        </w:tc>
      </w:tr>
      <w:tr w:rsidR="00AD4ECE" w:rsidRPr="003A2285" w:rsidTr="00AD4ECE">
        <w:trPr>
          <w:trHeight w:val="382"/>
        </w:trPr>
        <w:tc>
          <w:tcPr>
            <w:tcW w:w="4254" w:type="dxa"/>
            <w:gridSpan w:val="2"/>
            <w:shd w:val="clear" w:color="auto" w:fill="D9D9D9"/>
          </w:tcPr>
          <w:p w:rsidR="00AD4ECE" w:rsidRPr="003A2285" w:rsidRDefault="00AD4ECE" w:rsidP="00A0677D">
            <w:pPr>
              <w:pStyle w:val="TableParagraph"/>
              <w:spacing w:line="271" w:lineRule="exact"/>
              <w:rPr>
                <w:rFonts w:ascii="Arial"/>
                <w:i/>
                <w:sz w:val="28"/>
                <w:szCs w:val="28"/>
              </w:rPr>
            </w:pPr>
            <w:r w:rsidRPr="003A2285">
              <w:rPr>
                <w:rFonts w:ascii="Arial"/>
                <w:i/>
                <w:sz w:val="28"/>
                <w:szCs w:val="28"/>
              </w:rPr>
              <w:t>Contents:</w:t>
            </w:r>
          </w:p>
        </w:tc>
        <w:tc>
          <w:tcPr>
            <w:tcW w:w="4254" w:type="dxa"/>
            <w:gridSpan w:val="2"/>
            <w:shd w:val="clear" w:color="auto" w:fill="D9D9D9"/>
          </w:tcPr>
          <w:p w:rsidR="00AD4ECE" w:rsidRPr="003A2285" w:rsidRDefault="00AD4ECE" w:rsidP="00A0677D">
            <w:pPr>
              <w:pStyle w:val="TableParagraph"/>
              <w:spacing w:line="271" w:lineRule="exact"/>
              <w:rPr>
                <w:rFonts w:ascii="Arial"/>
                <w:i/>
                <w:sz w:val="28"/>
                <w:szCs w:val="28"/>
              </w:rPr>
            </w:pPr>
          </w:p>
        </w:tc>
      </w:tr>
      <w:tr w:rsidR="00EF06CC" w:rsidRPr="003A2285" w:rsidTr="00AD4ECE">
        <w:trPr>
          <w:trHeight w:val="826"/>
        </w:trPr>
        <w:tc>
          <w:tcPr>
            <w:tcW w:w="8508" w:type="dxa"/>
            <w:gridSpan w:val="4"/>
          </w:tcPr>
          <w:p w:rsidR="00EF06CC" w:rsidRPr="003A2285" w:rsidRDefault="00EF06CC" w:rsidP="00A0677D">
            <w:pPr>
              <w:pStyle w:val="TableParagraph"/>
              <w:ind w:right="70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This</w:t>
            </w:r>
            <w:r w:rsidRPr="003A2285">
              <w:rPr>
                <w:spacing w:val="28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course</w:t>
            </w:r>
            <w:r w:rsidRPr="003A2285">
              <w:rPr>
                <w:spacing w:val="2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is</w:t>
            </w:r>
            <w:r w:rsidRPr="003A2285">
              <w:rPr>
                <w:spacing w:val="3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</w:t>
            </w:r>
            <w:r w:rsidRPr="003A2285">
              <w:rPr>
                <w:spacing w:val="28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preparation</w:t>
            </w:r>
            <w:r w:rsidRPr="003A2285">
              <w:rPr>
                <w:spacing w:val="29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to</w:t>
            </w:r>
            <w:r w:rsidRPr="003A2285">
              <w:rPr>
                <w:spacing w:val="29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2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Project</w:t>
            </w:r>
            <w:r w:rsidRPr="003A2285">
              <w:rPr>
                <w:spacing w:val="3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IT499</w:t>
            </w:r>
            <w:r w:rsidRPr="003A2285">
              <w:rPr>
                <w:spacing w:val="28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2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by</w:t>
            </w:r>
            <w:r w:rsidRPr="003A2285">
              <w:rPr>
                <w:spacing w:val="2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30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end</w:t>
            </w:r>
            <w:r w:rsidRPr="003A2285">
              <w:rPr>
                <w:spacing w:val="2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of</w:t>
            </w:r>
            <w:r w:rsidRPr="003A2285">
              <w:rPr>
                <w:spacing w:val="2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30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course,</w:t>
            </w:r>
            <w:r w:rsidRPr="003A2285">
              <w:rPr>
                <w:spacing w:val="29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-5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student</w:t>
            </w:r>
            <w:r w:rsidRPr="003A2285">
              <w:rPr>
                <w:spacing w:val="2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should</w:t>
            </w:r>
            <w:r w:rsidRPr="003A2285">
              <w:rPr>
                <w:spacing w:val="2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present</w:t>
            </w:r>
            <w:r w:rsidRPr="003A2285">
              <w:rPr>
                <w:spacing w:val="2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his</w:t>
            </w:r>
            <w:r w:rsidRPr="003A2285">
              <w:rPr>
                <w:spacing w:val="2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project</w:t>
            </w:r>
            <w:r w:rsidRPr="003A2285">
              <w:rPr>
                <w:spacing w:val="2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Idea,</w:t>
            </w:r>
            <w:r w:rsidRPr="003A2285">
              <w:rPr>
                <w:spacing w:val="2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goal</w:t>
            </w:r>
            <w:r w:rsidRPr="003A2285">
              <w:rPr>
                <w:spacing w:val="2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and</w:t>
            </w:r>
            <w:r w:rsidRPr="003A2285">
              <w:rPr>
                <w:spacing w:val="27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2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plan</w:t>
            </w:r>
            <w:r w:rsidRPr="003A2285">
              <w:rPr>
                <w:spacing w:val="2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for</w:t>
            </w:r>
            <w:r w:rsidRPr="003A2285">
              <w:rPr>
                <w:spacing w:val="2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the</w:t>
            </w:r>
            <w:r w:rsidRPr="003A2285">
              <w:rPr>
                <w:spacing w:val="24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work.</w:t>
            </w:r>
            <w:r w:rsidRPr="003A2285">
              <w:rPr>
                <w:spacing w:val="30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This</w:t>
            </w:r>
            <w:r w:rsidRPr="003A2285">
              <w:rPr>
                <w:spacing w:val="2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course</w:t>
            </w:r>
          </w:p>
          <w:p w:rsidR="00EF06CC" w:rsidRPr="003A2285" w:rsidRDefault="00EF06CC" w:rsidP="00A0677D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3A2285">
              <w:rPr>
                <w:sz w:val="28"/>
                <w:szCs w:val="28"/>
              </w:rPr>
              <w:t>includes project</w:t>
            </w:r>
            <w:r w:rsidRPr="003A2285">
              <w:rPr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may</w:t>
            </w:r>
            <w:r w:rsidRPr="003A2285">
              <w:rPr>
                <w:spacing w:val="-5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be</w:t>
            </w:r>
            <w:r w:rsidRPr="003A2285">
              <w:rPr>
                <w:spacing w:val="1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undertaken individually</w:t>
            </w:r>
            <w:r w:rsidRPr="003A2285">
              <w:rPr>
                <w:spacing w:val="-3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or in small</w:t>
            </w:r>
            <w:r w:rsidRPr="003A2285">
              <w:rPr>
                <w:spacing w:val="2"/>
                <w:sz w:val="28"/>
                <w:szCs w:val="28"/>
              </w:rPr>
              <w:t xml:space="preserve"> </w:t>
            </w:r>
            <w:r w:rsidRPr="003A2285">
              <w:rPr>
                <w:sz w:val="28"/>
                <w:szCs w:val="28"/>
              </w:rPr>
              <w:t>groups.</w:t>
            </w:r>
          </w:p>
        </w:tc>
      </w:tr>
    </w:tbl>
    <w:p w:rsidR="00EF06CC" w:rsidRPr="003A2285" w:rsidRDefault="00EF06CC" w:rsidP="00EF06CC">
      <w:pPr>
        <w:rPr>
          <w:sz w:val="28"/>
          <w:szCs w:val="28"/>
        </w:rPr>
      </w:pPr>
    </w:p>
    <w:p w:rsidR="0071217F" w:rsidRPr="00F62609" w:rsidRDefault="0071217F" w:rsidP="0071217F">
      <w:pPr>
        <w:jc w:val="center"/>
        <w:rPr>
          <w:rFonts w:ascii="Monotype Corsiva" w:hAnsi="Monotype Corsiva"/>
          <w:sz w:val="36"/>
          <w:szCs w:val="36"/>
          <w:rtl/>
          <w:lang w:bidi="ar-LY"/>
        </w:rPr>
      </w:pPr>
      <w:r w:rsidRPr="00F62609">
        <w:rPr>
          <w:rFonts w:ascii="Monotype Corsiva" w:hAnsi="Monotype Corsiva"/>
          <w:sz w:val="36"/>
          <w:szCs w:val="36"/>
          <w:rtl/>
          <w:lang w:bidi="ar-LY"/>
        </w:rPr>
        <w:t>أعتماد رئيس القسم الشبكات</w:t>
      </w:r>
    </w:p>
    <w:p w:rsidR="0071217F" w:rsidRPr="00F62609" w:rsidRDefault="0071217F" w:rsidP="0071217F">
      <w:pPr>
        <w:jc w:val="right"/>
        <w:rPr>
          <w:rFonts w:ascii="Monotype Corsiva" w:hAnsi="Monotype Corsiva"/>
          <w:sz w:val="36"/>
          <w:szCs w:val="36"/>
          <w:rtl/>
          <w:lang w:bidi="ar-LY"/>
        </w:rPr>
      </w:pPr>
    </w:p>
    <w:p w:rsidR="0071217F" w:rsidRPr="00F62609" w:rsidRDefault="0071217F" w:rsidP="0071217F">
      <w:pPr>
        <w:jc w:val="right"/>
        <w:rPr>
          <w:rFonts w:ascii="Monotype Corsiva" w:hAnsi="Monotype Corsiva"/>
          <w:sz w:val="36"/>
          <w:szCs w:val="36"/>
          <w:rtl/>
          <w:lang w:bidi="ar-LY"/>
        </w:rPr>
      </w:pPr>
      <w:r w:rsidRPr="00F62609">
        <w:rPr>
          <w:rFonts w:ascii="Monotype Corsiva" w:hAnsi="Monotype Corsiva"/>
          <w:sz w:val="36"/>
          <w:szCs w:val="36"/>
          <w:rtl/>
          <w:lang w:bidi="ar-LY"/>
        </w:rPr>
        <w:t>أ.عماد رابح الشلمانى</w:t>
      </w:r>
      <w:r>
        <w:rPr>
          <w:rFonts w:ascii="Monotype Corsiva" w:hAnsi="Monotype Corsiva" w:hint="cs"/>
          <w:sz w:val="36"/>
          <w:szCs w:val="36"/>
          <w:rtl/>
          <w:lang w:bidi="ar-LY"/>
        </w:rPr>
        <w:t xml:space="preserve">            ------------------------------------</w:t>
      </w:r>
    </w:p>
    <w:p w:rsidR="0071217F" w:rsidRPr="00F62609" w:rsidRDefault="0071217F" w:rsidP="0071217F">
      <w:pPr>
        <w:jc w:val="right"/>
        <w:rPr>
          <w:rFonts w:ascii="Monotype Corsiva" w:hAnsi="Monotype Corsiva"/>
          <w:sz w:val="36"/>
          <w:szCs w:val="36"/>
          <w:rtl/>
          <w:lang w:bidi="ar-LY"/>
        </w:rPr>
      </w:pPr>
    </w:p>
    <w:p w:rsidR="0071217F" w:rsidRPr="00F62609" w:rsidRDefault="0071217F" w:rsidP="0071217F">
      <w:pPr>
        <w:jc w:val="center"/>
        <w:rPr>
          <w:rFonts w:ascii="Monotype Corsiva" w:hAnsi="Monotype Corsiva"/>
          <w:sz w:val="36"/>
          <w:szCs w:val="36"/>
          <w:rtl/>
          <w:lang w:bidi="ar-LY"/>
        </w:rPr>
      </w:pPr>
    </w:p>
    <w:p w:rsidR="0071217F" w:rsidRPr="00F62609" w:rsidRDefault="0071217F" w:rsidP="0071217F">
      <w:pPr>
        <w:jc w:val="center"/>
        <w:rPr>
          <w:rFonts w:ascii="Monotype Corsiva" w:hAnsi="Monotype Corsiva"/>
          <w:sz w:val="36"/>
          <w:szCs w:val="36"/>
          <w:lang w:bidi="ar-LY"/>
        </w:rPr>
      </w:pPr>
      <w:r w:rsidRPr="00F62609">
        <w:rPr>
          <w:rFonts w:ascii="Monotype Corsiva" w:hAnsi="Monotype Corsiva"/>
          <w:sz w:val="36"/>
          <w:szCs w:val="36"/>
          <w:rtl/>
          <w:lang w:bidi="ar-LY"/>
        </w:rPr>
        <w:t>أعتماد عميد كلية تقنية المعلومات</w:t>
      </w:r>
    </w:p>
    <w:p w:rsidR="0071217F" w:rsidRPr="00F62609" w:rsidRDefault="0071217F" w:rsidP="0071217F">
      <w:pPr>
        <w:jc w:val="right"/>
        <w:rPr>
          <w:rFonts w:ascii="Monotype Corsiva" w:hAnsi="Monotype Corsiva"/>
          <w:sz w:val="36"/>
          <w:szCs w:val="36"/>
          <w:rtl/>
          <w:lang w:bidi="ar-LY"/>
        </w:rPr>
      </w:pPr>
    </w:p>
    <w:p w:rsidR="0071217F" w:rsidRPr="00F62609" w:rsidRDefault="0071217F" w:rsidP="0071217F">
      <w:pPr>
        <w:jc w:val="right"/>
        <w:rPr>
          <w:rFonts w:ascii="Monotype Corsiva" w:hAnsi="Monotype Corsiva"/>
          <w:sz w:val="36"/>
          <w:szCs w:val="36"/>
          <w:rtl/>
          <w:lang w:bidi="ar-LY"/>
        </w:rPr>
      </w:pPr>
      <w:r w:rsidRPr="00F62609">
        <w:rPr>
          <w:rFonts w:ascii="Monotype Corsiva" w:hAnsi="Monotype Corsiva"/>
          <w:sz w:val="36"/>
          <w:szCs w:val="36"/>
          <w:rtl/>
          <w:lang w:bidi="ar-LY"/>
        </w:rPr>
        <w:t>د.طارق نجم</w:t>
      </w:r>
      <w:r>
        <w:rPr>
          <w:rFonts w:ascii="Monotype Corsiva" w:hAnsi="Monotype Corsiva" w:hint="cs"/>
          <w:sz w:val="36"/>
          <w:szCs w:val="36"/>
          <w:rtl/>
          <w:lang w:bidi="ar-LY"/>
        </w:rPr>
        <w:t xml:space="preserve">                     -------------------------------------    </w:t>
      </w:r>
    </w:p>
    <w:p w:rsidR="0071217F" w:rsidRPr="00F62609" w:rsidRDefault="0071217F" w:rsidP="0071217F">
      <w:pPr>
        <w:jc w:val="right"/>
        <w:rPr>
          <w:rFonts w:ascii="Monotype Corsiva" w:hAnsi="Monotype Corsiva"/>
          <w:sz w:val="36"/>
          <w:szCs w:val="36"/>
          <w:rtl/>
          <w:lang w:bidi="ar-LY"/>
        </w:rPr>
      </w:pPr>
    </w:p>
    <w:p w:rsidR="0071217F" w:rsidRPr="00F62609" w:rsidRDefault="0071217F" w:rsidP="0071217F">
      <w:pPr>
        <w:jc w:val="right"/>
        <w:rPr>
          <w:rFonts w:ascii="Monotype Corsiva" w:hAnsi="Monotype Corsiva"/>
          <w:sz w:val="36"/>
          <w:szCs w:val="36"/>
          <w:lang w:bidi="ar-LY"/>
        </w:rPr>
      </w:pPr>
    </w:p>
    <w:p w:rsidR="0071217F" w:rsidRPr="00F62609" w:rsidRDefault="0071217F" w:rsidP="0071217F">
      <w:pPr>
        <w:jc w:val="center"/>
        <w:rPr>
          <w:rFonts w:ascii="Monotype Corsiva" w:hAnsi="Monotype Corsiva"/>
          <w:sz w:val="36"/>
          <w:szCs w:val="36"/>
          <w:rtl/>
          <w:lang w:bidi="ar-LY"/>
        </w:rPr>
      </w:pPr>
      <w:r w:rsidRPr="00F62609">
        <w:rPr>
          <w:rFonts w:ascii="Monotype Corsiva" w:hAnsi="Monotype Corsiva"/>
          <w:sz w:val="36"/>
          <w:szCs w:val="36"/>
          <w:rtl/>
          <w:lang w:bidi="ar-LY"/>
        </w:rPr>
        <w:t>أعتماد مكتب الجودة بالجامعة البريطانية</w:t>
      </w:r>
      <w:r w:rsidR="00DC336B">
        <w:rPr>
          <w:rFonts w:ascii="Monotype Corsiva" w:hAnsi="Monotype Corsiva"/>
          <w:sz w:val="36"/>
          <w:szCs w:val="36"/>
          <w:lang w:bidi="ar-LY"/>
        </w:rPr>
        <w:t xml:space="preserve">    </w:t>
      </w:r>
    </w:p>
    <w:p w:rsidR="0071217F" w:rsidRPr="00F62609" w:rsidRDefault="0071217F" w:rsidP="0071217F">
      <w:pPr>
        <w:jc w:val="right"/>
        <w:rPr>
          <w:rFonts w:ascii="Monotype Corsiva" w:hAnsi="Monotype Corsiva"/>
          <w:sz w:val="36"/>
          <w:szCs w:val="36"/>
          <w:rtl/>
          <w:lang w:bidi="ar-LY"/>
        </w:rPr>
      </w:pPr>
    </w:p>
    <w:p w:rsidR="00375A77" w:rsidRPr="00F26DB6" w:rsidRDefault="0071217F" w:rsidP="0071217F">
      <w:pPr>
        <w:jc w:val="right"/>
        <w:rPr>
          <w:sz w:val="32"/>
          <w:szCs w:val="32"/>
          <w:lang w:bidi="ar-LY"/>
        </w:rPr>
      </w:pPr>
      <w:r w:rsidRPr="00F62609">
        <w:rPr>
          <w:rFonts w:ascii="Monotype Corsiva" w:hAnsi="Monotype Corsiva"/>
          <w:sz w:val="36"/>
          <w:szCs w:val="36"/>
          <w:rtl/>
          <w:lang w:bidi="ar-LY"/>
        </w:rPr>
        <w:t>د.أسماعيل بوزعكوك</w:t>
      </w:r>
      <w:r>
        <w:rPr>
          <w:rFonts w:ascii="Monotype Corsiva" w:hAnsi="Monotype Corsiva" w:hint="cs"/>
          <w:sz w:val="36"/>
          <w:szCs w:val="36"/>
          <w:rtl/>
          <w:lang w:bidi="ar-LY"/>
        </w:rPr>
        <w:t xml:space="preserve">        ---------------------------------------</w:t>
      </w:r>
    </w:p>
    <w:sectPr w:rsidR="00375A77" w:rsidRPr="00F26DB6" w:rsidSect="00057A44">
      <w:headerReference w:type="default" r:id="rId11"/>
      <w:footerReference w:type="default" r:id="rId12"/>
      <w:pgSz w:w="11906" w:h="16838" w:code="9"/>
      <w:pgMar w:top="346" w:right="1138" w:bottom="346" w:left="1138" w:header="288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332" w:rsidRDefault="00B91332" w:rsidP="003118D1">
      <w:r>
        <w:separator/>
      </w:r>
    </w:p>
  </w:endnote>
  <w:endnote w:type="continuationSeparator" w:id="0">
    <w:p w:rsidR="00B91332" w:rsidRDefault="00B91332" w:rsidP="0031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494419539"/>
      <w:docPartObj>
        <w:docPartGallery w:val="Page Numbers (Top of Page)"/>
        <w:docPartUnique/>
      </w:docPartObj>
    </w:sdtPr>
    <w:sdtEndPr/>
    <w:sdtContent>
      <w:p w:rsidR="00BA6C54" w:rsidRPr="00F552FC" w:rsidRDefault="00BA6C54" w:rsidP="00F552FC">
        <w:pPr>
          <w:pStyle w:val="a5"/>
          <w:ind w:left="-630"/>
          <w:jc w:val="right"/>
          <w:rPr>
            <w:b/>
            <w:bCs/>
            <w:sz w:val="20"/>
            <w:szCs w:val="20"/>
          </w:rPr>
        </w:pPr>
        <w:r w:rsidRPr="00F552FC">
          <w:rPr>
            <w:sz w:val="20"/>
            <w:szCs w:val="20"/>
          </w:rPr>
          <w:t xml:space="preserve">Page </w:t>
        </w:r>
        <w:r w:rsidRPr="00F552FC">
          <w:rPr>
            <w:b/>
            <w:bCs/>
            <w:sz w:val="20"/>
            <w:szCs w:val="20"/>
          </w:rPr>
          <w:fldChar w:fldCharType="begin"/>
        </w:r>
        <w:r w:rsidRPr="00F552FC">
          <w:rPr>
            <w:b/>
            <w:bCs/>
            <w:sz w:val="20"/>
            <w:szCs w:val="20"/>
          </w:rPr>
          <w:instrText xml:space="preserve"> PAGE </w:instrText>
        </w:r>
        <w:r w:rsidRPr="00F552FC">
          <w:rPr>
            <w:b/>
            <w:bCs/>
            <w:sz w:val="20"/>
            <w:szCs w:val="20"/>
          </w:rPr>
          <w:fldChar w:fldCharType="separate"/>
        </w:r>
        <w:r w:rsidR="004C4766">
          <w:rPr>
            <w:b/>
            <w:bCs/>
            <w:noProof/>
            <w:sz w:val="20"/>
            <w:szCs w:val="20"/>
          </w:rPr>
          <w:t>17</w:t>
        </w:r>
        <w:r w:rsidRPr="00F552FC">
          <w:rPr>
            <w:b/>
            <w:bCs/>
            <w:sz w:val="20"/>
            <w:szCs w:val="20"/>
          </w:rPr>
          <w:fldChar w:fldCharType="end"/>
        </w:r>
        <w:r w:rsidRPr="00F552FC">
          <w:rPr>
            <w:sz w:val="20"/>
            <w:szCs w:val="20"/>
          </w:rPr>
          <w:t xml:space="preserve"> of </w:t>
        </w:r>
        <w:r w:rsidRPr="00F552FC">
          <w:rPr>
            <w:b/>
            <w:bCs/>
            <w:sz w:val="20"/>
            <w:szCs w:val="20"/>
          </w:rPr>
          <w:fldChar w:fldCharType="begin"/>
        </w:r>
        <w:r w:rsidRPr="00F552FC">
          <w:rPr>
            <w:b/>
            <w:bCs/>
            <w:sz w:val="20"/>
            <w:szCs w:val="20"/>
          </w:rPr>
          <w:instrText xml:space="preserve"> NUMPAGES  </w:instrText>
        </w:r>
        <w:r w:rsidRPr="00F552FC">
          <w:rPr>
            <w:b/>
            <w:bCs/>
            <w:sz w:val="20"/>
            <w:szCs w:val="20"/>
          </w:rPr>
          <w:fldChar w:fldCharType="separate"/>
        </w:r>
        <w:r w:rsidR="004C4766">
          <w:rPr>
            <w:b/>
            <w:bCs/>
            <w:noProof/>
            <w:sz w:val="20"/>
            <w:szCs w:val="20"/>
          </w:rPr>
          <w:t>17</w:t>
        </w:r>
        <w:r w:rsidRPr="00F552FC">
          <w:rPr>
            <w:b/>
            <w:bCs/>
            <w:sz w:val="20"/>
            <w:szCs w:val="20"/>
          </w:rPr>
          <w:fldChar w:fldCharType="end"/>
        </w:r>
      </w:p>
    </w:sdtContent>
  </w:sdt>
  <w:p w:rsidR="00BA6C54" w:rsidRDefault="00BA6C54">
    <w:pPr>
      <w:pStyle w:val="a6"/>
    </w:pPr>
  </w:p>
  <w:p w:rsidR="00BA6C54" w:rsidRDefault="00BA6C54"/>
  <w:p w:rsidR="00BA6C54" w:rsidRDefault="00BA6C5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332" w:rsidRDefault="00B91332" w:rsidP="003118D1">
      <w:r>
        <w:separator/>
      </w:r>
    </w:p>
  </w:footnote>
  <w:footnote w:type="continuationSeparator" w:id="0">
    <w:p w:rsidR="00B91332" w:rsidRDefault="00B91332" w:rsidP="0031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C54" w:rsidRPr="001346C2" w:rsidRDefault="00BA6C54" w:rsidP="008616B3">
    <w:pPr>
      <w:bidi/>
      <w:jc w:val="center"/>
      <w:rPr>
        <w:b/>
        <w:bCs/>
        <w:sz w:val="22"/>
        <w:szCs w:val="22"/>
      </w:rPr>
    </w:pPr>
    <w:r w:rsidRPr="001346C2">
      <w:rPr>
        <w:rFonts w:hint="cs"/>
        <w:b/>
        <w:bCs/>
        <w:sz w:val="22"/>
        <w:szCs w:val="22"/>
        <w:rtl/>
      </w:rPr>
      <w:t>معتمد</w:t>
    </w:r>
    <w:r>
      <w:rPr>
        <w:rFonts w:hint="cs"/>
        <w:b/>
        <w:bCs/>
        <w:sz w:val="22"/>
        <w:szCs w:val="22"/>
        <w:rtl/>
      </w:rPr>
      <w:t>ة بقرار مجلس العمداء رقم (.........../2020</w:t>
    </w:r>
    <w:r w:rsidRPr="001346C2">
      <w:rPr>
        <w:rFonts w:hint="cs"/>
        <w:b/>
        <w:bCs/>
        <w:sz w:val="22"/>
        <w:szCs w:val="22"/>
        <w:rtl/>
      </w:rPr>
      <w:t>)، بتاريخ (</w:t>
    </w:r>
    <w:r>
      <w:rPr>
        <w:rFonts w:hint="cs"/>
        <w:b/>
        <w:bCs/>
        <w:sz w:val="22"/>
        <w:szCs w:val="22"/>
        <w:rtl/>
      </w:rPr>
      <w:t>.../...../2020)، في الجلسة رقم (.....</w:t>
    </w:r>
    <w:r w:rsidRPr="001346C2">
      <w:rPr>
        <w:rFonts w:hint="cs"/>
        <w:b/>
        <w:bCs/>
        <w:sz w:val="22"/>
        <w:szCs w:val="22"/>
        <w:rtl/>
      </w:rPr>
      <w:t>/</w:t>
    </w:r>
    <w:r>
      <w:rPr>
        <w:rFonts w:hint="cs"/>
        <w:b/>
        <w:bCs/>
        <w:sz w:val="22"/>
        <w:szCs w:val="22"/>
        <w:rtl/>
      </w:rPr>
      <w:t>2020</w:t>
    </w:r>
    <w:r w:rsidRPr="001346C2">
      <w:rPr>
        <w:rFonts w:hint="cs"/>
        <w:b/>
        <w:bCs/>
        <w:sz w:val="22"/>
        <w:szCs w:val="22"/>
        <w:rtl/>
      </w:rPr>
      <w:t>)</w:t>
    </w:r>
  </w:p>
  <w:p w:rsidR="00BA6C54" w:rsidRDefault="00BA6C54" w:rsidP="008616B3">
    <w:pPr>
      <w:bidi/>
      <w:jc w:val="center"/>
      <w:rPr>
        <w:b/>
        <w:bCs/>
        <w:rtl/>
      </w:rPr>
    </w:pPr>
    <w:r>
      <w:rPr>
        <w:rFonts w:hint="cs"/>
        <w:b/>
        <w:bCs/>
        <w:noProof/>
        <w:rtl/>
        <w:lang w:bidi="ar-SA"/>
      </w:rPr>
      <w:drawing>
        <wp:inline distT="0" distB="0" distL="0" distR="0" wp14:anchorId="5A57F682" wp14:editId="7B98B3BD">
          <wp:extent cx="2667971" cy="2053087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754" cy="2089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C54" w:rsidRDefault="00BA6C54" w:rsidP="00A57237">
    <w:pPr>
      <w:bidi/>
      <w:jc w:val="center"/>
      <w:rPr>
        <w:b/>
        <w:bCs/>
        <w:sz w:val="22"/>
        <w:szCs w:val="22"/>
        <w:rtl/>
        <w:lang w:bidi="ar-LY"/>
      </w:rPr>
    </w:pPr>
  </w:p>
  <w:p w:rsidR="00BA6C54" w:rsidRPr="001346C2" w:rsidRDefault="00BA6C54" w:rsidP="006C7793">
    <w:pPr>
      <w:bidi/>
      <w:jc w:val="center"/>
      <w:rPr>
        <w:b/>
        <w:bCs/>
        <w:sz w:val="22"/>
        <w:szCs w:val="22"/>
      </w:rPr>
    </w:pPr>
    <w:r w:rsidRPr="001346C2">
      <w:rPr>
        <w:rFonts w:hint="cs"/>
        <w:b/>
        <w:bCs/>
        <w:sz w:val="22"/>
        <w:szCs w:val="22"/>
        <w:rtl/>
      </w:rPr>
      <w:t>معتمد</w:t>
    </w:r>
    <w:r>
      <w:rPr>
        <w:rFonts w:hint="cs"/>
        <w:b/>
        <w:bCs/>
        <w:sz w:val="22"/>
        <w:szCs w:val="22"/>
        <w:rtl/>
      </w:rPr>
      <w:t>ة بقرار مجلس العمداء رقم (.........../2020</w:t>
    </w:r>
    <w:r w:rsidRPr="001346C2">
      <w:rPr>
        <w:rFonts w:hint="cs"/>
        <w:b/>
        <w:bCs/>
        <w:sz w:val="22"/>
        <w:szCs w:val="22"/>
        <w:rtl/>
      </w:rPr>
      <w:t>)، بتاريخ (</w:t>
    </w:r>
    <w:r>
      <w:rPr>
        <w:rFonts w:hint="cs"/>
        <w:b/>
        <w:bCs/>
        <w:sz w:val="22"/>
        <w:szCs w:val="22"/>
        <w:rtl/>
      </w:rPr>
      <w:t>.../...../2020)، في الجلسة رقم (.....</w:t>
    </w:r>
    <w:r w:rsidRPr="001346C2">
      <w:rPr>
        <w:rFonts w:hint="cs"/>
        <w:b/>
        <w:bCs/>
        <w:sz w:val="22"/>
        <w:szCs w:val="22"/>
        <w:rtl/>
      </w:rPr>
      <w:t>/</w:t>
    </w:r>
    <w:r>
      <w:rPr>
        <w:rFonts w:hint="cs"/>
        <w:b/>
        <w:bCs/>
        <w:sz w:val="22"/>
        <w:szCs w:val="22"/>
        <w:rtl/>
      </w:rPr>
      <w:t>2020</w:t>
    </w:r>
    <w:r w:rsidRPr="001346C2">
      <w:rPr>
        <w:rFonts w:hint="cs"/>
        <w:b/>
        <w:bCs/>
        <w:sz w:val="22"/>
        <w:szCs w:val="22"/>
        <w:rtl/>
      </w:rPr>
      <w:t>)</w:t>
    </w:r>
  </w:p>
  <w:p w:rsidR="00BA6C54" w:rsidRDefault="00BA6C54" w:rsidP="00D2015E">
    <w:pPr>
      <w:bidi/>
      <w:jc w:val="center"/>
      <w:rPr>
        <w:b/>
        <w:bCs/>
        <w:rtl/>
      </w:rPr>
    </w:pPr>
    <w:r>
      <w:rPr>
        <w:rFonts w:hint="cs"/>
        <w:b/>
        <w:bCs/>
        <w:noProof/>
        <w:rtl/>
        <w:lang w:bidi="ar-SA"/>
      </w:rPr>
      <w:drawing>
        <wp:inline distT="0" distB="0" distL="0" distR="0" wp14:anchorId="5668A404" wp14:editId="07691B60">
          <wp:extent cx="1504950" cy="1158106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991" cy="116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6C54" w:rsidRDefault="00BA6C54" w:rsidP="00D2015E">
    <w:pPr>
      <w:bidi/>
      <w:jc w:val="center"/>
      <w:rPr>
        <w:b/>
        <w:bCs/>
        <w:rtl/>
      </w:rPr>
    </w:pPr>
    <w:r w:rsidRPr="004225FA">
      <w:rPr>
        <w:b/>
        <w:bCs/>
        <w:rtl/>
      </w:rPr>
      <w:t>الجامعة البريطانية بنغازي</w:t>
    </w:r>
  </w:p>
  <w:p w:rsidR="00BA6C54" w:rsidRPr="008079F6" w:rsidRDefault="00BA6C54" w:rsidP="006C7793">
    <w:pPr>
      <w:pBdr>
        <w:bottom w:val="single" w:sz="6" w:space="1" w:color="auto"/>
      </w:pBdr>
      <w:bidi/>
      <w:jc w:val="center"/>
      <w:rPr>
        <w:b/>
        <w:bCs/>
      </w:rPr>
    </w:pPr>
    <w:r w:rsidRPr="002E09A5">
      <w:rPr>
        <w:b/>
        <w:bCs/>
      </w:rPr>
      <w:t xml:space="preserve">The British University Benghazi </w:t>
    </w:r>
    <w:r>
      <w:rPr>
        <w:b/>
        <w:bCs/>
      </w:rPr>
      <w:t>(B.U.B)</w:t>
    </w:r>
  </w:p>
  <w:p w:rsidR="00BA6C54" w:rsidRDefault="00BA6C54"/>
  <w:p w:rsidR="00BA6C54" w:rsidRDefault="00BA6C5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425D"/>
    <w:multiLevelType w:val="hybridMultilevel"/>
    <w:tmpl w:val="2FAE6CC0"/>
    <w:lvl w:ilvl="0" w:tplc="AD4A7E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C67"/>
    <w:multiLevelType w:val="hybridMultilevel"/>
    <w:tmpl w:val="A7421792"/>
    <w:lvl w:ilvl="0" w:tplc="2A42979C">
      <w:start w:val="5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CD2"/>
    <w:multiLevelType w:val="hybridMultilevel"/>
    <w:tmpl w:val="EEE6AE4A"/>
    <w:lvl w:ilvl="0" w:tplc="B07C09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171B"/>
    <w:multiLevelType w:val="multilevel"/>
    <w:tmpl w:val="1F06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E1D45"/>
    <w:multiLevelType w:val="hybridMultilevel"/>
    <w:tmpl w:val="1EB0A810"/>
    <w:lvl w:ilvl="0" w:tplc="37EE290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94A56"/>
    <w:multiLevelType w:val="hybridMultilevel"/>
    <w:tmpl w:val="042C5B1A"/>
    <w:lvl w:ilvl="0" w:tplc="E66E9C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83147"/>
    <w:multiLevelType w:val="hybridMultilevel"/>
    <w:tmpl w:val="6DE6AB9C"/>
    <w:lvl w:ilvl="0" w:tplc="14661388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8A8CB02">
      <w:numFmt w:val="bullet"/>
      <w:lvlText w:val="-"/>
      <w:lvlJc w:val="left"/>
      <w:pPr>
        <w:ind w:left="20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B1EE7E3A">
      <w:numFmt w:val="bullet"/>
      <w:lvlText w:val="•"/>
      <w:lvlJc w:val="left"/>
      <w:pPr>
        <w:ind w:left="3034" w:hanging="140"/>
      </w:pPr>
      <w:rPr>
        <w:rFonts w:hint="default"/>
        <w:lang w:val="en-US" w:eastAsia="en-US" w:bidi="ar-SA"/>
      </w:rPr>
    </w:lvl>
    <w:lvl w:ilvl="3" w:tplc="F93AB27E">
      <w:numFmt w:val="bullet"/>
      <w:lvlText w:val="•"/>
      <w:lvlJc w:val="left"/>
      <w:pPr>
        <w:ind w:left="4028" w:hanging="140"/>
      </w:pPr>
      <w:rPr>
        <w:rFonts w:hint="default"/>
        <w:lang w:val="en-US" w:eastAsia="en-US" w:bidi="ar-SA"/>
      </w:rPr>
    </w:lvl>
    <w:lvl w:ilvl="4" w:tplc="29F28EEA">
      <w:numFmt w:val="bullet"/>
      <w:lvlText w:val="•"/>
      <w:lvlJc w:val="left"/>
      <w:pPr>
        <w:ind w:left="5022" w:hanging="140"/>
      </w:pPr>
      <w:rPr>
        <w:rFonts w:hint="default"/>
        <w:lang w:val="en-US" w:eastAsia="en-US" w:bidi="ar-SA"/>
      </w:rPr>
    </w:lvl>
    <w:lvl w:ilvl="5" w:tplc="542690EE">
      <w:numFmt w:val="bullet"/>
      <w:lvlText w:val="•"/>
      <w:lvlJc w:val="left"/>
      <w:pPr>
        <w:ind w:left="6016" w:hanging="140"/>
      </w:pPr>
      <w:rPr>
        <w:rFonts w:hint="default"/>
        <w:lang w:val="en-US" w:eastAsia="en-US" w:bidi="ar-SA"/>
      </w:rPr>
    </w:lvl>
    <w:lvl w:ilvl="6" w:tplc="A6A6A4D0">
      <w:numFmt w:val="bullet"/>
      <w:lvlText w:val="•"/>
      <w:lvlJc w:val="left"/>
      <w:pPr>
        <w:ind w:left="7010" w:hanging="140"/>
      </w:pPr>
      <w:rPr>
        <w:rFonts w:hint="default"/>
        <w:lang w:val="en-US" w:eastAsia="en-US" w:bidi="ar-SA"/>
      </w:rPr>
    </w:lvl>
    <w:lvl w:ilvl="7" w:tplc="55283AC8">
      <w:numFmt w:val="bullet"/>
      <w:lvlText w:val="•"/>
      <w:lvlJc w:val="left"/>
      <w:pPr>
        <w:ind w:left="8004" w:hanging="140"/>
      </w:pPr>
      <w:rPr>
        <w:rFonts w:hint="default"/>
        <w:lang w:val="en-US" w:eastAsia="en-US" w:bidi="ar-SA"/>
      </w:rPr>
    </w:lvl>
    <w:lvl w:ilvl="8" w:tplc="9BC44A8C">
      <w:numFmt w:val="bullet"/>
      <w:lvlText w:val="•"/>
      <w:lvlJc w:val="left"/>
      <w:pPr>
        <w:ind w:left="8998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37417D00"/>
    <w:multiLevelType w:val="hybridMultilevel"/>
    <w:tmpl w:val="6B0E9054"/>
    <w:lvl w:ilvl="0" w:tplc="8BC0D3D0">
      <w:numFmt w:val="bullet"/>
      <w:lvlText w:val=""/>
      <w:lvlJc w:val="left"/>
      <w:pPr>
        <w:ind w:left="1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51CA2690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2" w:tplc="AD86673A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  <w:lvl w:ilvl="3" w:tplc="7EC2758C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ar-SA"/>
      </w:rPr>
    </w:lvl>
    <w:lvl w:ilvl="4" w:tplc="F83E0510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5" w:tplc="A60817EA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6" w:tplc="E988C0D8">
      <w:numFmt w:val="bullet"/>
      <w:lvlText w:val="•"/>
      <w:lvlJc w:val="left"/>
      <w:pPr>
        <w:ind w:left="7327" w:hanging="360"/>
      </w:pPr>
      <w:rPr>
        <w:rFonts w:hint="default"/>
        <w:lang w:val="en-US" w:eastAsia="en-US" w:bidi="ar-SA"/>
      </w:rPr>
    </w:lvl>
    <w:lvl w:ilvl="7" w:tplc="B184C8AE">
      <w:numFmt w:val="bullet"/>
      <w:lvlText w:val="•"/>
      <w:lvlJc w:val="left"/>
      <w:pPr>
        <w:ind w:left="8242" w:hanging="360"/>
      </w:pPr>
      <w:rPr>
        <w:rFonts w:hint="default"/>
        <w:lang w:val="en-US" w:eastAsia="en-US" w:bidi="ar-SA"/>
      </w:rPr>
    </w:lvl>
    <w:lvl w:ilvl="8" w:tplc="3418FE10">
      <w:numFmt w:val="bullet"/>
      <w:lvlText w:val="•"/>
      <w:lvlJc w:val="left"/>
      <w:pPr>
        <w:ind w:left="91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C7E765F"/>
    <w:multiLevelType w:val="hybridMultilevel"/>
    <w:tmpl w:val="2B607742"/>
    <w:lvl w:ilvl="0" w:tplc="62FAAE9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456A1"/>
    <w:multiLevelType w:val="hybridMultilevel"/>
    <w:tmpl w:val="3960706C"/>
    <w:lvl w:ilvl="0" w:tplc="2E08712C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51730"/>
    <w:multiLevelType w:val="hybridMultilevel"/>
    <w:tmpl w:val="63E6CAB2"/>
    <w:lvl w:ilvl="0" w:tplc="C642608C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D6E8B"/>
    <w:multiLevelType w:val="hybridMultilevel"/>
    <w:tmpl w:val="890AE286"/>
    <w:lvl w:ilvl="0" w:tplc="C7663B5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D1"/>
    <w:rsid w:val="000014D9"/>
    <w:rsid w:val="000130C2"/>
    <w:rsid w:val="00016067"/>
    <w:rsid w:val="00020378"/>
    <w:rsid w:val="000227C2"/>
    <w:rsid w:val="00023A4F"/>
    <w:rsid w:val="00024D76"/>
    <w:rsid w:val="00025E8A"/>
    <w:rsid w:val="00036C74"/>
    <w:rsid w:val="000445EF"/>
    <w:rsid w:val="0005449A"/>
    <w:rsid w:val="00054C8B"/>
    <w:rsid w:val="00055576"/>
    <w:rsid w:val="00057A44"/>
    <w:rsid w:val="00057B02"/>
    <w:rsid w:val="00061B83"/>
    <w:rsid w:val="00062B35"/>
    <w:rsid w:val="0006590E"/>
    <w:rsid w:val="00066B5C"/>
    <w:rsid w:val="000754D6"/>
    <w:rsid w:val="000756D8"/>
    <w:rsid w:val="0008226E"/>
    <w:rsid w:val="0008616C"/>
    <w:rsid w:val="00096915"/>
    <w:rsid w:val="000A1DE1"/>
    <w:rsid w:val="000A70E3"/>
    <w:rsid w:val="000B1A50"/>
    <w:rsid w:val="000B20EF"/>
    <w:rsid w:val="000B4E50"/>
    <w:rsid w:val="000D2F1B"/>
    <w:rsid w:val="000D481E"/>
    <w:rsid w:val="000D5845"/>
    <w:rsid w:val="000E638E"/>
    <w:rsid w:val="000E639F"/>
    <w:rsid w:val="000E76C6"/>
    <w:rsid w:val="000F3069"/>
    <w:rsid w:val="000F799F"/>
    <w:rsid w:val="000F7AB7"/>
    <w:rsid w:val="0010574A"/>
    <w:rsid w:val="001059BB"/>
    <w:rsid w:val="00106747"/>
    <w:rsid w:val="001074FF"/>
    <w:rsid w:val="00110A1C"/>
    <w:rsid w:val="001220C0"/>
    <w:rsid w:val="001240CE"/>
    <w:rsid w:val="00124B3A"/>
    <w:rsid w:val="00125203"/>
    <w:rsid w:val="001346C2"/>
    <w:rsid w:val="00135F44"/>
    <w:rsid w:val="00136EE9"/>
    <w:rsid w:val="0014088F"/>
    <w:rsid w:val="001408AE"/>
    <w:rsid w:val="0014652B"/>
    <w:rsid w:val="00153443"/>
    <w:rsid w:val="001560C3"/>
    <w:rsid w:val="00161148"/>
    <w:rsid w:val="00164998"/>
    <w:rsid w:val="00164E62"/>
    <w:rsid w:val="00166E50"/>
    <w:rsid w:val="00170CEC"/>
    <w:rsid w:val="001828CC"/>
    <w:rsid w:val="00183EBA"/>
    <w:rsid w:val="0018463C"/>
    <w:rsid w:val="0018603B"/>
    <w:rsid w:val="00191293"/>
    <w:rsid w:val="00195F07"/>
    <w:rsid w:val="001A01FE"/>
    <w:rsid w:val="001C4A80"/>
    <w:rsid w:val="001C5CFA"/>
    <w:rsid w:val="001D4792"/>
    <w:rsid w:val="001D5EFF"/>
    <w:rsid w:val="001D6EB2"/>
    <w:rsid w:val="001E0DA5"/>
    <w:rsid w:val="001E196C"/>
    <w:rsid w:val="001E2CA4"/>
    <w:rsid w:val="001E2D73"/>
    <w:rsid w:val="001E673D"/>
    <w:rsid w:val="001E68F1"/>
    <w:rsid w:val="002011F6"/>
    <w:rsid w:val="002025D4"/>
    <w:rsid w:val="00206F41"/>
    <w:rsid w:val="00213A12"/>
    <w:rsid w:val="00221890"/>
    <w:rsid w:val="002230C3"/>
    <w:rsid w:val="00233FE1"/>
    <w:rsid w:val="002342D6"/>
    <w:rsid w:val="00237749"/>
    <w:rsid w:val="00242619"/>
    <w:rsid w:val="002528B6"/>
    <w:rsid w:val="002569D6"/>
    <w:rsid w:val="0025771D"/>
    <w:rsid w:val="00264AA9"/>
    <w:rsid w:val="002934CC"/>
    <w:rsid w:val="002944ED"/>
    <w:rsid w:val="00294FDF"/>
    <w:rsid w:val="002A2899"/>
    <w:rsid w:val="002B03FA"/>
    <w:rsid w:val="002B571F"/>
    <w:rsid w:val="002C1CD7"/>
    <w:rsid w:val="002C2BF3"/>
    <w:rsid w:val="002C6D0B"/>
    <w:rsid w:val="002D17A2"/>
    <w:rsid w:val="002E09A5"/>
    <w:rsid w:val="002E7127"/>
    <w:rsid w:val="002F1A9A"/>
    <w:rsid w:val="002F1F73"/>
    <w:rsid w:val="00301B7E"/>
    <w:rsid w:val="00306EEC"/>
    <w:rsid w:val="003118D1"/>
    <w:rsid w:val="00313C5A"/>
    <w:rsid w:val="00314720"/>
    <w:rsid w:val="0032087D"/>
    <w:rsid w:val="003227C7"/>
    <w:rsid w:val="00322EA9"/>
    <w:rsid w:val="00327245"/>
    <w:rsid w:val="0034013D"/>
    <w:rsid w:val="00340B81"/>
    <w:rsid w:val="00354BE5"/>
    <w:rsid w:val="0035557B"/>
    <w:rsid w:val="00357926"/>
    <w:rsid w:val="003659F0"/>
    <w:rsid w:val="00370E75"/>
    <w:rsid w:val="00372D3B"/>
    <w:rsid w:val="003754C5"/>
    <w:rsid w:val="00375A77"/>
    <w:rsid w:val="0039153B"/>
    <w:rsid w:val="003A2285"/>
    <w:rsid w:val="003A4B17"/>
    <w:rsid w:val="003A54B7"/>
    <w:rsid w:val="003B1584"/>
    <w:rsid w:val="003B4AF0"/>
    <w:rsid w:val="003C3BC5"/>
    <w:rsid w:val="003C4A2B"/>
    <w:rsid w:val="003D41E3"/>
    <w:rsid w:val="003D7E96"/>
    <w:rsid w:val="003E0E83"/>
    <w:rsid w:val="003E122E"/>
    <w:rsid w:val="003E42C6"/>
    <w:rsid w:val="003E6CB9"/>
    <w:rsid w:val="003E787F"/>
    <w:rsid w:val="003F1006"/>
    <w:rsid w:val="003F5A7A"/>
    <w:rsid w:val="003F5D45"/>
    <w:rsid w:val="004068C1"/>
    <w:rsid w:val="004072E7"/>
    <w:rsid w:val="004077AA"/>
    <w:rsid w:val="00413620"/>
    <w:rsid w:val="004157DA"/>
    <w:rsid w:val="004162E6"/>
    <w:rsid w:val="00416CEC"/>
    <w:rsid w:val="00420476"/>
    <w:rsid w:val="00420DCB"/>
    <w:rsid w:val="004225FA"/>
    <w:rsid w:val="00425819"/>
    <w:rsid w:val="004267FB"/>
    <w:rsid w:val="00437B55"/>
    <w:rsid w:val="0045008B"/>
    <w:rsid w:val="00455F5E"/>
    <w:rsid w:val="00456712"/>
    <w:rsid w:val="00457E1C"/>
    <w:rsid w:val="00461316"/>
    <w:rsid w:val="00465D95"/>
    <w:rsid w:val="004719B8"/>
    <w:rsid w:val="0049127C"/>
    <w:rsid w:val="004951ED"/>
    <w:rsid w:val="004A04CF"/>
    <w:rsid w:val="004A30E8"/>
    <w:rsid w:val="004B0ADE"/>
    <w:rsid w:val="004B4BE2"/>
    <w:rsid w:val="004B5E6F"/>
    <w:rsid w:val="004C4766"/>
    <w:rsid w:val="004D2291"/>
    <w:rsid w:val="004D3054"/>
    <w:rsid w:val="004D6467"/>
    <w:rsid w:val="004F73E3"/>
    <w:rsid w:val="005106FD"/>
    <w:rsid w:val="00511486"/>
    <w:rsid w:val="005201FF"/>
    <w:rsid w:val="00522183"/>
    <w:rsid w:val="00527780"/>
    <w:rsid w:val="0053113E"/>
    <w:rsid w:val="0054051F"/>
    <w:rsid w:val="00540E0D"/>
    <w:rsid w:val="00547363"/>
    <w:rsid w:val="005505D4"/>
    <w:rsid w:val="00552117"/>
    <w:rsid w:val="0056316D"/>
    <w:rsid w:val="0056323C"/>
    <w:rsid w:val="0056439F"/>
    <w:rsid w:val="005727B0"/>
    <w:rsid w:val="00572B61"/>
    <w:rsid w:val="00573A60"/>
    <w:rsid w:val="00582195"/>
    <w:rsid w:val="005909EC"/>
    <w:rsid w:val="00592C43"/>
    <w:rsid w:val="00593EB3"/>
    <w:rsid w:val="005A32BA"/>
    <w:rsid w:val="005A518F"/>
    <w:rsid w:val="005A65F3"/>
    <w:rsid w:val="005B287A"/>
    <w:rsid w:val="005B5858"/>
    <w:rsid w:val="005C7965"/>
    <w:rsid w:val="005D0E46"/>
    <w:rsid w:val="005D35F8"/>
    <w:rsid w:val="005D40D0"/>
    <w:rsid w:val="005D4548"/>
    <w:rsid w:val="005D4AA0"/>
    <w:rsid w:val="005D7D9E"/>
    <w:rsid w:val="005E6893"/>
    <w:rsid w:val="005F2FD9"/>
    <w:rsid w:val="005F4511"/>
    <w:rsid w:val="006031DC"/>
    <w:rsid w:val="006058A4"/>
    <w:rsid w:val="006115FC"/>
    <w:rsid w:val="00612911"/>
    <w:rsid w:val="00615F9A"/>
    <w:rsid w:val="00616E4A"/>
    <w:rsid w:val="00624FFB"/>
    <w:rsid w:val="006314A9"/>
    <w:rsid w:val="00632038"/>
    <w:rsid w:val="00633ACF"/>
    <w:rsid w:val="0064204B"/>
    <w:rsid w:val="00642EAA"/>
    <w:rsid w:val="00644BBD"/>
    <w:rsid w:val="00664DF8"/>
    <w:rsid w:val="00670179"/>
    <w:rsid w:val="00672456"/>
    <w:rsid w:val="00685B90"/>
    <w:rsid w:val="006900AA"/>
    <w:rsid w:val="00691A17"/>
    <w:rsid w:val="006A5DE3"/>
    <w:rsid w:val="006B14E2"/>
    <w:rsid w:val="006B1938"/>
    <w:rsid w:val="006B67E0"/>
    <w:rsid w:val="006B731F"/>
    <w:rsid w:val="006C1363"/>
    <w:rsid w:val="006C35B2"/>
    <w:rsid w:val="006C7793"/>
    <w:rsid w:val="006D1547"/>
    <w:rsid w:val="006D372D"/>
    <w:rsid w:val="006D634A"/>
    <w:rsid w:val="006E0D7B"/>
    <w:rsid w:val="006E230B"/>
    <w:rsid w:val="006F083C"/>
    <w:rsid w:val="006F430E"/>
    <w:rsid w:val="0070485D"/>
    <w:rsid w:val="0071052E"/>
    <w:rsid w:val="00711CB3"/>
    <w:rsid w:val="0071217F"/>
    <w:rsid w:val="00714516"/>
    <w:rsid w:val="00716E6B"/>
    <w:rsid w:val="00727E42"/>
    <w:rsid w:val="00730846"/>
    <w:rsid w:val="00737D8C"/>
    <w:rsid w:val="007414C5"/>
    <w:rsid w:val="00745736"/>
    <w:rsid w:val="00762102"/>
    <w:rsid w:val="007732BC"/>
    <w:rsid w:val="00782992"/>
    <w:rsid w:val="00782F26"/>
    <w:rsid w:val="00783520"/>
    <w:rsid w:val="00787BB8"/>
    <w:rsid w:val="0079494A"/>
    <w:rsid w:val="007A4D6B"/>
    <w:rsid w:val="007C1981"/>
    <w:rsid w:val="007D0489"/>
    <w:rsid w:val="007D1FD5"/>
    <w:rsid w:val="007D3512"/>
    <w:rsid w:val="007D731E"/>
    <w:rsid w:val="007D7E7D"/>
    <w:rsid w:val="007E2FA1"/>
    <w:rsid w:val="007E449D"/>
    <w:rsid w:val="007F2AE3"/>
    <w:rsid w:val="008034C9"/>
    <w:rsid w:val="00807243"/>
    <w:rsid w:val="008076B8"/>
    <w:rsid w:val="008079F6"/>
    <w:rsid w:val="008110A0"/>
    <w:rsid w:val="008148D6"/>
    <w:rsid w:val="00821AE3"/>
    <w:rsid w:val="00824563"/>
    <w:rsid w:val="0083259F"/>
    <w:rsid w:val="0083463B"/>
    <w:rsid w:val="00840214"/>
    <w:rsid w:val="008440AA"/>
    <w:rsid w:val="008444E5"/>
    <w:rsid w:val="008500C1"/>
    <w:rsid w:val="008579C9"/>
    <w:rsid w:val="008603A4"/>
    <w:rsid w:val="008616B3"/>
    <w:rsid w:val="00863259"/>
    <w:rsid w:val="008642CA"/>
    <w:rsid w:val="00872FC3"/>
    <w:rsid w:val="00875865"/>
    <w:rsid w:val="00875C8F"/>
    <w:rsid w:val="0088117F"/>
    <w:rsid w:val="00894F1A"/>
    <w:rsid w:val="00895C7C"/>
    <w:rsid w:val="00897508"/>
    <w:rsid w:val="008B2A4D"/>
    <w:rsid w:val="008B698B"/>
    <w:rsid w:val="008B6B24"/>
    <w:rsid w:val="008B752F"/>
    <w:rsid w:val="008C31D1"/>
    <w:rsid w:val="008C45E1"/>
    <w:rsid w:val="008C5584"/>
    <w:rsid w:val="008D6C4A"/>
    <w:rsid w:val="008E4101"/>
    <w:rsid w:val="008E4DC0"/>
    <w:rsid w:val="008F117E"/>
    <w:rsid w:val="00903128"/>
    <w:rsid w:val="00904554"/>
    <w:rsid w:val="009065D0"/>
    <w:rsid w:val="00914B64"/>
    <w:rsid w:val="00915516"/>
    <w:rsid w:val="009272B0"/>
    <w:rsid w:val="00931D35"/>
    <w:rsid w:val="0093322E"/>
    <w:rsid w:val="009527B3"/>
    <w:rsid w:val="00956A6B"/>
    <w:rsid w:val="00956EDF"/>
    <w:rsid w:val="00970577"/>
    <w:rsid w:val="00972A91"/>
    <w:rsid w:val="00982921"/>
    <w:rsid w:val="00984324"/>
    <w:rsid w:val="00990A15"/>
    <w:rsid w:val="00993592"/>
    <w:rsid w:val="009966D1"/>
    <w:rsid w:val="009A0857"/>
    <w:rsid w:val="009A0B05"/>
    <w:rsid w:val="009B15C1"/>
    <w:rsid w:val="009B4CF3"/>
    <w:rsid w:val="009B701A"/>
    <w:rsid w:val="009B793C"/>
    <w:rsid w:val="009C2639"/>
    <w:rsid w:val="009E2236"/>
    <w:rsid w:val="009E4911"/>
    <w:rsid w:val="009F5226"/>
    <w:rsid w:val="00A0677D"/>
    <w:rsid w:val="00A16A01"/>
    <w:rsid w:val="00A179B3"/>
    <w:rsid w:val="00A2035B"/>
    <w:rsid w:val="00A20831"/>
    <w:rsid w:val="00A22879"/>
    <w:rsid w:val="00A4026F"/>
    <w:rsid w:val="00A4077A"/>
    <w:rsid w:val="00A44955"/>
    <w:rsid w:val="00A57237"/>
    <w:rsid w:val="00A61C5D"/>
    <w:rsid w:val="00A61EE8"/>
    <w:rsid w:val="00A62459"/>
    <w:rsid w:val="00A6472B"/>
    <w:rsid w:val="00A650D4"/>
    <w:rsid w:val="00A716A4"/>
    <w:rsid w:val="00A73E71"/>
    <w:rsid w:val="00A74BEE"/>
    <w:rsid w:val="00A77D7A"/>
    <w:rsid w:val="00A816F4"/>
    <w:rsid w:val="00A8797F"/>
    <w:rsid w:val="00A87BD5"/>
    <w:rsid w:val="00A9013B"/>
    <w:rsid w:val="00A970DB"/>
    <w:rsid w:val="00AA08EC"/>
    <w:rsid w:val="00AA3A42"/>
    <w:rsid w:val="00AB2511"/>
    <w:rsid w:val="00AB437D"/>
    <w:rsid w:val="00AB4EC3"/>
    <w:rsid w:val="00AC0FD7"/>
    <w:rsid w:val="00AC1C4C"/>
    <w:rsid w:val="00AC7CE4"/>
    <w:rsid w:val="00AD1A92"/>
    <w:rsid w:val="00AD4ECE"/>
    <w:rsid w:val="00AD5BD7"/>
    <w:rsid w:val="00AF1B91"/>
    <w:rsid w:val="00B04880"/>
    <w:rsid w:val="00B21AB9"/>
    <w:rsid w:val="00B21FBB"/>
    <w:rsid w:val="00B3368A"/>
    <w:rsid w:val="00B40749"/>
    <w:rsid w:val="00B43C80"/>
    <w:rsid w:val="00B47A15"/>
    <w:rsid w:val="00B5106D"/>
    <w:rsid w:val="00B5385E"/>
    <w:rsid w:val="00B55968"/>
    <w:rsid w:val="00B573C5"/>
    <w:rsid w:val="00B60BC1"/>
    <w:rsid w:val="00B61D00"/>
    <w:rsid w:val="00B62CAB"/>
    <w:rsid w:val="00B708C8"/>
    <w:rsid w:val="00B7315F"/>
    <w:rsid w:val="00B73E73"/>
    <w:rsid w:val="00B813C8"/>
    <w:rsid w:val="00B865B2"/>
    <w:rsid w:val="00B90619"/>
    <w:rsid w:val="00B91332"/>
    <w:rsid w:val="00B9327A"/>
    <w:rsid w:val="00B94019"/>
    <w:rsid w:val="00BA6C54"/>
    <w:rsid w:val="00BB2422"/>
    <w:rsid w:val="00BB4D91"/>
    <w:rsid w:val="00BB5894"/>
    <w:rsid w:val="00BB5EB6"/>
    <w:rsid w:val="00BB614A"/>
    <w:rsid w:val="00BC3B2D"/>
    <w:rsid w:val="00BD0665"/>
    <w:rsid w:val="00BD5BDF"/>
    <w:rsid w:val="00BD5DA3"/>
    <w:rsid w:val="00BF1266"/>
    <w:rsid w:val="00BF37A2"/>
    <w:rsid w:val="00BF6BF2"/>
    <w:rsid w:val="00C00008"/>
    <w:rsid w:val="00C00337"/>
    <w:rsid w:val="00C02BFC"/>
    <w:rsid w:val="00C071DE"/>
    <w:rsid w:val="00C104B9"/>
    <w:rsid w:val="00C12D3F"/>
    <w:rsid w:val="00C30BBB"/>
    <w:rsid w:val="00C36D5F"/>
    <w:rsid w:val="00C4350A"/>
    <w:rsid w:val="00C43742"/>
    <w:rsid w:val="00C53CE1"/>
    <w:rsid w:val="00C5491E"/>
    <w:rsid w:val="00C559C1"/>
    <w:rsid w:val="00C55F09"/>
    <w:rsid w:val="00C6325D"/>
    <w:rsid w:val="00C64258"/>
    <w:rsid w:val="00C65EE2"/>
    <w:rsid w:val="00C71A53"/>
    <w:rsid w:val="00C7405D"/>
    <w:rsid w:val="00C84AAD"/>
    <w:rsid w:val="00C86180"/>
    <w:rsid w:val="00C861C1"/>
    <w:rsid w:val="00C87B19"/>
    <w:rsid w:val="00C91098"/>
    <w:rsid w:val="00C97BA5"/>
    <w:rsid w:val="00CA1115"/>
    <w:rsid w:val="00CA72DB"/>
    <w:rsid w:val="00CB03A1"/>
    <w:rsid w:val="00CB3FEE"/>
    <w:rsid w:val="00CB4ABF"/>
    <w:rsid w:val="00CD1EA4"/>
    <w:rsid w:val="00CD317B"/>
    <w:rsid w:val="00CD39E9"/>
    <w:rsid w:val="00CD6031"/>
    <w:rsid w:val="00CD752C"/>
    <w:rsid w:val="00CE1716"/>
    <w:rsid w:val="00CE36CD"/>
    <w:rsid w:val="00CF62A0"/>
    <w:rsid w:val="00CF7029"/>
    <w:rsid w:val="00D03B77"/>
    <w:rsid w:val="00D042F3"/>
    <w:rsid w:val="00D13840"/>
    <w:rsid w:val="00D13AAC"/>
    <w:rsid w:val="00D155FB"/>
    <w:rsid w:val="00D1783E"/>
    <w:rsid w:val="00D2015E"/>
    <w:rsid w:val="00D20E15"/>
    <w:rsid w:val="00D21FFF"/>
    <w:rsid w:val="00D223F8"/>
    <w:rsid w:val="00D254D9"/>
    <w:rsid w:val="00D43B9C"/>
    <w:rsid w:val="00D57542"/>
    <w:rsid w:val="00D650F4"/>
    <w:rsid w:val="00D65E2F"/>
    <w:rsid w:val="00D67286"/>
    <w:rsid w:val="00D70BCF"/>
    <w:rsid w:val="00D7130E"/>
    <w:rsid w:val="00D7554C"/>
    <w:rsid w:val="00D9237C"/>
    <w:rsid w:val="00D94F23"/>
    <w:rsid w:val="00DA286C"/>
    <w:rsid w:val="00DB4E0E"/>
    <w:rsid w:val="00DB599F"/>
    <w:rsid w:val="00DB748C"/>
    <w:rsid w:val="00DC336B"/>
    <w:rsid w:val="00DE6BE9"/>
    <w:rsid w:val="00DE743B"/>
    <w:rsid w:val="00DF00E4"/>
    <w:rsid w:val="00DF5131"/>
    <w:rsid w:val="00DF621F"/>
    <w:rsid w:val="00DF6786"/>
    <w:rsid w:val="00E029F8"/>
    <w:rsid w:val="00E04CD6"/>
    <w:rsid w:val="00E11784"/>
    <w:rsid w:val="00E14A76"/>
    <w:rsid w:val="00E14E00"/>
    <w:rsid w:val="00E15EC9"/>
    <w:rsid w:val="00E21555"/>
    <w:rsid w:val="00E324FA"/>
    <w:rsid w:val="00E33A0F"/>
    <w:rsid w:val="00E34143"/>
    <w:rsid w:val="00E342DB"/>
    <w:rsid w:val="00E37496"/>
    <w:rsid w:val="00E40717"/>
    <w:rsid w:val="00E439D0"/>
    <w:rsid w:val="00E50EAC"/>
    <w:rsid w:val="00E565C8"/>
    <w:rsid w:val="00E567B4"/>
    <w:rsid w:val="00E61A09"/>
    <w:rsid w:val="00E728D1"/>
    <w:rsid w:val="00E73F52"/>
    <w:rsid w:val="00E85ADB"/>
    <w:rsid w:val="00E91F82"/>
    <w:rsid w:val="00E9516F"/>
    <w:rsid w:val="00EA02AB"/>
    <w:rsid w:val="00EA232A"/>
    <w:rsid w:val="00EA367F"/>
    <w:rsid w:val="00EA4791"/>
    <w:rsid w:val="00EA5522"/>
    <w:rsid w:val="00EA7EFD"/>
    <w:rsid w:val="00EB4511"/>
    <w:rsid w:val="00EB4D35"/>
    <w:rsid w:val="00EB5107"/>
    <w:rsid w:val="00EC1E6F"/>
    <w:rsid w:val="00EC3651"/>
    <w:rsid w:val="00EC4A2C"/>
    <w:rsid w:val="00EC57AB"/>
    <w:rsid w:val="00EC796C"/>
    <w:rsid w:val="00ED47B4"/>
    <w:rsid w:val="00ED6DE6"/>
    <w:rsid w:val="00EE4E9D"/>
    <w:rsid w:val="00EF06CC"/>
    <w:rsid w:val="00EF094A"/>
    <w:rsid w:val="00EF46AF"/>
    <w:rsid w:val="00F00A7E"/>
    <w:rsid w:val="00F134B7"/>
    <w:rsid w:val="00F16234"/>
    <w:rsid w:val="00F218D3"/>
    <w:rsid w:val="00F25993"/>
    <w:rsid w:val="00F26DB6"/>
    <w:rsid w:val="00F26FB7"/>
    <w:rsid w:val="00F30CD7"/>
    <w:rsid w:val="00F32B91"/>
    <w:rsid w:val="00F42083"/>
    <w:rsid w:val="00F44569"/>
    <w:rsid w:val="00F469AA"/>
    <w:rsid w:val="00F53692"/>
    <w:rsid w:val="00F552FC"/>
    <w:rsid w:val="00F62609"/>
    <w:rsid w:val="00F67E10"/>
    <w:rsid w:val="00F742A9"/>
    <w:rsid w:val="00F754FA"/>
    <w:rsid w:val="00F80164"/>
    <w:rsid w:val="00F81B2B"/>
    <w:rsid w:val="00F87F7B"/>
    <w:rsid w:val="00F90AD2"/>
    <w:rsid w:val="00F9488E"/>
    <w:rsid w:val="00F94DE3"/>
    <w:rsid w:val="00FA39B0"/>
    <w:rsid w:val="00FB3B49"/>
    <w:rsid w:val="00FB4E34"/>
    <w:rsid w:val="00FB517E"/>
    <w:rsid w:val="00FC090F"/>
    <w:rsid w:val="00FC4770"/>
    <w:rsid w:val="00FE036B"/>
    <w:rsid w:val="00FE06CA"/>
    <w:rsid w:val="00FE1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75873E8-772A-45CC-AD2A-65D25C64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rabic Transparent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1">
    <w:name w:val="heading 1"/>
    <w:basedOn w:val="a"/>
    <w:next w:val="a"/>
    <w:link w:val="1Char"/>
    <w:uiPriority w:val="1"/>
    <w:qFormat/>
    <w:rsid w:val="00375A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qFormat/>
    <w:rsid w:val="000130C2"/>
    <w:pPr>
      <w:keepNext/>
      <w:ind w:left="1080"/>
      <w:outlineLvl w:val="3"/>
    </w:pPr>
    <w:rPr>
      <w:b/>
      <w:bCs/>
      <w:sz w:val="28"/>
      <w:szCs w:val="28"/>
      <w:u w:val="singl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55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0130C2"/>
    <w:rPr>
      <w:rFonts w:ascii="Times New Roman" w:eastAsia="Times New Roman" w:hAnsi="Times New Roman" w:cs="Times New Roman"/>
      <w:b/>
      <w:bCs/>
      <w:sz w:val="28"/>
      <w:szCs w:val="28"/>
      <w:u w:val="single"/>
      <w:lang w:bidi="ar-JO"/>
    </w:rPr>
  </w:style>
  <w:style w:type="paragraph" w:styleId="a3">
    <w:name w:val="List Paragraph"/>
    <w:basedOn w:val="a"/>
    <w:uiPriority w:val="1"/>
    <w:qFormat/>
    <w:rsid w:val="000130C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130C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130C2"/>
    <w:rPr>
      <w:rFonts w:ascii="Tahoma" w:eastAsia="Times New Roman" w:hAnsi="Tahoma" w:cs="Tahoma"/>
      <w:sz w:val="16"/>
      <w:szCs w:val="16"/>
      <w:lang w:bidi="ar-JO"/>
    </w:rPr>
  </w:style>
  <w:style w:type="paragraph" w:styleId="a5">
    <w:name w:val="header"/>
    <w:basedOn w:val="a"/>
    <w:link w:val="Char0"/>
    <w:uiPriority w:val="99"/>
    <w:unhideWhenUsed/>
    <w:rsid w:val="003118D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3118D1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uiPriority w:val="99"/>
    <w:unhideWhenUsed/>
    <w:rsid w:val="003118D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3118D1"/>
    <w:rPr>
      <w:rFonts w:ascii="Times New Roman" w:eastAsia="Times New Roman" w:hAnsi="Times New Roman" w:cs="Times New Roman"/>
      <w:sz w:val="24"/>
      <w:szCs w:val="24"/>
      <w:lang w:bidi="ar-JO"/>
    </w:rPr>
  </w:style>
  <w:style w:type="table" w:styleId="a7">
    <w:name w:val="Table Grid"/>
    <w:basedOn w:val="a1"/>
    <w:uiPriority w:val="59"/>
    <w:rsid w:val="00CA72DB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uiPriority w:val="9"/>
    <w:semiHidden/>
    <w:rsid w:val="00D755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JO"/>
    </w:rPr>
  </w:style>
  <w:style w:type="paragraph" w:styleId="a8">
    <w:name w:val="Body Text"/>
    <w:basedOn w:val="a"/>
    <w:link w:val="Char2"/>
    <w:uiPriority w:val="1"/>
    <w:qFormat/>
    <w:rsid w:val="00D7554C"/>
    <w:pPr>
      <w:bidi/>
      <w:spacing w:after="120"/>
    </w:pPr>
    <w:rPr>
      <w:lang w:eastAsia="ar-SA" w:bidi="ar-SA"/>
    </w:rPr>
  </w:style>
  <w:style w:type="character" w:customStyle="1" w:styleId="Char2">
    <w:name w:val="نص أساسي Char"/>
    <w:basedOn w:val="a0"/>
    <w:link w:val="a8"/>
    <w:rsid w:val="00D755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ps">
    <w:name w:val="hps"/>
    <w:rsid w:val="009F5226"/>
  </w:style>
  <w:style w:type="character" w:customStyle="1" w:styleId="shorttext">
    <w:name w:val="short_text"/>
    <w:basedOn w:val="a0"/>
    <w:rsid w:val="003A4B17"/>
  </w:style>
  <w:style w:type="character" w:customStyle="1" w:styleId="apple-converted-space">
    <w:name w:val="apple-converted-space"/>
    <w:basedOn w:val="a0"/>
    <w:rsid w:val="0056439F"/>
  </w:style>
  <w:style w:type="character" w:customStyle="1" w:styleId="apple-style-span">
    <w:name w:val="apple-style-span"/>
    <w:basedOn w:val="a0"/>
    <w:rsid w:val="0056439F"/>
  </w:style>
  <w:style w:type="character" w:customStyle="1" w:styleId="1Char">
    <w:name w:val="العنوان 1 Char"/>
    <w:basedOn w:val="a0"/>
    <w:link w:val="1"/>
    <w:uiPriority w:val="9"/>
    <w:rsid w:val="00375A77"/>
    <w:rPr>
      <w:rFonts w:asciiTheme="majorHAnsi" w:eastAsiaTheme="majorEastAsia" w:hAnsiTheme="majorHAnsi" w:cstheme="majorBidi"/>
      <w:color w:val="365F91" w:themeColor="accent1" w:themeShade="BF"/>
      <w:lang w:bidi="ar-JO"/>
    </w:rPr>
  </w:style>
  <w:style w:type="paragraph" w:customStyle="1" w:styleId="TableParagraph">
    <w:name w:val="Table Paragraph"/>
    <w:basedOn w:val="a"/>
    <w:uiPriority w:val="1"/>
    <w:qFormat/>
    <w:rsid w:val="00EF06CC"/>
    <w:pPr>
      <w:widowControl w:val="0"/>
      <w:autoSpaceDE w:val="0"/>
      <w:autoSpaceDN w:val="0"/>
      <w:ind w:left="107"/>
    </w:pPr>
    <w:rPr>
      <w:sz w:val="22"/>
      <w:szCs w:val="22"/>
      <w:lang w:bidi="ar-SA"/>
    </w:rPr>
  </w:style>
  <w:style w:type="character" w:styleId="a9">
    <w:name w:val="Emphasis"/>
    <w:basedOn w:val="a0"/>
    <w:uiPriority w:val="20"/>
    <w:qFormat/>
    <w:rsid w:val="00BA6C54"/>
    <w:rPr>
      <w:i/>
      <w:iCs/>
    </w:rPr>
  </w:style>
  <w:style w:type="character" w:customStyle="1" w:styleId="medium-8">
    <w:name w:val="medium-8"/>
    <w:basedOn w:val="a0"/>
    <w:rsid w:val="003E787F"/>
  </w:style>
  <w:style w:type="character" w:customStyle="1" w:styleId="acopre">
    <w:name w:val="acopre"/>
    <w:basedOn w:val="a0"/>
    <w:rsid w:val="00413620"/>
  </w:style>
  <w:style w:type="character" w:customStyle="1" w:styleId="inline">
    <w:name w:val="inline"/>
    <w:basedOn w:val="a0"/>
    <w:rsid w:val="000B4E50"/>
  </w:style>
  <w:style w:type="character" w:styleId="aa">
    <w:name w:val="Strong"/>
    <w:basedOn w:val="a0"/>
    <w:uiPriority w:val="22"/>
    <w:qFormat/>
    <w:rsid w:val="007A4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Mobile_ad-hoc_networ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Mobile_ad-hoc_networ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se\Desktop\&#1602;&#1587;&#1605;%20&#1575;&#1604;&#1604;&#1594;&#1577;%20&#1575;&#1604;&#1593;&#1585;&#1576;&#1610;&#1577;%20&#1608;&#1570;&#1583;&#1575;&#1576;&#1607;&#1575;\&#1575;&#1604;&#1582;&#1591;&#1577;%20&#1575;&#1604;&#1601;&#1589;&#1604;%20&#1575;&#1604;&#1575;&#1608;&#1604;%20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35DE4-5702-4575-BC7E-CAD4525D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الخطة الفصل الاول (8)</Template>
  <TotalTime>2</TotalTime>
  <Pages>1</Pages>
  <Words>3019</Words>
  <Characters>17210</Characters>
  <Application>Microsoft Office Word</Application>
  <DocSecurity>0</DocSecurity>
  <Lines>143</Lines>
  <Paragraphs>40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20189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saidah</dc:creator>
  <cp:lastModifiedBy>HP</cp:lastModifiedBy>
  <cp:revision>4</cp:revision>
  <cp:lastPrinted>2021-11-04T08:51:00Z</cp:lastPrinted>
  <dcterms:created xsi:type="dcterms:W3CDTF">2021-10-21T12:06:00Z</dcterms:created>
  <dcterms:modified xsi:type="dcterms:W3CDTF">2021-11-04T08:52:00Z</dcterms:modified>
</cp:coreProperties>
</file>